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6C7628" w:rsidRDefault="006C7628" w:rsidP="005B10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6C7628" w:rsidRDefault="006C7628" w:rsidP="006C7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6C7628" w:rsidRDefault="006C7628" w:rsidP="006C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6C7628" w:rsidRPr="00364B80" w:rsidRDefault="006C7628" w:rsidP="006C7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Самостійна робота</w:t>
      </w:r>
      <w:r w:rsidR="001950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4</w:t>
      </w:r>
    </w:p>
    <w:p w:rsidR="006C7628" w:rsidRPr="00334141" w:rsidRDefault="006C7628" w:rsidP="006C7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ЛОГІКО-СТРУКТУРНА МАТРИЦЯ ПРОЕКТУ</w:t>
      </w:r>
    </w:p>
    <w:p w:rsidR="006C7628" w:rsidRPr="00615163" w:rsidRDefault="006C7628" w:rsidP="006C7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6151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Методичні рекомендації </w:t>
      </w:r>
    </w:p>
    <w:p w:rsidR="006C7628" w:rsidRDefault="006C7628" w:rsidP="006C7628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Опрацювати матеріали теоретичної частини  Практичного заняття  «Завдання, методи, результати проекту та визначення стратегій досягнення мети»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7628" w:rsidRPr="00914757" w:rsidRDefault="006C7628" w:rsidP="006C76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елементи логіко-структурної матриці проекту «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Соціальна адаптація й інтеграції дітей-сиріт </w:t>
      </w:r>
      <w:r w:rsidRPr="008152DF">
        <w:rPr>
          <w:rFonts w:ascii="Times New Roman" w:hAnsi="Times New Roman"/>
          <w:sz w:val="28"/>
          <w:szCs w:val="28"/>
          <w:lang w:val="uk-UA"/>
        </w:rPr>
        <w:t>і дітей, що залишилися без піклування  батьків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виконавши зав</w:t>
      </w:r>
      <w:r w:rsidR="00E14A94">
        <w:rPr>
          <w:rFonts w:ascii="Times New Roman" w:hAnsi="Times New Roman" w:cs="Times New Roman"/>
          <w:sz w:val="28"/>
          <w:szCs w:val="28"/>
          <w:lang w:val="uk-UA"/>
        </w:rPr>
        <w:t xml:space="preserve">дання тесту </w:t>
      </w:r>
      <w:r w:rsidR="001950E2">
        <w:rPr>
          <w:rFonts w:ascii="Times New Roman" w:hAnsi="Times New Roman" w:cs="Times New Roman"/>
          <w:sz w:val="28"/>
          <w:szCs w:val="28"/>
          <w:lang w:val="uk-UA"/>
        </w:rPr>
        <w:t>«Самостійна робота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Логіко-структурна матриця проекту». Для цього у тестовому завданні  біля кожного формулювання елемента проектної заявки зазначити його приналежність до певного елемента матриці (мета, завдання, методи, джерела),  перетягуючи потрібний елемент з чотирьох, що знаходяться у кінці тексту, у відповідну пусту клітинку. </w:t>
      </w:r>
      <w:r w:rsidRPr="00914757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тесту відводиться 20 хвилин, дозволено 1 спробу.</w:t>
      </w:r>
      <w:r w:rsidR="00E14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Максимальна оцінка – 3 бали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7628" w:rsidRDefault="006C7628" w:rsidP="006C7628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7628" w:rsidRDefault="006C7628" w:rsidP="006C7628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73157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D5" w:rsidRDefault="005B26D5" w:rsidP="00362CD0">
      <w:pPr>
        <w:spacing w:after="0" w:line="240" w:lineRule="auto"/>
      </w:pPr>
      <w:r>
        <w:separator/>
      </w:r>
    </w:p>
  </w:endnote>
  <w:endnote w:type="continuationSeparator" w:id="0">
    <w:p w:rsidR="005B26D5" w:rsidRDefault="005B26D5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D5" w:rsidRDefault="005B26D5" w:rsidP="00362CD0">
      <w:pPr>
        <w:spacing w:after="0" w:line="240" w:lineRule="auto"/>
      </w:pPr>
      <w:r>
        <w:separator/>
      </w:r>
    </w:p>
  </w:footnote>
  <w:footnote w:type="continuationSeparator" w:id="0">
    <w:p w:rsidR="005B26D5" w:rsidRDefault="005B26D5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 wp14:anchorId="74A53219" wp14:editId="007FD1D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 wp14:anchorId="42A1AFD2" wp14:editId="4FE2E42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BE4FBD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15FC6"/>
    <w:rsid w:val="000478A8"/>
    <w:rsid w:val="00053EAD"/>
    <w:rsid w:val="00073157"/>
    <w:rsid w:val="000A0781"/>
    <w:rsid w:val="000A2E5B"/>
    <w:rsid w:val="000C034F"/>
    <w:rsid w:val="000C6C42"/>
    <w:rsid w:val="000D1A43"/>
    <w:rsid w:val="000D3980"/>
    <w:rsid w:val="000D45D8"/>
    <w:rsid w:val="000D49D0"/>
    <w:rsid w:val="000F5BF3"/>
    <w:rsid w:val="000F705E"/>
    <w:rsid w:val="00111D76"/>
    <w:rsid w:val="001275AE"/>
    <w:rsid w:val="00130696"/>
    <w:rsid w:val="00143BC9"/>
    <w:rsid w:val="001500B7"/>
    <w:rsid w:val="0016369F"/>
    <w:rsid w:val="00175B0A"/>
    <w:rsid w:val="00193E15"/>
    <w:rsid w:val="001950E2"/>
    <w:rsid w:val="001B2E9D"/>
    <w:rsid w:val="001C736F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719B"/>
    <w:rsid w:val="00293E13"/>
    <w:rsid w:val="002A148D"/>
    <w:rsid w:val="002B2246"/>
    <w:rsid w:val="002D01AA"/>
    <w:rsid w:val="002D094D"/>
    <w:rsid w:val="00301806"/>
    <w:rsid w:val="00341665"/>
    <w:rsid w:val="003608DE"/>
    <w:rsid w:val="00362CD0"/>
    <w:rsid w:val="003A2574"/>
    <w:rsid w:val="003C6961"/>
    <w:rsid w:val="003E0668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F60C4"/>
    <w:rsid w:val="00505709"/>
    <w:rsid w:val="0051076B"/>
    <w:rsid w:val="00515CCE"/>
    <w:rsid w:val="00522EF0"/>
    <w:rsid w:val="0053638A"/>
    <w:rsid w:val="00563020"/>
    <w:rsid w:val="00576985"/>
    <w:rsid w:val="005811BA"/>
    <w:rsid w:val="00597F01"/>
    <w:rsid w:val="005A137E"/>
    <w:rsid w:val="005A35EB"/>
    <w:rsid w:val="005B10E7"/>
    <w:rsid w:val="005B26D5"/>
    <w:rsid w:val="005D23CD"/>
    <w:rsid w:val="005D642F"/>
    <w:rsid w:val="005E5D39"/>
    <w:rsid w:val="005F551E"/>
    <w:rsid w:val="00604640"/>
    <w:rsid w:val="00612950"/>
    <w:rsid w:val="0062416B"/>
    <w:rsid w:val="00625A05"/>
    <w:rsid w:val="0063113F"/>
    <w:rsid w:val="006734A5"/>
    <w:rsid w:val="00675839"/>
    <w:rsid w:val="00697858"/>
    <w:rsid w:val="006C43B8"/>
    <w:rsid w:val="006C7628"/>
    <w:rsid w:val="006D5AD2"/>
    <w:rsid w:val="006E386B"/>
    <w:rsid w:val="00705BE8"/>
    <w:rsid w:val="00753C86"/>
    <w:rsid w:val="00786256"/>
    <w:rsid w:val="007E2715"/>
    <w:rsid w:val="007E7EF4"/>
    <w:rsid w:val="007F2B66"/>
    <w:rsid w:val="00800684"/>
    <w:rsid w:val="00802B0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451A4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6227D"/>
    <w:rsid w:val="00A7590F"/>
    <w:rsid w:val="00AD6F5D"/>
    <w:rsid w:val="00AF0A78"/>
    <w:rsid w:val="00AF1877"/>
    <w:rsid w:val="00B25907"/>
    <w:rsid w:val="00B25A6B"/>
    <w:rsid w:val="00B337FC"/>
    <w:rsid w:val="00B34F19"/>
    <w:rsid w:val="00B77051"/>
    <w:rsid w:val="00B81688"/>
    <w:rsid w:val="00B853A5"/>
    <w:rsid w:val="00B96FD5"/>
    <w:rsid w:val="00BA5D9F"/>
    <w:rsid w:val="00BD0DED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269D3"/>
    <w:rsid w:val="00D7572A"/>
    <w:rsid w:val="00DB18CF"/>
    <w:rsid w:val="00DC0BD7"/>
    <w:rsid w:val="00DE0A27"/>
    <w:rsid w:val="00E04D76"/>
    <w:rsid w:val="00E14A94"/>
    <w:rsid w:val="00E311F9"/>
    <w:rsid w:val="00E43DC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2B6A-4897-44FD-B3FA-352966E3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2017-12-14T10:59:00Z</cp:lastPrinted>
  <dcterms:created xsi:type="dcterms:W3CDTF">2020-11-10T16:08:00Z</dcterms:created>
  <dcterms:modified xsi:type="dcterms:W3CDTF">2021-05-17T07:16:00Z</dcterms:modified>
</cp:coreProperties>
</file>