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F7" w:rsidRPr="00142516" w:rsidRDefault="00C304F7" w:rsidP="00C3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Модуль 3, блок 3, практичне заняття №16 (доц. Сарабєєв В.Л.)</w:t>
      </w:r>
    </w:p>
    <w:p w:rsidR="00C304F7" w:rsidRPr="00142516" w:rsidRDefault="00C304F7" w:rsidP="00C3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425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Тема: </w:t>
      </w:r>
      <w:r w:rsidRPr="00142516">
        <w:rPr>
          <w:rFonts w:ascii="Times New Roman" w:eastAsia="Times New Roman" w:hAnsi="Times New Roman" w:cs="Times New Roman"/>
          <w:sz w:val="24"/>
          <w:szCs w:val="24"/>
          <w:lang w:val="uk-UA"/>
        </w:rPr>
        <w:t>Як взяти участь у програмі Горизонт-2020, особливості підготовки наукового проекту</w:t>
      </w:r>
    </w:p>
    <w:p w:rsidR="00C304F7" w:rsidRPr="00C304F7" w:rsidRDefault="00C304F7" w:rsidP="00C304F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04F7">
        <w:rPr>
          <w:rFonts w:ascii="Times New Roman" w:eastAsia="Times New Roman" w:hAnsi="Times New Roman" w:cs="Times New Roman"/>
          <w:sz w:val="24"/>
          <w:szCs w:val="24"/>
          <w:lang w:val="uk-UA"/>
        </w:rPr>
        <w:t>ЗРАЗКИ ДОКУМЕНТІВ</w:t>
      </w:r>
    </w:p>
    <w:p w:rsidR="00C304F7" w:rsidRDefault="00C304F7" w:rsidP="009961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03B3AEF5" wp14:editId="4710A788">
            <wp:extent cx="5772647" cy="4365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3266" cy="436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163" w:rsidRDefault="00996163" w:rsidP="009961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0BBE87FB" wp14:editId="277363FA">
            <wp:extent cx="5824056" cy="2679590"/>
            <wp:effectExtent l="0" t="0" r="571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3988"/>
                    <a:stretch/>
                  </pic:blipFill>
                  <pic:spPr bwMode="auto">
                    <a:xfrm>
                      <a:off x="0" y="0"/>
                      <a:ext cx="5836385" cy="2685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163" w:rsidRDefault="00996163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 w:type="page"/>
      </w:r>
    </w:p>
    <w:p w:rsidR="00996163" w:rsidRDefault="00996163" w:rsidP="009961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96163" w:rsidRDefault="00996163" w:rsidP="009961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96163" w:rsidRDefault="00996163" w:rsidP="009961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96163" w:rsidRDefault="00996163" w:rsidP="009961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96163" w:rsidRDefault="00996163" w:rsidP="009961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96163" w:rsidRDefault="00996163" w:rsidP="009961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304F7" w:rsidRDefault="00C304F7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29179569" wp14:editId="76BA5511">
            <wp:extent cx="6388003" cy="61384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33736"/>
                    <a:stretch/>
                  </pic:blipFill>
                  <pic:spPr bwMode="auto">
                    <a:xfrm>
                      <a:off x="0" y="0"/>
                      <a:ext cx="6402965" cy="6152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76EE" w:rsidRPr="00EA15E1" w:rsidRDefault="00FF76EE" w:rsidP="00EA15E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76EE" w:rsidRPr="00EA15E1" w:rsidSect="009524C3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67" w:rsidRDefault="00F11667" w:rsidP="00362CD0">
      <w:pPr>
        <w:spacing w:after="0" w:line="240" w:lineRule="auto"/>
      </w:pPr>
      <w:r>
        <w:separator/>
      </w:r>
    </w:p>
  </w:endnote>
  <w:endnote w:type="continuationSeparator" w:id="0">
    <w:p w:rsidR="00F11667" w:rsidRDefault="00F11667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0D" w:rsidRDefault="00CF670D">
    <w:pPr>
      <w:pStyle w:val="a8"/>
    </w:pPr>
  </w:p>
  <w:p w:rsidR="00CF670D" w:rsidRPr="001F672B" w:rsidRDefault="00CF670D">
    <w:pPr>
      <w:pStyle w:val="a8"/>
      <w:rPr>
        <w:color w:val="17365D" w:themeColor="text2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67" w:rsidRDefault="00F11667" w:rsidP="00362CD0">
      <w:pPr>
        <w:spacing w:after="0" w:line="240" w:lineRule="auto"/>
      </w:pPr>
      <w:r>
        <w:separator/>
      </w:r>
    </w:p>
  </w:footnote>
  <w:footnote w:type="continuationSeparator" w:id="0">
    <w:p w:rsidR="00F11667" w:rsidRDefault="00F11667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0D" w:rsidRPr="001B2E9D" w:rsidRDefault="00CF670D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</w:rPr>
      <w:drawing>
        <wp:anchor distT="0" distB="0" distL="114300" distR="114300" simplePos="0" relativeHeight="251660288" behindDoc="0" locked="0" layoutInCell="1" allowOverlap="1" wp14:anchorId="0860203C" wp14:editId="6AC16580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>
      <w:rPr>
        <w:b/>
        <w:noProof/>
        <w:color w:val="0070C0"/>
        <w:sz w:val="24"/>
        <w:szCs w:val="24"/>
      </w:rPr>
      <w:drawing>
        <wp:inline distT="0" distB="0" distL="0" distR="0" wp14:anchorId="185FD930" wp14:editId="301BB951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>
      <w:rPr>
        <w:b/>
        <w:noProof/>
        <w:color w:val="0070C0"/>
        <w:sz w:val="24"/>
        <w:szCs w:val="24"/>
        <w:lang w:val="uk-UA"/>
      </w:rPr>
      <w:t xml:space="preserve">        </w:t>
    </w:r>
  </w:p>
  <w:p w:rsidR="00CF670D" w:rsidRPr="00130696" w:rsidRDefault="00CF670D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443769B"/>
    <w:multiLevelType w:val="multilevel"/>
    <w:tmpl w:val="7BC0EA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B623E33"/>
    <w:multiLevelType w:val="multilevel"/>
    <w:tmpl w:val="B19C5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761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5E26F5"/>
    <w:multiLevelType w:val="hybridMultilevel"/>
    <w:tmpl w:val="7144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802F8"/>
    <w:multiLevelType w:val="multilevel"/>
    <w:tmpl w:val="8A5A1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E663BB3"/>
    <w:multiLevelType w:val="multilevel"/>
    <w:tmpl w:val="EEAA9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C6D89"/>
    <w:multiLevelType w:val="hybridMultilevel"/>
    <w:tmpl w:val="CC4E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F14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0586B0C"/>
    <w:multiLevelType w:val="hybridMultilevel"/>
    <w:tmpl w:val="A2FE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D7E3E"/>
    <w:multiLevelType w:val="multilevel"/>
    <w:tmpl w:val="2E06F0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B7837EA"/>
    <w:multiLevelType w:val="hybridMultilevel"/>
    <w:tmpl w:val="A246D720"/>
    <w:lvl w:ilvl="0" w:tplc="A5B6E2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9E4E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A60D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9475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0C00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86BA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EA7B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D442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B2B3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CD316F7"/>
    <w:multiLevelType w:val="multilevel"/>
    <w:tmpl w:val="56A8C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223F6"/>
    <w:multiLevelType w:val="hybridMultilevel"/>
    <w:tmpl w:val="00D6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4"/>
  </w:num>
  <w:num w:numId="5">
    <w:abstractNumId w:val="17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14"/>
    <w:rsid w:val="000053AE"/>
    <w:rsid w:val="00007D33"/>
    <w:rsid w:val="0001430C"/>
    <w:rsid w:val="00015FC6"/>
    <w:rsid w:val="000478A8"/>
    <w:rsid w:val="0007217B"/>
    <w:rsid w:val="00073157"/>
    <w:rsid w:val="000A0781"/>
    <w:rsid w:val="000C034F"/>
    <w:rsid w:val="000C6C42"/>
    <w:rsid w:val="000D1A43"/>
    <w:rsid w:val="000D3980"/>
    <w:rsid w:val="000D45D8"/>
    <w:rsid w:val="000D49D0"/>
    <w:rsid w:val="000F5BF3"/>
    <w:rsid w:val="000F705E"/>
    <w:rsid w:val="00101405"/>
    <w:rsid w:val="00104817"/>
    <w:rsid w:val="00111854"/>
    <w:rsid w:val="00115E2A"/>
    <w:rsid w:val="001275AE"/>
    <w:rsid w:val="00130696"/>
    <w:rsid w:val="00132717"/>
    <w:rsid w:val="00142516"/>
    <w:rsid w:val="00143BC9"/>
    <w:rsid w:val="00144EEF"/>
    <w:rsid w:val="001500B7"/>
    <w:rsid w:val="00154CD8"/>
    <w:rsid w:val="00157317"/>
    <w:rsid w:val="00166F61"/>
    <w:rsid w:val="00170313"/>
    <w:rsid w:val="00185A36"/>
    <w:rsid w:val="00193E15"/>
    <w:rsid w:val="001A3964"/>
    <w:rsid w:val="001B2E9D"/>
    <w:rsid w:val="001B763C"/>
    <w:rsid w:val="001C736F"/>
    <w:rsid w:val="001E083A"/>
    <w:rsid w:val="001E0DAA"/>
    <w:rsid w:val="001E28D0"/>
    <w:rsid w:val="001F672B"/>
    <w:rsid w:val="00204B81"/>
    <w:rsid w:val="0021167A"/>
    <w:rsid w:val="00217CC5"/>
    <w:rsid w:val="00257FCD"/>
    <w:rsid w:val="00267539"/>
    <w:rsid w:val="00276585"/>
    <w:rsid w:val="00281F29"/>
    <w:rsid w:val="00283CDA"/>
    <w:rsid w:val="00284693"/>
    <w:rsid w:val="0028719B"/>
    <w:rsid w:val="00297F79"/>
    <w:rsid w:val="002A03E7"/>
    <w:rsid w:val="002A148D"/>
    <w:rsid w:val="002B2246"/>
    <w:rsid w:val="002D01AA"/>
    <w:rsid w:val="002D094D"/>
    <w:rsid w:val="00301806"/>
    <w:rsid w:val="00341665"/>
    <w:rsid w:val="0035645B"/>
    <w:rsid w:val="003608DE"/>
    <w:rsid w:val="00362CD0"/>
    <w:rsid w:val="00395993"/>
    <w:rsid w:val="00396254"/>
    <w:rsid w:val="00397419"/>
    <w:rsid w:val="003A2574"/>
    <w:rsid w:val="003B5072"/>
    <w:rsid w:val="003C6961"/>
    <w:rsid w:val="003E0668"/>
    <w:rsid w:val="00401FE5"/>
    <w:rsid w:val="004102B9"/>
    <w:rsid w:val="004340D9"/>
    <w:rsid w:val="00447673"/>
    <w:rsid w:val="0045297B"/>
    <w:rsid w:val="00454D96"/>
    <w:rsid w:val="00457863"/>
    <w:rsid w:val="004654F8"/>
    <w:rsid w:val="00465717"/>
    <w:rsid w:val="00472E03"/>
    <w:rsid w:val="00481A80"/>
    <w:rsid w:val="004B1BA5"/>
    <w:rsid w:val="004C2BD7"/>
    <w:rsid w:val="004D1500"/>
    <w:rsid w:val="004D66CE"/>
    <w:rsid w:val="00515425"/>
    <w:rsid w:val="00515CCE"/>
    <w:rsid w:val="00531000"/>
    <w:rsid w:val="00534D22"/>
    <w:rsid w:val="0053638A"/>
    <w:rsid w:val="00543255"/>
    <w:rsid w:val="00547057"/>
    <w:rsid w:val="0056576F"/>
    <w:rsid w:val="00567C3D"/>
    <w:rsid w:val="005811BA"/>
    <w:rsid w:val="00583FE1"/>
    <w:rsid w:val="00597F01"/>
    <w:rsid w:val="005A137E"/>
    <w:rsid w:val="005A35EB"/>
    <w:rsid w:val="005B2AFF"/>
    <w:rsid w:val="005D039B"/>
    <w:rsid w:val="005D23CD"/>
    <w:rsid w:val="005D6546"/>
    <w:rsid w:val="005E5D39"/>
    <w:rsid w:val="005F551E"/>
    <w:rsid w:val="00604640"/>
    <w:rsid w:val="0062416B"/>
    <w:rsid w:val="0063113F"/>
    <w:rsid w:val="006734A5"/>
    <w:rsid w:val="00675839"/>
    <w:rsid w:val="00681B82"/>
    <w:rsid w:val="006868DA"/>
    <w:rsid w:val="00697858"/>
    <w:rsid w:val="006B4F18"/>
    <w:rsid w:val="006B6C01"/>
    <w:rsid w:val="006C4655"/>
    <w:rsid w:val="006D5AD2"/>
    <w:rsid w:val="006E386B"/>
    <w:rsid w:val="006F4AC0"/>
    <w:rsid w:val="00705BE8"/>
    <w:rsid w:val="00717FAF"/>
    <w:rsid w:val="00736F8F"/>
    <w:rsid w:val="00753C86"/>
    <w:rsid w:val="007622FF"/>
    <w:rsid w:val="00767BD7"/>
    <w:rsid w:val="007740DD"/>
    <w:rsid w:val="00786256"/>
    <w:rsid w:val="007A238C"/>
    <w:rsid w:val="007A504F"/>
    <w:rsid w:val="007A5614"/>
    <w:rsid w:val="007B36CA"/>
    <w:rsid w:val="007B67CF"/>
    <w:rsid w:val="007E2715"/>
    <w:rsid w:val="007F2B66"/>
    <w:rsid w:val="00800684"/>
    <w:rsid w:val="00820260"/>
    <w:rsid w:val="00820A35"/>
    <w:rsid w:val="00820A76"/>
    <w:rsid w:val="00824978"/>
    <w:rsid w:val="008259DA"/>
    <w:rsid w:val="00827920"/>
    <w:rsid w:val="00835406"/>
    <w:rsid w:val="00843A79"/>
    <w:rsid w:val="00873E08"/>
    <w:rsid w:val="00894092"/>
    <w:rsid w:val="0089441C"/>
    <w:rsid w:val="008B222D"/>
    <w:rsid w:val="008C7A3C"/>
    <w:rsid w:val="008D5089"/>
    <w:rsid w:val="008D5C94"/>
    <w:rsid w:val="008E1D3D"/>
    <w:rsid w:val="008F550B"/>
    <w:rsid w:val="008F78D4"/>
    <w:rsid w:val="00906575"/>
    <w:rsid w:val="00907B7B"/>
    <w:rsid w:val="00922ADC"/>
    <w:rsid w:val="00930409"/>
    <w:rsid w:val="00934BCF"/>
    <w:rsid w:val="009369D3"/>
    <w:rsid w:val="009524C3"/>
    <w:rsid w:val="00957A11"/>
    <w:rsid w:val="00976E63"/>
    <w:rsid w:val="00994510"/>
    <w:rsid w:val="00996163"/>
    <w:rsid w:val="009972CF"/>
    <w:rsid w:val="009B29B9"/>
    <w:rsid w:val="009B495D"/>
    <w:rsid w:val="009B60D0"/>
    <w:rsid w:val="009E4D2D"/>
    <w:rsid w:val="009F129F"/>
    <w:rsid w:val="009F3EB7"/>
    <w:rsid w:val="00A02784"/>
    <w:rsid w:val="00A03394"/>
    <w:rsid w:val="00A07081"/>
    <w:rsid w:val="00A14BFF"/>
    <w:rsid w:val="00A23395"/>
    <w:rsid w:val="00A25FC1"/>
    <w:rsid w:val="00A3673E"/>
    <w:rsid w:val="00A373B3"/>
    <w:rsid w:val="00A64A69"/>
    <w:rsid w:val="00A90F14"/>
    <w:rsid w:val="00AC0C76"/>
    <w:rsid w:val="00AD6F5D"/>
    <w:rsid w:val="00AF0A78"/>
    <w:rsid w:val="00AF0D55"/>
    <w:rsid w:val="00AF1877"/>
    <w:rsid w:val="00AF57F1"/>
    <w:rsid w:val="00B25907"/>
    <w:rsid w:val="00B25A6B"/>
    <w:rsid w:val="00B34F19"/>
    <w:rsid w:val="00B77051"/>
    <w:rsid w:val="00B81688"/>
    <w:rsid w:val="00B853A5"/>
    <w:rsid w:val="00B96FD5"/>
    <w:rsid w:val="00BA5D9F"/>
    <w:rsid w:val="00BB22D6"/>
    <w:rsid w:val="00BB7640"/>
    <w:rsid w:val="00BF2DBC"/>
    <w:rsid w:val="00C20914"/>
    <w:rsid w:val="00C304F7"/>
    <w:rsid w:val="00C40762"/>
    <w:rsid w:val="00C42778"/>
    <w:rsid w:val="00C57210"/>
    <w:rsid w:val="00C57AEA"/>
    <w:rsid w:val="00C67DF1"/>
    <w:rsid w:val="00C70C25"/>
    <w:rsid w:val="00C7211F"/>
    <w:rsid w:val="00CB2F3A"/>
    <w:rsid w:val="00CD2866"/>
    <w:rsid w:val="00CD60BA"/>
    <w:rsid w:val="00CD6A8C"/>
    <w:rsid w:val="00CE4ED2"/>
    <w:rsid w:val="00CF670D"/>
    <w:rsid w:val="00D20A45"/>
    <w:rsid w:val="00D63E89"/>
    <w:rsid w:val="00D7572A"/>
    <w:rsid w:val="00DB18CF"/>
    <w:rsid w:val="00DD7D02"/>
    <w:rsid w:val="00DE0A27"/>
    <w:rsid w:val="00E04D76"/>
    <w:rsid w:val="00E311F9"/>
    <w:rsid w:val="00E50D01"/>
    <w:rsid w:val="00E53988"/>
    <w:rsid w:val="00E57BC0"/>
    <w:rsid w:val="00E71EF3"/>
    <w:rsid w:val="00E93A90"/>
    <w:rsid w:val="00E96C28"/>
    <w:rsid w:val="00EA15E1"/>
    <w:rsid w:val="00EB6754"/>
    <w:rsid w:val="00ED0F7B"/>
    <w:rsid w:val="00ED42FB"/>
    <w:rsid w:val="00ED5FDA"/>
    <w:rsid w:val="00EF45F5"/>
    <w:rsid w:val="00F00AB5"/>
    <w:rsid w:val="00F10453"/>
    <w:rsid w:val="00F11667"/>
    <w:rsid w:val="00F16F62"/>
    <w:rsid w:val="00F2172D"/>
    <w:rsid w:val="00F27CB6"/>
    <w:rsid w:val="00F36AC0"/>
    <w:rsid w:val="00F47591"/>
    <w:rsid w:val="00F64504"/>
    <w:rsid w:val="00F73B08"/>
    <w:rsid w:val="00F74BE0"/>
    <w:rsid w:val="00F97408"/>
    <w:rsid w:val="00FC1C64"/>
    <w:rsid w:val="00FC7F79"/>
    <w:rsid w:val="00FD113E"/>
    <w:rsid w:val="00FE10E2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583FE1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FF76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Основной текст_"/>
    <w:basedOn w:val="a0"/>
    <w:link w:val="41"/>
    <w:rsid w:val="00FF7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FF7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 + Не полужирный"/>
    <w:basedOn w:val="6"/>
    <w:rsid w:val="00FF7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d"/>
    <w:rsid w:val="00FF7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6"/>
    <w:rsid w:val="00FF7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rsid w:val="00FF76EE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41"/>
    <w:basedOn w:val="a"/>
    <w:link w:val="ad"/>
    <w:rsid w:val="00FF76EE"/>
    <w:pPr>
      <w:shd w:val="clear" w:color="auto" w:fill="FFFFFF"/>
      <w:spacing w:before="480" w:after="0" w:line="317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583FE1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FF76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Основной текст_"/>
    <w:basedOn w:val="a0"/>
    <w:link w:val="41"/>
    <w:rsid w:val="00FF7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FF7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 + Не полужирный"/>
    <w:basedOn w:val="6"/>
    <w:rsid w:val="00FF7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d"/>
    <w:rsid w:val="00FF7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6"/>
    <w:rsid w:val="00FF7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rsid w:val="00FF76EE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41"/>
    <w:basedOn w:val="a"/>
    <w:link w:val="ad"/>
    <w:rsid w:val="00FF76EE"/>
    <w:pPr>
      <w:shd w:val="clear" w:color="auto" w:fill="FFFFFF"/>
      <w:spacing w:before="480" w:after="0" w:line="317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6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0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3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1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3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7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420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36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27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909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5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7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7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7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4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766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833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76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970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085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42;&#1086;&#1074;&#1072;\Desktop\SVL_save\intern-progr\Monnet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3664-155C-4281-87DD-1B50C8F3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2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3</cp:revision>
  <cp:lastPrinted>2017-12-14T10:59:00Z</cp:lastPrinted>
  <dcterms:created xsi:type="dcterms:W3CDTF">2018-02-07T21:29:00Z</dcterms:created>
  <dcterms:modified xsi:type="dcterms:W3CDTF">2018-02-07T21:31:00Z</dcterms:modified>
</cp:coreProperties>
</file>