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6E" w:rsidRDefault="00063D6E" w:rsidP="00063D6E">
      <w:pPr>
        <w:pageBreakBefore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063D6E" w:rsidRDefault="00063D6E" w:rsidP="00063D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063D6E" w:rsidRDefault="00063D6E" w:rsidP="00063D6E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63D6E" w:rsidRDefault="000B0730" w:rsidP="00063D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Практичне заняття 8</w:t>
      </w:r>
      <w:bookmarkStart w:id="0" w:name="_GoBack"/>
      <w:bookmarkEnd w:id="0"/>
      <w:r w:rsidR="00063D6E" w:rsidRPr="00394E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63D6E" w:rsidRDefault="00D56CAF" w:rsidP="00063D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ПЛАНУВАННЯ  РОБІТ ЗА ПРОЕКТОМ</w:t>
      </w:r>
    </w:p>
    <w:p w:rsidR="00063D6E" w:rsidRPr="001523D2" w:rsidRDefault="00063D6E" w:rsidP="00063D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52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Практична частина</w:t>
      </w:r>
    </w:p>
    <w:p w:rsidR="00D56CAF" w:rsidRPr="001F69F0" w:rsidRDefault="00D56CAF" w:rsidP="00D56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Завдання 1.</w:t>
      </w:r>
      <w:r w:rsidRPr="001F69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Уявіть собі ситуацію. Батько, син 14 років і дочка 6 років на дачі. На платформі, до якої від дачі 500 м, на них чекають друзі, щоб піти разом в похід. Електричка відправляється о 8 годині ранку. Вранці, як за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вжди, на сніданок біфштекс з </w:t>
      </w:r>
      <w:r w:rsidRPr="001F69F0">
        <w:rPr>
          <w:rFonts w:ascii="Times New Roman" w:eastAsia="Times New Roman" w:hAnsi="Times New Roman" w:cs="Times New Roman"/>
          <w:sz w:val="24"/>
          <w:szCs w:val="24"/>
          <w:lang w:val="uk-UA"/>
        </w:rPr>
        <w:t>вареною картоплею, батькові - кава, дітям - кава з молоком. В дорогу потрібно взяти чай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бутерброди</w:t>
      </w:r>
      <w:r w:rsidRPr="001F69F0">
        <w:rPr>
          <w:rFonts w:ascii="Times New Roman" w:eastAsia="Times New Roman" w:hAnsi="Times New Roman" w:cs="Times New Roman"/>
          <w:sz w:val="24"/>
          <w:szCs w:val="24"/>
          <w:lang w:val="uk-UA"/>
        </w:rPr>
        <w:t>. Є: плитка електрична двоконф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орочна; рукомийник наливний</w:t>
      </w:r>
      <w:r w:rsidRPr="001F69F0">
        <w:rPr>
          <w:rFonts w:ascii="Times New Roman" w:eastAsia="Times New Roman" w:hAnsi="Times New Roman" w:cs="Times New Roman"/>
          <w:sz w:val="24"/>
          <w:szCs w:val="24"/>
          <w:lang w:val="uk-UA"/>
        </w:rPr>
        <w:t>; туалет одномісний; відро для води - 12 л (вистачить на всі потреби); сковорода - 1, на яку поміщуються два біфштекси; кухонний і столовий посуд. Витрати часу на всі процедури представлені в таблиці, потрібно визначити, на який час поставити будильник. Не можна змінювати загальну кількість робіт і їх тривалість, і ніхто з членів сім'ї не повинен бути незайнятий.</w:t>
      </w:r>
    </w:p>
    <w:p w:rsidR="00D56CAF" w:rsidRPr="007E707B" w:rsidRDefault="00D56CAF" w:rsidP="00D56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839"/>
        <w:gridCol w:w="1846"/>
        <w:gridCol w:w="1675"/>
        <w:gridCol w:w="1334"/>
        <w:gridCol w:w="17"/>
      </w:tblGrid>
      <w:tr w:rsidR="00D56CAF" w:rsidTr="00A5124E">
        <w:trPr>
          <w:trHeight w:val="307"/>
        </w:trPr>
        <w:tc>
          <w:tcPr>
            <w:tcW w:w="480" w:type="dxa"/>
            <w:vMerge w:val="restart"/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0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39" w:type="dxa"/>
            <w:vMerge w:val="restart"/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0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справи</w:t>
            </w:r>
          </w:p>
        </w:tc>
        <w:tc>
          <w:tcPr>
            <w:tcW w:w="4872" w:type="dxa"/>
            <w:gridSpan w:val="4"/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</w:t>
            </w:r>
            <w:r w:rsidRPr="009E0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трати часу (хвилин)</w:t>
            </w:r>
          </w:p>
        </w:tc>
      </w:tr>
      <w:tr w:rsidR="00D56CAF" w:rsidTr="00A5124E">
        <w:trPr>
          <w:trHeight w:val="269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39" w:type="dxa"/>
            <w:vMerge/>
            <w:tcBorders>
              <w:bottom w:val="single" w:sz="4" w:space="0" w:color="auto"/>
            </w:tcBorders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0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батько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0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син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:rsidR="00D56CAF" w:rsidRPr="009E033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0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донька</w:t>
            </w:r>
          </w:p>
        </w:tc>
      </w:tr>
      <w:tr w:rsidR="00D56CAF" w:rsidTr="00A5124E">
        <w:trPr>
          <w:gridAfter w:val="1"/>
          <w:wAfter w:w="17" w:type="dxa"/>
          <w:trHeight w:val="273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Піднятися, одягнутися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6CAF" w:rsidTr="00A5124E">
        <w:trPr>
          <w:gridAfter w:val="1"/>
          <w:wAfter w:w="17" w:type="dxa"/>
          <w:trHeight w:val="277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Відвідати</w:t>
            </w: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туалет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D56CAF" w:rsidTr="00A5124E">
        <w:trPr>
          <w:gridAfter w:val="1"/>
          <w:wAfter w:w="17" w:type="dxa"/>
          <w:trHeight w:val="267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Скласти своє ліжко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6CAF" w:rsidTr="00A5124E">
        <w:trPr>
          <w:gridAfter w:val="1"/>
          <w:wAfter w:w="17" w:type="dxa"/>
          <w:trHeight w:val="271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Зробити зарядку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56CAF" w:rsidTr="00A5124E">
        <w:trPr>
          <w:gridAfter w:val="1"/>
          <w:wAfter w:w="17" w:type="dxa"/>
          <w:trHeight w:val="261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Принести води з колонки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51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Вмитися, почистити зуби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56CAF" w:rsidTr="00A5124E">
        <w:trPr>
          <w:gridAfter w:val="1"/>
          <w:wAfter w:w="17" w:type="dxa"/>
          <w:trHeight w:val="255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Поголитися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45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Заплести доньці косички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49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Закип’ятити чайник води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39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чистити картоплю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43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Сварити картоплю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47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Сварити каву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37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Заварити чай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6CAF" w:rsidTr="00A5124E">
        <w:trPr>
          <w:gridAfter w:val="1"/>
          <w:wAfter w:w="17" w:type="dxa"/>
          <w:trHeight w:val="383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Закип’ятити молоко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65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Піджарити біфштекси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9F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55"/>
        </w:trPr>
        <w:tc>
          <w:tcPr>
            <w:tcW w:w="480" w:type="dxa"/>
            <w:shd w:val="clear" w:color="auto" w:fill="FFFFFF" w:themeFill="background1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39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Накрити на стіл</w:t>
            </w:r>
          </w:p>
        </w:tc>
        <w:tc>
          <w:tcPr>
            <w:tcW w:w="1846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Pr="001F69F0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6CAF" w:rsidTr="00A5124E">
        <w:trPr>
          <w:gridAfter w:val="1"/>
          <w:wAfter w:w="17" w:type="dxa"/>
          <w:trHeight w:val="259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Поснідати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D56CAF" w:rsidTr="00A5124E">
        <w:trPr>
          <w:gridAfter w:val="1"/>
          <w:wAfter w:w="17" w:type="dxa"/>
          <w:trHeight w:val="263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Помити посуд 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53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Зробити бутерброди у дорогу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57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Зібрати речі у дорогу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56CAF" w:rsidTr="00A5124E">
        <w:trPr>
          <w:gridAfter w:val="1"/>
          <w:wAfter w:w="17" w:type="dxa"/>
          <w:trHeight w:val="261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Одягнутися та взутися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56CAF" w:rsidTr="00A5124E">
        <w:trPr>
          <w:gridAfter w:val="1"/>
          <w:wAfter w:w="17" w:type="dxa"/>
          <w:trHeight w:val="251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Дійти до електрички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56CAF" w:rsidTr="00A5124E">
        <w:trPr>
          <w:gridAfter w:val="1"/>
          <w:wAfter w:w="17" w:type="dxa"/>
          <w:trHeight w:val="255"/>
        </w:trPr>
        <w:tc>
          <w:tcPr>
            <w:tcW w:w="480" w:type="dxa"/>
            <w:shd w:val="clear" w:color="auto" w:fill="FFFFFF" w:themeFill="background1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839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Купити квитки</w:t>
            </w:r>
          </w:p>
        </w:tc>
        <w:tc>
          <w:tcPr>
            <w:tcW w:w="1846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5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4" w:type="dxa"/>
          </w:tcPr>
          <w:p w:rsidR="00D56CAF" w:rsidRDefault="00D56CAF" w:rsidP="00A5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Завдання 2. </w:t>
      </w:r>
      <w:r>
        <w:rPr>
          <w:rFonts w:ascii="Times New Roman" w:hAnsi="Times New Roman"/>
          <w:sz w:val="28"/>
          <w:szCs w:val="28"/>
          <w:lang w:val="uk-UA"/>
        </w:rPr>
        <w:t>Проаналізувати побудовану діаграму та дати відповідь на питання:</w:t>
      </w:r>
    </w:p>
    <w:p w:rsidR="00EF7DF8" w:rsidRDefault="00EF7DF8" w:rsidP="00EF7DF8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EF7DF8" w:rsidRDefault="00EF7DF8" w:rsidP="00EF7DF8">
      <w:pPr>
        <w:pStyle w:val="a3"/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B5692">
        <w:rPr>
          <w:rFonts w:ascii="Times New Roman" w:hAnsi="Times New Roman"/>
          <w:sz w:val="28"/>
          <w:szCs w:val="28"/>
          <w:lang w:val="uk-UA"/>
        </w:rPr>
        <w:t>а скільки потрібно поставити будильник?  ____год____хв</w:t>
      </w:r>
    </w:p>
    <w:p w:rsidR="00EF7DF8" w:rsidRDefault="00EF7DF8" w:rsidP="00EF7DF8">
      <w:pPr>
        <w:pStyle w:val="a3"/>
        <w:widowControl w:val="0"/>
        <w:shd w:val="clear" w:color="auto" w:fill="FFFFFF"/>
        <w:spacing w:after="0" w:line="240" w:lineRule="auto"/>
        <w:ind w:left="1068"/>
        <w:rPr>
          <w:rFonts w:ascii="Times New Roman" w:hAnsi="Times New Roman"/>
          <w:sz w:val="28"/>
          <w:szCs w:val="28"/>
          <w:lang w:val="uk-UA"/>
        </w:rPr>
      </w:pPr>
    </w:p>
    <w:p w:rsidR="00EF7DF8" w:rsidRDefault="00EF7DF8" w:rsidP="00EF7DF8">
      <w:pPr>
        <w:pStyle w:val="a3"/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можливим є, без порушення термінів проекту, виконати додаткові справи:</w:t>
      </w:r>
    </w:p>
    <w:p w:rsidR="00EF7DF8" w:rsidRPr="009B5692" w:rsidRDefault="00EF7DF8" w:rsidP="00EF7DF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7DF8" w:rsidRDefault="00EF7DF8" w:rsidP="00EF7DF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1134" w:hanging="1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полити квіти – донька 6 хв __________ (так, ні)</w:t>
      </w:r>
    </w:p>
    <w:p w:rsidR="00EF7DF8" w:rsidRDefault="00EF7DF8" w:rsidP="00EF7DF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1134" w:hanging="1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зашити куртку – син 10 хв __________  (так, ні)</w:t>
      </w:r>
    </w:p>
    <w:p w:rsidR="00EF7DF8" w:rsidRDefault="00EF7DF8" w:rsidP="00EF7DF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1134" w:hanging="1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нарубати дрова – батько 15 хв _______  (так, ні)</w:t>
      </w:r>
    </w:p>
    <w:p w:rsidR="00EF7DF8" w:rsidRDefault="00EF7DF8" w:rsidP="00EF7DF8">
      <w:pPr>
        <w:pStyle w:val="a3"/>
        <w:widowControl w:val="0"/>
        <w:shd w:val="clear" w:color="auto" w:fill="FFFFFF"/>
        <w:spacing w:after="0" w:line="240" w:lineRule="auto"/>
        <w:ind w:left="1134"/>
        <w:rPr>
          <w:rFonts w:ascii="Times New Roman" w:hAnsi="Times New Roman"/>
          <w:sz w:val="28"/>
          <w:szCs w:val="28"/>
          <w:lang w:val="uk-UA"/>
        </w:rPr>
      </w:pPr>
    </w:p>
    <w:p w:rsidR="00EF7DF8" w:rsidRDefault="00EF7DF8" w:rsidP="00EF7DF8">
      <w:pPr>
        <w:pStyle w:val="a3"/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є можливість розбудити доньку пізніше? На скільки? _____хв</w:t>
      </w:r>
    </w:p>
    <w:p w:rsidR="00063D6E" w:rsidRDefault="00063D6E" w:rsidP="00EF7DF8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63D6E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AB" w:rsidRDefault="005405AB" w:rsidP="00362CD0">
      <w:pPr>
        <w:spacing w:after="0" w:line="240" w:lineRule="auto"/>
      </w:pPr>
      <w:r>
        <w:separator/>
      </w:r>
    </w:p>
  </w:endnote>
  <w:endnote w:type="continuationSeparator" w:id="0">
    <w:p w:rsidR="005405AB" w:rsidRDefault="005405AB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AB" w:rsidRDefault="005405AB" w:rsidP="00362CD0">
      <w:pPr>
        <w:spacing w:after="0" w:line="240" w:lineRule="auto"/>
      </w:pPr>
      <w:r>
        <w:separator/>
      </w:r>
    </w:p>
  </w:footnote>
  <w:footnote w:type="continuationSeparator" w:id="0">
    <w:p w:rsidR="005405AB" w:rsidRDefault="005405AB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 wp14:anchorId="43FDBFA8" wp14:editId="78AE7A5A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 wp14:anchorId="5898C53B" wp14:editId="77D34FE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02417E"/>
    <w:multiLevelType w:val="hybridMultilevel"/>
    <w:tmpl w:val="548E28D6"/>
    <w:lvl w:ilvl="0" w:tplc="BC60274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AF2F00"/>
    <w:multiLevelType w:val="hybridMultilevel"/>
    <w:tmpl w:val="9D262654"/>
    <w:lvl w:ilvl="0" w:tplc="2E62B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B4859"/>
    <w:multiLevelType w:val="hybridMultilevel"/>
    <w:tmpl w:val="1AB4AF1E"/>
    <w:lvl w:ilvl="0" w:tplc="C6903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E7790"/>
    <w:multiLevelType w:val="hybridMultilevel"/>
    <w:tmpl w:val="245AD5DA"/>
    <w:lvl w:ilvl="0" w:tplc="5C10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5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3544A6C"/>
    <w:multiLevelType w:val="hybridMultilevel"/>
    <w:tmpl w:val="9DE01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0053AE"/>
    <w:rsid w:val="00005604"/>
    <w:rsid w:val="00013843"/>
    <w:rsid w:val="00015FC6"/>
    <w:rsid w:val="00034E1C"/>
    <w:rsid w:val="000478A8"/>
    <w:rsid w:val="00063D6E"/>
    <w:rsid w:val="00073157"/>
    <w:rsid w:val="00095E82"/>
    <w:rsid w:val="000A0781"/>
    <w:rsid w:val="000B0730"/>
    <w:rsid w:val="000C034F"/>
    <w:rsid w:val="000C6C42"/>
    <w:rsid w:val="000D1A43"/>
    <w:rsid w:val="000D3980"/>
    <w:rsid w:val="000D45D8"/>
    <w:rsid w:val="000D49D0"/>
    <w:rsid w:val="000E21F3"/>
    <w:rsid w:val="000F5BF3"/>
    <w:rsid w:val="000F705E"/>
    <w:rsid w:val="00104613"/>
    <w:rsid w:val="001275AE"/>
    <w:rsid w:val="00130696"/>
    <w:rsid w:val="001356D6"/>
    <w:rsid w:val="0014196F"/>
    <w:rsid w:val="00143BC9"/>
    <w:rsid w:val="001500B7"/>
    <w:rsid w:val="00193E15"/>
    <w:rsid w:val="001B2E9D"/>
    <w:rsid w:val="001C736F"/>
    <w:rsid w:val="001E083A"/>
    <w:rsid w:val="001E28D0"/>
    <w:rsid w:val="001E389A"/>
    <w:rsid w:val="001F672B"/>
    <w:rsid w:val="00204B81"/>
    <w:rsid w:val="0021167A"/>
    <w:rsid w:val="00217CC5"/>
    <w:rsid w:val="002349A2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030"/>
    <w:rsid w:val="00341665"/>
    <w:rsid w:val="00351160"/>
    <w:rsid w:val="003608DE"/>
    <w:rsid w:val="00361736"/>
    <w:rsid w:val="00362CD0"/>
    <w:rsid w:val="003A2574"/>
    <w:rsid w:val="003C6961"/>
    <w:rsid w:val="003D6F45"/>
    <w:rsid w:val="003E0668"/>
    <w:rsid w:val="00401FE5"/>
    <w:rsid w:val="004102B9"/>
    <w:rsid w:val="0042110D"/>
    <w:rsid w:val="004340D9"/>
    <w:rsid w:val="004410C3"/>
    <w:rsid w:val="00447673"/>
    <w:rsid w:val="0045297B"/>
    <w:rsid w:val="00454D96"/>
    <w:rsid w:val="00467FEC"/>
    <w:rsid w:val="00472E03"/>
    <w:rsid w:val="00481A80"/>
    <w:rsid w:val="004B1BA5"/>
    <w:rsid w:val="00515CCE"/>
    <w:rsid w:val="0053638A"/>
    <w:rsid w:val="005405AB"/>
    <w:rsid w:val="005811BA"/>
    <w:rsid w:val="00597F01"/>
    <w:rsid w:val="005A137E"/>
    <w:rsid w:val="005A35EB"/>
    <w:rsid w:val="005D23CD"/>
    <w:rsid w:val="005E5D39"/>
    <w:rsid w:val="005F551E"/>
    <w:rsid w:val="00604640"/>
    <w:rsid w:val="0062416B"/>
    <w:rsid w:val="0063113F"/>
    <w:rsid w:val="006654CD"/>
    <w:rsid w:val="00671D61"/>
    <w:rsid w:val="006734A5"/>
    <w:rsid w:val="00675839"/>
    <w:rsid w:val="00691B05"/>
    <w:rsid w:val="00697858"/>
    <w:rsid w:val="006D5AD2"/>
    <w:rsid w:val="006D6474"/>
    <w:rsid w:val="006E386B"/>
    <w:rsid w:val="006E661A"/>
    <w:rsid w:val="00705BE8"/>
    <w:rsid w:val="00710C5F"/>
    <w:rsid w:val="0071685E"/>
    <w:rsid w:val="007407D4"/>
    <w:rsid w:val="0074351E"/>
    <w:rsid w:val="00753C86"/>
    <w:rsid w:val="00766516"/>
    <w:rsid w:val="00786256"/>
    <w:rsid w:val="007A1562"/>
    <w:rsid w:val="007E2715"/>
    <w:rsid w:val="007F2B66"/>
    <w:rsid w:val="007F600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C025D"/>
    <w:rsid w:val="008D5089"/>
    <w:rsid w:val="008D5C94"/>
    <w:rsid w:val="008D689B"/>
    <w:rsid w:val="008E1D3D"/>
    <w:rsid w:val="008F550B"/>
    <w:rsid w:val="00907B7B"/>
    <w:rsid w:val="00922ADC"/>
    <w:rsid w:val="00930409"/>
    <w:rsid w:val="00934BCF"/>
    <w:rsid w:val="009423BD"/>
    <w:rsid w:val="009524C3"/>
    <w:rsid w:val="00965D08"/>
    <w:rsid w:val="00986996"/>
    <w:rsid w:val="009B60D0"/>
    <w:rsid w:val="009E4D2D"/>
    <w:rsid w:val="009E5770"/>
    <w:rsid w:val="009E7264"/>
    <w:rsid w:val="009F129F"/>
    <w:rsid w:val="009F3EB7"/>
    <w:rsid w:val="00A07081"/>
    <w:rsid w:val="00A14BFF"/>
    <w:rsid w:val="00A23395"/>
    <w:rsid w:val="00A24D1A"/>
    <w:rsid w:val="00A25FC1"/>
    <w:rsid w:val="00A3673E"/>
    <w:rsid w:val="00A5076F"/>
    <w:rsid w:val="00AA569D"/>
    <w:rsid w:val="00AB4CDA"/>
    <w:rsid w:val="00AD18EA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6FD5"/>
    <w:rsid w:val="00BA5D9F"/>
    <w:rsid w:val="00BF2DBC"/>
    <w:rsid w:val="00C12D08"/>
    <w:rsid w:val="00C20914"/>
    <w:rsid w:val="00C2239F"/>
    <w:rsid w:val="00C40762"/>
    <w:rsid w:val="00C42778"/>
    <w:rsid w:val="00C515D0"/>
    <w:rsid w:val="00C57AEA"/>
    <w:rsid w:val="00C64941"/>
    <w:rsid w:val="00C67DF1"/>
    <w:rsid w:val="00C70C25"/>
    <w:rsid w:val="00C7211F"/>
    <w:rsid w:val="00CB77C6"/>
    <w:rsid w:val="00CD2866"/>
    <w:rsid w:val="00CD60BA"/>
    <w:rsid w:val="00CE4217"/>
    <w:rsid w:val="00CE4ED2"/>
    <w:rsid w:val="00D032A3"/>
    <w:rsid w:val="00D122F5"/>
    <w:rsid w:val="00D56CAF"/>
    <w:rsid w:val="00D7572A"/>
    <w:rsid w:val="00D84A70"/>
    <w:rsid w:val="00DB18CF"/>
    <w:rsid w:val="00DD4194"/>
    <w:rsid w:val="00DE0A27"/>
    <w:rsid w:val="00DE6848"/>
    <w:rsid w:val="00DF004E"/>
    <w:rsid w:val="00E04D76"/>
    <w:rsid w:val="00E07E1E"/>
    <w:rsid w:val="00E10BF6"/>
    <w:rsid w:val="00E311F9"/>
    <w:rsid w:val="00E50D01"/>
    <w:rsid w:val="00E53988"/>
    <w:rsid w:val="00E57BC0"/>
    <w:rsid w:val="00E71EF3"/>
    <w:rsid w:val="00E96C28"/>
    <w:rsid w:val="00EB6754"/>
    <w:rsid w:val="00EC5B76"/>
    <w:rsid w:val="00ED5FDA"/>
    <w:rsid w:val="00EE1FF0"/>
    <w:rsid w:val="00EF7DF8"/>
    <w:rsid w:val="00F00AB5"/>
    <w:rsid w:val="00F27CB6"/>
    <w:rsid w:val="00F36AC0"/>
    <w:rsid w:val="00F47591"/>
    <w:rsid w:val="00F564E8"/>
    <w:rsid w:val="00F64504"/>
    <w:rsid w:val="00F97408"/>
    <w:rsid w:val="00FC1C64"/>
    <w:rsid w:val="00FC7F79"/>
    <w:rsid w:val="00FD113E"/>
    <w:rsid w:val="00FD1FCE"/>
    <w:rsid w:val="00FD3C3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semiHidden/>
    <w:unhideWhenUsed/>
    <w:rsid w:val="00063D6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63D6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63D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semiHidden/>
    <w:unhideWhenUsed/>
    <w:rsid w:val="00063D6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63D6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63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1897-F428-41B5-85F0-49449F46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2017-12-14T10:59:00Z</cp:lastPrinted>
  <dcterms:created xsi:type="dcterms:W3CDTF">2018-10-10T16:14:00Z</dcterms:created>
  <dcterms:modified xsi:type="dcterms:W3CDTF">2021-05-17T07:57:00Z</dcterms:modified>
</cp:coreProperties>
</file>