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E5" w:rsidRDefault="00BB78E5" w:rsidP="00467C39">
      <w:pPr>
        <w:pageBreakBefore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           </w:t>
      </w:r>
      <w:r w:rsidR="00FC55B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67C3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392D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  <w:proofErr w:type="spellStart"/>
      <w:r w:rsidR="00392D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ПРОЄ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КТНОЇ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ДІЯЛЬНОСТІ</w:t>
      </w:r>
    </w:p>
    <w:p w:rsidR="00BB78E5" w:rsidRDefault="00467C39" w:rsidP="00BB78E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92D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Лекція 2</w:t>
      </w:r>
      <w:r w:rsidR="00BB78E5" w:rsidRPr="00394E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71574" w:rsidRPr="00171574" w:rsidRDefault="00171574" w:rsidP="00BB78E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7157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Група 1</w:t>
      </w:r>
    </w:p>
    <w:p w:rsidR="00467C39" w:rsidRDefault="00467C39" w:rsidP="009F1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1</w:t>
      </w:r>
      <w:r w:rsidRPr="00370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Які з перелічених видів ді</w:t>
      </w:r>
      <w:r w:rsidR="00392D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яльності можна визначити як </w:t>
      </w:r>
      <w:proofErr w:type="spellStart"/>
      <w:r w:rsidR="00392D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ктну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? </w:t>
      </w:r>
    </w:p>
    <w:p w:rsidR="00467C39" w:rsidRDefault="003423DC" w:rsidP="009F1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Етап 1</w:t>
      </w:r>
      <w:r w:rsidR="00467C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результат зазначити у першому стовпчику.</w:t>
      </w:r>
    </w:p>
    <w:p w:rsidR="00171574" w:rsidRPr="00ED38AA" w:rsidRDefault="00171574" w:rsidP="009F1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1"/>
        <w:gridCol w:w="6810"/>
        <w:gridCol w:w="694"/>
        <w:gridCol w:w="694"/>
        <w:gridCol w:w="694"/>
        <w:gridCol w:w="694"/>
        <w:gridCol w:w="694"/>
        <w:gridCol w:w="1193"/>
      </w:tblGrid>
      <w:tr w:rsidR="00467C39" w:rsidTr="009F134A">
        <w:trPr>
          <w:trHeight w:val="564"/>
          <w:jc w:val="center"/>
        </w:trPr>
        <w:tc>
          <w:tcPr>
            <w:tcW w:w="1201" w:type="dxa"/>
            <w:vMerge w:val="restart"/>
          </w:tcPr>
          <w:p w:rsidR="00467C39" w:rsidRDefault="00467C39" w:rsidP="00D1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Попередня</w:t>
            </w:r>
          </w:p>
          <w:p w:rsidR="00467C39" w:rsidRDefault="00467C39" w:rsidP="00D1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оцінка</w:t>
            </w:r>
          </w:p>
          <w:p w:rsidR="00467C39" w:rsidRPr="00ED38AA" w:rsidRDefault="00467C39" w:rsidP="00D1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(</w:t>
            </w:r>
            <w:r w:rsidRPr="00ED38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 /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810" w:type="dxa"/>
            <w:vMerge w:val="restart"/>
          </w:tcPr>
          <w:p w:rsidR="00467C39" w:rsidRPr="003C07C3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ДІЯЛЬНОСТІ</w:t>
            </w:r>
          </w:p>
        </w:tc>
        <w:tc>
          <w:tcPr>
            <w:tcW w:w="3470" w:type="dxa"/>
            <w:gridSpan w:val="5"/>
          </w:tcPr>
          <w:p w:rsidR="00467C39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Merge w:val="restart"/>
          </w:tcPr>
          <w:p w:rsidR="00467C39" w:rsidRPr="00ED38AA" w:rsidRDefault="00467C39" w:rsidP="00D1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8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Остаточна</w:t>
            </w:r>
          </w:p>
          <w:p w:rsidR="00467C39" w:rsidRPr="00ED38AA" w:rsidRDefault="00467C39" w:rsidP="00D1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8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оцінка</w:t>
            </w:r>
          </w:p>
          <w:p w:rsidR="00467C39" w:rsidRDefault="00467C39" w:rsidP="00D1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8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(+ / -)</w:t>
            </w:r>
          </w:p>
        </w:tc>
      </w:tr>
      <w:tr w:rsidR="00467C39" w:rsidTr="009F134A">
        <w:trPr>
          <w:trHeight w:val="397"/>
          <w:jc w:val="center"/>
        </w:trPr>
        <w:tc>
          <w:tcPr>
            <w:tcW w:w="1201" w:type="dxa"/>
            <w:vMerge/>
          </w:tcPr>
          <w:p w:rsidR="00467C39" w:rsidRDefault="00467C39" w:rsidP="00D1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810" w:type="dxa"/>
            <w:vMerge/>
          </w:tcPr>
          <w:p w:rsidR="00467C39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Merge/>
          </w:tcPr>
          <w:p w:rsidR="00467C39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67C39" w:rsidTr="00171574">
        <w:trPr>
          <w:trHeight w:val="257"/>
          <w:jc w:val="center"/>
        </w:trPr>
        <w:tc>
          <w:tcPr>
            <w:tcW w:w="1201" w:type="dxa"/>
          </w:tcPr>
          <w:p w:rsidR="00467C39" w:rsidRPr="003C07C3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10" w:type="dxa"/>
          </w:tcPr>
          <w:p w:rsidR="00467C39" w:rsidRPr="00585A8F" w:rsidRDefault="00467C39" w:rsidP="00467C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85A8F">
              <w:rPr>
                <w:rFonts w:ascii="Times New Roman" w:eastAsia="Times New Roman" w:hAnsi="Times New Roman" w:cs="Times New Roman"/>
                <w:b/>
                <w:lang w:val="uk-UA"/>
              </w:rPr>
              <w:t>Програма космічних досліджень</w:t>
            </w: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67C39" w:rsidTr="009F134A">
        <w:trPr>
          <w:trHeight w:val="283"/>
          <w:jc w:val="center"/>
        </w:trPr>
        <w:tc>
          <w:tcPr>
            <w:tcW w:w="1201" w:type="dxa"/>
          </w:tcPr>
          <w:p w:rsidR="00467C39" w:rsidRPr="003C07C3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10" w:type="dxa"/>
          </w:tcPr>
          <w:p w:rsidR="00467C39" w:rsidRPr="00171574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85A8F">
              <w:rPr>
                <w:rFonts w:ascii="Times New Roman" w:eastAsia="Times New Roman" w:hAnsi="Times New Roman" w:cs="Times New Roman"/>
                <w:b/>
                <w:lang w:val="uk-UA"/>
              </w:rPr>
              <w:t>Конвеєрне виробництво</w:t>
            </w:r>
            <w:r w:rsidR="0017157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171574">
              <w:rPr>
                <w:rFonts w:ascii="Times New Roman" w:eastAsia="Times New Roman" w:hAnsi="Times New Roman" w:cs="Times New Roman"/>
                <w:b/>
                <w:lang w:val="uk-UA"/>
              </w:rPr>
              <w:t>продукції</w:t>
            </w: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67C39" w:rsidTr="009F134A">
        <w:trPr>
          <w:trHeight w:val="283"/>
          <w:jc w:val="center"/>
        </w:trPr>
        <w:tc>
          <w:tcPr>
            <w:tcW w:w="1201" w:type="dxa"/>
          </w:tcPr>
          <w:p w:rsidR="00467C39" w:rsidRPr="003C07C3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10" w:type="dxa"/>
          </w:tcPr>
          <w:p w:rsidR="00467C39" w:rsidRPr="00585A8F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85A8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Написання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дипломної, дисертаційної роботи</w:t>
            </w: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67C39" w:rsidTr="009F134A">
        <w:trPr>
          <w:trHeight w:val="283"/>
          <w:jc w:val="center"/>
        </w:trPr>
        <w:tc>
          <w:tcPr>
            <w:tcW w:w="1201" w:type="dxa"/>
          </w:tcPr>
          <w:p w:rsidR="00467C39" w:rsidRPr="003C07C3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10" w:type="dxa"/>
          </w:tcPr>
          <w:p w:rsidR="00467C39" w:rsidRPr="00585A8F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85A8F">
              <w:rPr>
                <w:rFonts w:ascii="Times New Roman" w:eastAsia="Times New Roman" w:hAnsi="Times New Roman" w:cs="Times New Roman"/>
                <w:b/>
                <w:lang w:val="uk-UA"/>
              </w:rPr>
              <w:t>Будова моста через р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іку</w:t>
            </w: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67C39" w:rsidTr="009F134A">
        <w:trPr>
          <w:trHeight w:val="283"/>
          <w:jc w:val="center"/>
        </w:trPr>
        <w:tc>
          <w:tcPr>
            <w:tcW w:w="1201" w:type="dxa"/>
          </w:tcPr>
          <w:p w:rsidR="00467C39" w:rsidRPr="003C07C3" w:rsidRDefault="00467C39" w:rsidP="00D1743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10" w:type="dxa"/>
          </w:tcPr>
          <w:p w:rsidR="00467C39" w:rsidRPr="00585A8F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85A8F">
              <w:rPr>
                <w:rFonts w:ascii="Times New Roman" w:eastAsia="Times New Roman" w:hAnsi="Times New Roman" w:cs="Times New Roman"/>
                <w:b/>
                <w:lang w:val="uk-UA"/>
              </w:rPr>
              <w:t>Підготовка до весілля</w:t>
            </w: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</w:tcPr>
          <w:p w:rsidR="00467C39" w:rsidRPr="003C07C3" w:rsidRDefault="00467C39" w:rsidP="00D174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71574" w:rsidRDefault="00171574" w:rsidP="009F13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F134A" w:rsidRDefault="00171574" w:rsidP="009F13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Етап 2: після виконання З</w:t>
      </w:r>
      <w:r w:rsidR="009F13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авдання 2 результат уточнити в останньому стовпчику </w:t>
      </w:r>
    </w:p>
    <w:p w:rsidR="00171574" w:rsidRDefault="00171574" w:rsidP="009F13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71574" w:rsidRDefault="00171574" w:rsidP="00171574">
      <w:pPr>
        <w:pageBreakBefore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392D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  <w:proofErr w:type="spellStart"/>
      <w:r w:rsidR="00392D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ПРОЄ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КТНОЇ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ДІЯЛЬНОСТІ</w:t>
      </w:r>
    </w:p>
    <w:p w:rsidR="00171574" w:rsidRDefault="00171574" w:rsidP="0017157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92D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Лекція 2</w:t>
      </w:r>
      <w:r w:rsidRPr="00394E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71574" w:rsidRPr="00171574" w:rsidRDefault="00171574" w:rsidP="0017157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7157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Група</w:t>
      </w:r>
      <w:r w:rsidR="00D9111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17157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</w:t>
      </w:r>
    </w:p>
    <w:p w:rsidR="00171574" w:rsidRDefault="00171574" w:rsidP="0017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1</w:t>
      </w:r>
      <w:r w:rsidRPr="00370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Які з перелічених видів ді</w:t>
      </w:r>
      <w:r w:rsidR="00392D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яльності можна визначити як </w:t>
      </w:r>
      <w:proofErr w:type="spellStart"/>
      <w:r w:rsidR="00392D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ктну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? </w:t>
      </w:r>
    </w:p>
    <w:p w:rsidR="00171574" w:rsidRDefault="00171574" w:rsidP="0017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Етап 1: результат зазначити у першому стовпчику.</w:t>
      </w:r>
    </w:p>
    <w:p w:rsidR="00171574" w:rsidRPr="00ED38AA" w:rsidRDefault="00171574" w:rsidP="0017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1"/>
        <w:gridCol w:w="6810"/>
        <w:gridCol w:w="694"/>
        <w:gridCol w:w="694"/>
        <w:gridCol w:w="694"/>
        <w:gridCol w:w="694"/>
        <w:gridCol w:w="694"/>
        <w:gridCol w:w="1193"/>
      </w:tblGrid>
      <w:tr w:rsidR="00171574" w:rsidTr="005155F6">
        <w:trPr>
          <w:trHeight w:val="564"/>
          <w:jc w:val="center"/>
        </w:trPr>
        <w:tc>
          <w:tcPr>
            <w:tcW w:w="1201" w:type="dxa"/>
            <w:vMerge w:val="restart"/>
          </w:tcPr>
          <w:p w:rsidR="00171574" w:rsidRDefault="00171574" w:rsidP="0051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Попередня</w:t>
            </w:r>
          </w:p>
          <w:p w:rsidR="00171574" w:rsidRDefault="00171574" w:rsidP="0051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оцінка</w:t>
            </w:r>
          </w:p>
          <w:p w:rsidR="00171574" w:rsidRPr="00ED38AA" w:rsidRDefault="00171574" w:rsidP="0051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(</w:t>
            </w:r>
            <w:r w:rsidRPr="00ED38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 /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810" w:type="dxa"/>
            <w:vMerge w:val="restart"/>
          </w:tcPr>
          <w:p w:rsidR="00171574" w:rsidRPr="003C07C3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ДІЯЛЬНОСТІ</w:t>
            </w:r>
          </w:p>
        </w:tc>
        <w:tc>
          <w:tcPr>
            <w:tcW w:w="3470" w:type="dxa"/>
            <w:gridSpan w:val="5"/>
          </w:tcPr>
          <w:p w:rsidR="00171574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Merge w:val="restart"/>
          </w:tcPr>
          <w:p w:rsidR="00171574" w:rsidRPr="00ED38AA" w:rsidRDefault="00171574" w:rsidP="0051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8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Остаточна</w:t>
            </w:r>
          </w:p>
          <w:p w:rsidR="00171574" w:rsidRPr="00ED38AA" w:rsidRDefault="00171574" w:rsidP="0051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8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оцінка</w:t>
            </w:r>
          </w:p>
          <w:p w:rsidR="00171574" w:rsidRDefault="00171574" w:rsidP="0051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8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(+ / -)</w:t>
            </w:r>
          </w:p>
        </w:tc>
      </w:tr>
      <w:tr w:rsidR="00171574" w:rsidTr="005155F6">
        <w:trPr>
          <w:trHeight w:val="397"/>
          <w:jc w:val="center"/>
        </w:trPr>
        <w:tc>
          <w:tcPr>
            <w:tcW w:w="1201" w:type="dxa"/>
            <w:vMerge/>
          </w:tcPr>
          <w:p w:rsidR="00171574" w:rsidRDefault="00171574" w:rsidP="0051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810" w:type="dxa"/>
            <w:vMerge/>
          </w:tcPr>
          <w:p w:rsidR="00171574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Merge/>
          </w:tcPr>
          <w:p w:rsidR="00171574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1574" w:rsidTr="005155F6">
        <w:trPr>
          <w:trHeight w:val="283"/>
          <w:jc w:val="center"/>
        </w:trPr>
        <w:tc>
          <w:tcPr>
            <w:tcW w:w="1201" w:type="dxa"/>
          </w:tcPr>
          <w:p w:rsidR="00171574" w:rsidRPr="003C07C3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10" w:type="dxa"/>
          </w:tcPr>
          <w:p w:rsidR="00171574" w:rsidRPr="00585A8F" w:rsidRDefault="00171574" w:rsidP="005155F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85A8F">
              <w:rPr>
                <w:rFonts w:ascii="Times New Roman" w:eastAsia="Times New Roman" w:hAnsi="Times New Roman" w:cs="Times New Roman"/>
                <w:b/>
                <w:lang w:val="uk-UA"/>
              </w:rPr>
              <w:t>Вивчення впливу забруднення повітря на емоційний стан людини</w:t>
            </w: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1574" w:rsidTr="005155F6">
        <w:trPr>
          <w:trHeight w:val="283"/>
          <w:jc w:val="center"/>
        </w:trPr>
        <w:tc>
          <w:tcPr>
            <w:tcW w:w="1201" w:type="dxa"/>
          </w:tcPr>
          <w:p w:rsidR="00171574" w:rsidRPr="003C07C3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10" w:type="dxa"/>
          </w:tcPr>
          <w:p w:rsidR="00171574" w:rsidRPr="00585A8F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85A8F">
              <w:rPr>
                <w:rFonts w:ascii="Times New Roman" w:eastAsia="Times New Roman" w:hAnsi="Times New Roman" w:cs="Times New Roman"/>
                <w:b/>
                <w:lang w:val="uk-UA"/>
              </w:rPr>
              <w:t>Ведення бухгалтерського обліку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на підприємстві</w:t>
            </w: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1574" w:rsidTr="005155F6">
        <w:trPr>
          <w:trHeight w:val="238"/>
          <w:jc w:val="center"/>
        </w:trPr>
        <w:tc>
          <w:tcPr>
            <w:tcW w:w="1201" w:type="dxa"/>
          </w:tcPr>
          <w:p w:rsidR="00171574" w:rsidRPr="003C07C3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10" w:type="dxa"/>
          </w:tcPr>
          <w:p w:rsidR="00171574" w:rsidRPr="00585A8F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85A8F">
              <w:rPr>
                <w:rFonts w:ascii="Times New Roman" w:eastAsia="Times New Roman" w:hAnsi="Times New Roman" w:cs="Times New Roman"/>
                <w:b/>
                <w:lang w:val="uk-UA"/>
              </w:rPr>
              <w:t>Ремонт у квартирі</w:t>
            </w: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1574" w:rsidTr="005155F6">
        <w:trPr>
          <w:trHeight w:val="238"/>
          <w:jc w:val="center"/>
        </w:trPr>
        <w:tc>
          <w:tcPr>
            <w:tcW w:w="1201" w:type="dxa"/>
          </w:tcPr>
          <w:p w:rsidR="00171574" w:rsidRPr="003C07C3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10" w:type="dxa"/>
          </w:tcPr>
          <w:p w:rsidR="00171574" w:rsidRPr="00585A8F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Реалізація гранту Президента</w:t>
            </w: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1574" w:rsidTr="005155F6">
        <w:trPr>
          <w:trHeight w:val="238"/>
          <w:jc w:val="center"/>
        </w:trPr>
        <w:tc>
          <w:tcPr>
            <w:tcW w:w="1201" w:type="dxa"/>
          </w:tcPr>
          <w:p w:rsidR="00171574" w:rsidRPr="003C07C3" w:rsidRDefault="00171574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10" w:type="dxa"/>
          </w:tcPr>
          <w:p w:rsidR="00171574" w:rsidRPr="00585A8F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Навчання в університеті</w:t>
            </w: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</w:tcPr>
          <w:p w:rsidR="00171574" w:rsidRPr="003C07C3" w:rsidRDefault="0017157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71574" w:rsidRDefault="00171574" w:rsidP="001715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71574" w:rsidRDefault="00171574" w:rsidP="001715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Етап 2: після виконання Завдання 2 результат уточнити в останньому стовпчику </w:t>
      </w:r>
    </w:p>
    <w:p w:rsidR="00171574" w:rsidRDefault="00171574" w:rsidP="009F13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78E5" w:rsidRDefault="00BB78E5" w:rsidP="00BB78E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BB78E5" w:rsidSect="003423DC">
          <w:headerReference w:type="default" r:id="rId9"/>
          <w:footerReference w:type="default" r:id="rId10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0A21C4" w:rsidRPr="006466AF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2D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ЄВРОПЕЙСЬКОЇ </w:t>
      </w:r>
      <w:proofErr w:type="spellStart"/>
      <w:r w:rsidR="00392D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КТНОЇ</w:t>
      </w:r>
      <w:proofErr w:type="spellEnd"/>
      <w:r w:rsidRPr="006466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ДІЯЛЬНОСТІ</w:t>
      </w:r>
    </w:p>
    <w:p w:rsidR="000A21C4" w:rsidRPr="006466AF" w:rsidRDefault="00392D45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Лекція № 2</w:t>
      </w:r>
    </w:p>
    <w:p w:rsidR="000A21C4" w:rsidRDefault="00392D45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ПОНЯТТЯ ПРО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КУЛЬТУРУ,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</w:t>
      </w:r>
      <w:r w:rsidR="000A21C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КТНУ</w:t>
      </w:r>
      <w:proofErr w:type="spellEnd"/>
      <w:r w:rsidR="000A21C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ДІЯЛЬНІСТЬ</w:t>
      </w:r>
    </w:p>
    <w:p w:rsidR="000A21C4" w:rsidRPr="006466AF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2</w:t>
      </w: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C12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Визначити 5 ознак проектної діяльності</w:t>
      </w:r>
      <w:r w:rsidRPr="006466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(чим відрізняється від інших видів діяльності)</w:t>
      </w: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Етап 1:    </w:t>
      </w:r>
      <w:r w:rsidRPr="006466A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робота в малих групах 4-5 осіб</w:t>
      </w: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6443C" w:rsidRPr="006466AF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8475"/>
      </w:tblGrid>
      <w:tr w:rsidR="000A21C4" w:rsidRPr="009456FA" w:rsidTr="00C6443C">
        <w:trPr>
          <w:trHeight w:val="600"/>
          <w:jc w:val="center"/>
        </w:trPr>
        <w:tc>
          <w:tcPr>
            <w:tcW w:w="660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75" w:type="dxa"/>
          </w:tcPr>
          <w:p w:rsidR="000A21C4" w:rsidRDefault="00392D45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ОЗНАКИ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ПРОЄ</w:t>
            </w:r>
            <w:r w:rsidR="000A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КТНОЇ</w:t>
            </w:r>
            <w:proofErr w:type="spellEnd"/>
            <w:r w:rsidR="000A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ДІЯЛЬНОСТІ</w:t>
            </w:r>
          </w:p>
        </w:tc>
      </w:tr>
      <w:tr w:rsidR="000A21C4" w:rsidRPr="009456FA" w:rsidTr="00C6443C">
        <w:trPr>
          <w:trHeight w:val="420"/>
          <w:jc w:val="center"/>
        </w:trPr>
        <w:tc>
          <w:tcPr>
            <w:tcW w:w="660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75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A21C4" w:rsidRPr="009456FA" w:rsidTr="00C6443C">
        <w:trPr>
          <w:trHeight w:val="660"/>
          <w:jc w:val="center"/>
        </w:trPr>
        <w:tc>
          <w:tcPr>
            <w:tcW w:w="660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475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A21C4" w:rsidRPr="009456FA" w:rsidTr="00C6443C">
        <w:trPr>
          <w:trHeight w:val="600"/>
          <w:jc w:val="center"/>
        </w:trPr>
        <w:tc>
          <w:tcPr>
            <w:tcW w:w="660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475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A21C4" w:rsidRPr="009456FA" w:rsidTr="00C6443C">
        <w:trPr>
          <w:trHeight w:val="465"/>
          <w:jc w:val="center"/>
        </w:trPr>
        <w:tc>
          <w:tcPr>
            <w:tcW w:w="660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475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A21C4" w:rsidRPr="009456FA" w:rsidTr="00C6443C">
        <w:trPr>
          <w:trHeight w:val="525"/>
          <w:jc w:val="center"/>
        </w:trPr>
        <w:tc>
          <w:tcPr>
            <w:tcW w:w="660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475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21C4" w:rsidRPr="006466AF" w:rsidRDefault="000A21C4" w:rsidP="006F132D">
      <w:pPr>
        <w:pageBreakBefore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2D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ЄВРОПЕЙСЬКОЇ </w:t>
      </w:r>
      <w:proofErr w:type="spellStart"/>
      <w:r w:rsidR="00392D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КТНОЇ</w:t>
      </w:r>
      <w:proofErr w:type="spellEnd"/>
      <w:r w:rsidRPr="006466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ДІЯЛЬНОСТІ</w:t>
      </w:r>
    </w:p>
    <w:p w:rsidR="000A21C4" w:rsidRPr="000A21C4" w:rsidRDefault="00392D45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Лекція № 2</w:t>
      </w:r>
    </w:p>
    <w:p w:rsidR="000A21C4" w:rsidRDefault="00392D45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ПОНЯТТЯ ПРО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КУЛЬТУРУ,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</w:t>
      </w:r>
      <w:r w:rsidR="000A21C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КТНУ</w:t>
      </w:r>
      <w:proofErr w:type="spellEnd"/>
      <w:r w:rsidR="000A21C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ДІЯЛЬНІСТЬ</w:t>
      </w:r>
    </w:p>
    <w:p w:rsidR="000A21C4" w:rsidRPr="006466AF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2</w:t>
      </w:r>
    </w:p>
    <w:p w:rsidR="000A21C4" w:rsidRPr="006466AF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Етап 2: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робота в  групах 8-10</w:t>
      </w:r>
      <w:r w:rsidRPr="006466A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осіб</w:t>
      </w:r>
    </w:p>
    <w:p w:rsidR="000A21C4" w:rsidRDefault="000A21C4" w:rsidP="000A21C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C12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Визначити 5 найважливіших (на </w:t>
      </w:r>
      <w:r w:rsidR="00392D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вашу думку) ознак проє</w:t>
      </w:r>
      <w:r w:rsidRPr="00BC12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ктної діяльності</w:t>
      </w:r>
      <w:r w:rsidRPr="006466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шляхом вибору</w:t>
      </w:r>
      <w:r w:rsidRPr="000938D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C12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10 запропонованих ознак (по 5 з кожної малої групи)</w:t>
      </w:r>
      <w:r w:rsidRPr="000938D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0A21C4" w:rsidRPr="006466AF" w:rsidRDefault="000A21C4" w:rsidP="000A21C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8475"/>
      </w:tblGrid>
      <w:tr w:rsidR="000A21C4" w:rsidRPr="009456FA" w:rsidTr="00C6443C">
        <w:trPr>
          <w:trHeight w:val="600"/>
          <w:jc w:val="center"/>
        </w:trPr>
        <w:tc>
          <w:tcPr>
            <w:tcW w:w="660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75" w:type="dxa"/>
          </w:tcPr>
          <w:p w:rsidR="000A21C4" w:rsidRDefault="00392D45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ОЗНАКИ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ПРОЄ</w:t>
            </w:r>
            <w:r w:rsidR="000A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КТНОЇ</w:t>
            </w:r>
            <w:proofErr w:type="spellEnd"/>
            <w:r w:rsidR="000A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ДІЯЛЬНОСТІ</w:t>
            </w:r>
          </w:p>
        </w:tc>
      </w:tr>
      <w:tr w:rsidR="000A21C4" w:rsidRPr="009456FA" w:rsidTr="00C6443C">
        <w:trPr>
          <w:trHeight w:val="420"/>
          <w:jc w:val="center"/>
        </w:trPr>
        <w:tc>
          <w:tcPr>
            <w:tcW w:w="660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75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A21C4" w:rsidRPr="009456FA" w:rsidTr="00C6443C">
        <w:trPr>
          <w:trHeight w:val="660"/>
          <w:jc w:val="center"/>
        </w:trPr>
        <w:tc>
          <w:tcPr>
            <w:tcW w:w="660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475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A21C4" w:rsidRPr="009456FA" w:rsidTr="00C6443C">
        <w:trPr>
          <w:trHeight w:val="600"/>
          <w:jc w:val="center"/>
        </w:trPr>
        <w:tc>
          <w:tcPr>
            <w:tcW w:w="660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475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A21C4" w:rsidRPr="009456FA" w:rsidTr="00C6443C">
        <w:trPr>
          <w:trHeight w:val="465"/>
          <w:jc w:val="center"/>
        </w:trPr>
        <w:tc>
          <w:tcPr>
            <w:tcW w:w="660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475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A21C4" w:rsidRPr="009456FA" w:rsidTr="00C6443C">
        <w:trPr>
          <w:trHeight w:val="525"/>
          <w:jc w:val="center"/>
        </w:trPr>
        <w:tc>
          <w:tcPr>
            <w:tcW w:w="660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475" w:type="dxa"/>
          </w:tcPr>
          <w:p w:rsidR="000A21C4" w:rsidRDefault="000A21C4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A21C4" w:rsidRDefault="000A21C4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443C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443C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443C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443C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443C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443C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443C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443C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443C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443C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443C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443C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443C" w:rsidRPr="006466AF" w:rsidRDefault="00C6443C" w:rsidP="006F132D">
      <w:pPr>
        <w:pageBreakBefore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2D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ЄВРОПЕЙСЬКОЇ </w:t>
      </w:r>
      <w:proofErr w:type="spellStart"/>
      <w:r w:rsidR="00392D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КТНОЇ</w:t>
      </w:r>
      <w:proofErr w:type="spellEnd"/>
      <w:r w:rsidRPr="006466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ДІЯЛЬНОСТІ</w:t>
      </w:r>
    </w:p>
    <w:p w:rsidR="00C6443C" w:rsidRPr="000A21C4" w:rsidRDefault="00392D45" w:rsidP="00C644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Лекція № 2</w:t>
      </w:r>
    </w:p>
    <w:p w:rsidR="00C6443C" w:rsidRDefault="00392D45" w:rsidP="00C644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ПОНЯТТЯ ПРО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</w:t>
      </w:r>
      <w:r w:rsidR="00C644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КТ</w:t>
      </w:r>
      <w:proofErr w:type="spellEnd"/>
      <w:r w:rsidR="00C644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КУЛЬТУРУ,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</w:t>
      </w:r>
      <w:r w:rsidR="00C644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КТНУ</w:t>
      </w:r>
      <w:proofErr w:type="spellEnd"/>
      <w:r w:rsidR="00C644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ДІЯЛЬНІСТЬ</w:t>
      </w:r>
    </w:p>
    <w:p w:rsidR="00C6443C" w:rsidRPr="006466AF" w:rsidRDefault="00C6443C" w:rsidP="00C644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2</w:t>
      </w:r>
    </w:p>
    <w:p w:rsidR="00C6443C" w:rsidRPr="006466AF" w:rsidRDefault="00C6443C" w:rsidP="00C644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Етап 3: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робота в  командах 16-20</w:t>
      </w:r>
      <w:r w:rsidRPr="006466A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осіб</w:t>
      </w:r>
    </w:p>
    <w:p w:rsidR="00C6443C" w:rsidRDefault="00C6443C" w:rsidP="00C644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605D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Визначити 5 найважли</w:t>
      </w:r>
      <w:r w:rsidR="00392D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віших (на вашу думку) ознак проє</w:t>
      </w:r>
      <w:r w:rsidRPr="00D605D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ктної діяльності</w:t>
      </w:r>
      <w:r w:rsidRPr="006466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шляхом вибору</w:t>
      </w:r>
      <w:r w:rsidRPr="000938D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605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10 запропонованих ознак (по 5 з кожної групи) </w:t>
      </w:r>
    </w:p>
    <w:p w:rsidR="00C6443C" w:rsidRPr="00D605DD" w:rsidRDefault="00C6443C" w:rsidP="00C6443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8475"/>
      </w:tblGrid>
      <w:tr w:rsidR="00C6443C" w:rsidTr="00C6443C">
        <w:trPr>
          <w:trHeight w:val="600"/>
          <w:jc w:val="center"/>
        </w:trPr>
        <w:tc>
          <w:tcPr>
            <w:tcW w:w="660" w:type="dxa"/>
          </w:tcPr>
          <w:p w:rsidR="00C6443C" w:rsidRDefault="00C6443C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75" w:type="dxa"/>
          </w:tcPr>
          <w:p w:rsidR="00C6443C" w:rsidRDefault="00392D45" w:rsidP="005155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ОЗНАКИ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ПРОЄ</w:t>
            </w:r>
            <w:r w:rsidR="00C64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КТНОЇ</w:t>
            </w:r>
            <w:proofErr w:type="spellEnd"/>
            <w:r w:rsidR="00C64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ДІЯЛЬНОСТІ</w:t>
            </w:r>
          </w:p>
        </w:tc>
      </w:tr>
      <w:tr w:rsidR="00C6443C" w:rsidTr="00C6443C">
        <w:trPr>
          <w:trHeight w:val="420"/>
          <w:jc w:val="center"/>
        </w:trPr>
        <w:tc>
          <w:tcPr>
            <w:tcW w:w="660" w:type="dxa"/>
          </w:tcPr>
          <w:p w:rsidR="00C6443C" w:rsidRDefault="00C6443C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75" w:type="dxa"/>
          </w:tcPr>
          <w:p w:rsidR="00C6443C" w:rsidRDefault="00C6443C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6443C" w:rsidTr="00C6443C">
        <w:trPr>
          <w:trHeight w:val="660"/>
          <w:jc w:val="center"/>
        </w:trPr>
        <w:tc>
          <w:tcPr>
            <w:tcW w:w="660" w:type="dxa"/>
          </w:tcPr>
          <w:p w:rsidR="00C6443C" w:rsidRDefault="00C6443C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475" w:type="dxa"/>
          </w:tcPr>
          <w:p w:rsidR="00C6443C" w:rsidRDefault="00C6443C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6443C" w:rsidTr="00C6443C">
        <w:trPr>
          <w:trHeight w:val="600"/>
          <w:jc w:val="center"/>
        </w:trPr>
        <w:tc>
          <w:tcPr>
            <w:tcW w:w="660" w:type="dxa"/>
          </w:tcPr>
          <w:p w:rsidR="00C6443C" w:rsidRDefault="00C6443C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475" w:type="dxa"/>
          </w:tcPr>
          <w:p w:rsidR="00C6443C" w:rsidRDefault="00C6443C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6443C" w:rsidTr="00C6443C">
        <w:trPr>
          <w:trHeight w:val="465"/>
          <w:jc w:val="center"/>
        </w:trPr>
        <w:tc>
          <w:tcPr>
            <w:tcW w:w="660" w:type="dxa"/>
          </w:tcPr>
          <w:p w:rsidR="00C6443C" w:rsidRDefault="00C6443C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475" w:type="dxa"/>
          </w:tcPr>
          <w:p w:rsidR="00C6443C" w:rsidRDefault="00C6443C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6443C" w:rsidTr="00C6443C">
        <w:trPr>
          <w:trHeight w:val="525"/>
          <w:jc w:val="center"/>
        </w:trPr>
        <w:tc>
          <w:tcPr>
            <w:tcW w:w="660" w:type="dxa"/>
          </w:tcPr>
          <w:p w:rsidR="00C6443C" w:rsidRDefault="00C6443C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475" w:type="dxa"/>
          </w:tcPr>
          <w:p w:rsidR="00C6443C" w:rsidRDefault="00C6443C" w:rsidP="005155F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443C" w:rsidRDefault="00C6443C" w:rsidP="000A21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C2833" w:rsidRDefault="00EC2833" w:rsidP="00EC28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sectPr w:rsidR="00EC2833" w:rsidSect="00BB78E5">
          <w:head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51342" w:rsidRDefault="00C51342" w:rsidP="00C51342">
      <w:pPr>
        <w:pageBreakBefore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ОСНОВИ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392D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  <w:proofErr w:type="spellStart"/>
      <w:r w:rsidR="00392D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ПРОЄ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КТНОЇ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ДІЯЛЬНОСТІ</w:t>
      </w:r>
    </w:p>
    <w:p w:rsidR="00C51342" w:rsidRDefault="00C51342" w:rsidP="00C513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92D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Лекція 2</w:t>
      </w:r>
      <w:bookmarkStart w:id="0" w:name="_GoBack"/>
      <w:bookmarkEnd w:id="0"/>
      <w:r w:rsidRPr="00394E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51342" w:rsidRDefault="00C51342" w:rsidP="00C51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3</w:t>
      </w:r>
      <w:r w:rsidRPr="00370F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Побудова ієрархії цілей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3414"/>
        <w:gridCol w:w="3544"/>
        <w:gridCol w:w="3544"/>
      </w:tblGrid>
      <w:tr w:rsidR="006F132D" w:rsidTr="005155F6">
        <w:trPr>
          <w:trHeight w:val="864"/>
        </w:trPr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МЕТА</w:t>
            </w:r>
          </w:p>
        </w:tc>
        <w:tc>
          <w:tcPr>
            <w:tcW w:w="10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342" w:rsidRPr="00794A25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1342" w:rsidRPr="005F7AD9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Отримати науковий ступінь доктора філософії</w:t>
            </w:r>
          </w:p>
        </w:tc>
      </w:tr>
      <w:tr w:rsidR="00C51342" w:rsidTr="005155F6">
        <w:trPr>
          <w:trHeight w:val="2545"/>
        </w:trPr>
        <w:tc>
          <w:tcPr>
            <w:tcW w:w="29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ПРОМІЖНІ ЦІЛІ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C51342" w:rsidTr="005155F6">
        <w:trPr>
          <w:trHeight w:val="276"/>
        </w:trPr>
        <w:tc>
          <w:tcPr>
            <w:tcW w:w="29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51342" w:rsidTr="005155F6">
        <w:trPr>
          <w:trHeight w:val="372"/>
        </w:trPr>
        <w:tc>
          <w:tcPr>
            <w:tcW w:w="29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51342" w:rsidTr="005155F6">
        <w:trPr>
          <w:trHeight w:val="408"/>
        </w:trPr>
        <w:tc>
          <w:tcPr>
            <w:tcW w:w="29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51342" w:rsidTr="005155F6">
        <w:trPr>
          <w:trHeight w:val="372"/>
        </w:trPr>
        <w:tc>
          <w:tcPr>
            <w:tcW w:w="29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51342" w:rsidTr="005155F6">
        <w:trPr>
          <w:trHeight w:val="372"/>
        </w:trPr>
        <w:tc>
          <w:tcPr>
            <w:tcW w:w="29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51342" w:rsidTr="005155F6">
        <w:trPr>
          <w:trHeight w:val="372"/>
        </w:trPr>
        <w:tc>
          <w:tcPr>
            <w:tcW w:w="29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51342" w:rsidTr="005155F6">
        <w:trPr>
          <w:trHeight w:val="408"/>
        </w:trPr>
        <w:tc>
          <w:tcPr>
            <w:tcW w:w="29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51342" w:rsidTr="005155F6">
        <w:trPr>
          <w:trHeight w:val="420"/>
        </w:trPr>
        <w:tc>
          <w:tcPr>
            <w:tcW w:w="29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51342" w:rsidTr="005155F6">
        <w:trPr>
          <w:trHeight w:val="432"/>
        </w:trPr>
        <w:tc>
          <w:tcPr>
            <w:tcW w:w="29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1342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C51342" w:rsidRPr="00457AA8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C51342" w:rsidRPr="00CF5ECA" w:rsidTr="005155F6">
        <w:trPr>
          <w:trHeight w:val="588"/>
        </w:trPr>
        <w:tc>
          <w:tcPr>
            <w:tcW w:w="29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342" w:rsidRPr="00CF5ECA" w:rsidRDefault="00C51342" w:rsidP="005155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342" w:rsidRPr="00CF5ECA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342" w:rsidRPr="00CF5ECA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342" w:rsidRPr="00CF5ECA" w:rsidRDefault="00C51342" w:rsidP="005155F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51342" w:rsidRDefault="00C51342" w:rsidP="00C51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51342" w:rsidRDefault="00C51342" w:rsidP="00C5134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C2833" w:rsidRPr="003D6F45" w:rsidRDefault="00EC2833" w:rsidP="00BB78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C2833" w:rsidRPr="003D6F45" w:rsidSect="00EC283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76" w:rsidRDefault="001A2376" w:rsidP="00362CD0">
      <w:pPr>
        <w:spacing w:after="0" w:line="240" w:lineRule="auto"/>
      </w:pPr>
      <w:r>
        <w:separator/>
      </w:r>
    </w:p>
  </w:endnote>
  <w:endnote w:type="continuationSeparator" w:id="0">
    <w:p w:rsidR="001A2376" w:rsidRDefault="001A2376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E5" w:rsidRPr="001F672B" w:rsidRDefault="00BB78E5">
    <w:pPr>
      <w:pStyle w:val="a8"/>
      <w:rPr>
        <w:color w:val="17365D" w:themeColor="text2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76" w:rsidRDefault="001A2376" w:rsidP="00362CD0">
      <w:pPr>
        <w:spacing w:after="0" w:line="240" w:lineRule="auto"/>
      </w:pPr>
      <w:r>
        <w:separator/>
      </w:r>
    </w:p>
  </w:footnote>
  <w:footnote w:type="continuationSeparator" w:id="0">
    <w:p w:rsidR="001A2376" w:rsidRDefault="001A2376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E5" w:rsidRPr="001B2E9D" w:rsidRDefault="00BB78E5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  <w:lang w:val="uk-UA" w:eastAsia="uk-U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>
      <w:rPr>
        <w:b/>
        <w:noProof/>
        <w:color w:val="0070C0"/>
        <w:sz w:val="24"/>
        <w:szCs w:val="24"/>
        <w:lang w:val="uk-UA" w:eastAsia="uk-UA"/>
      </w:rPr>
      <w:drawing>
        <wp:inline distT="0" distB="0" distL="0" distR="0">
          <wp:extent cx="2866887" cy="817429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>
      <w:rPr>
        <w:b/>
        <w:noProof/>
        <w:color w:val="0070C0"/>
        <w:sz w:val="24"/>
        <w:szCs w:val="24"/>
        <w:lang w:val="uk-UA"/>
      </w:rPr>
      <w:t xml:space="preserve">        </w:t>
    </w:r>
  </w:p>
  <w:p w:rsidR="00BB78E5" w:rsidRPr="00130696" w:rsidRDefault="00BB78E5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  <w:lang w:val="uk-UA" w:eastAsia="uk-U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  <w:lang w:val="uk-UA" w:eastAsia="uk-UA"/>
      </w:rPr>
      <w:drawing>
        <wp:inline distT="0" distB="0" distL="0" distR="0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2FD4163"/>
    <w:multiLevelType w:val="hybridMultilevel"/>
    <w:tmpl w:val="69FEA2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E7790"/>
    <w:multiLevelType w:val="hybridMultilevel"/>
    <w:tmpl w:val="245AD5DA"/>
    <w:lvl w:ilvl="0" w:tplc="5C106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CD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50D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E3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C9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A2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A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4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48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9D5510"/>
    <w:multiLevelType w:val="hybridMultilevel"/>
    <w:tmpl w:val="4C20D814"/>
    <w:lvl w:ilvl="0" w:tplc="C1987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D39D6"/>
    <w:multiLevelType w:val="hybridMultilevel"/>
    <w:tmpl w:val="907A3294"/>
    <w:lvl w:ilvl="0" w:tplc="A30A69E2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3544A6C"/>
    <w:multiLevelType w:val="hybridMultilevel"/>
    <w:tmpl w:val="9DE01B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838A6"/>
    <w:multiLevelType w:val="multilevel"/>
    <w:tmpl w:val="0AB658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807CDC"/>
    <w:multiLevelType w:val="hybridMultilevel"/>
    <w:tmpl w:val="CE9CD58A"/>
    <w:lvl w:ilvl="0" w:tplc="10329D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4E"/>
    <w:rsid w:val="000053AE"/>
    <w:rsid w:val="00005604"/>
    <w:rsid w:val="00013843"/>
    <w:rsid w:val="00015FC6"/>
    <w:rsid w:val="00034E1C"/>
    <w:rsid w:val="000478A8"/>
    <w:rsid w:val="000525FE"/>
    <w:rsid w:val="0006685D"/>
    <w:rsid w:val="00073157"/>
    <w:rsid w:val="000A0781"/>
    <w:rsid w:val="000A21C4"/>
    <w:rsid w:val="000C034F"/>
    <w:rsid w:val="000C5E7D"/>
    <w:rsid w:val="000C6C42"/>
    <w:rsid w:val="000D1A43"/>
    <w:rsid w:val="000D3980"/>
    <w:rsid w:val="000D45D8"/>
    <w:rsid w:val="000D49D0"/>
    <w:rsid w:val="000F5BF3"/>
    <w:rsid w:val="000F705E"/>
    <w:rsid w:val="00104613"/>
    <w:rsid w:val="001275AE"/>
    <w:rsid w:val="00130696"/>
    <w:rsid w:val="001356D6"/>
    <w:rsid w:val="00143BC9"/>
    <w:rsid w:val="001500B7"/>
    <w:rsid w:val="00171574"/>
    <w:rsid w:val="00193E15"/>
    <w:rsid w:val="001A2376"/>
    <w:rsid w:val="001B2E9D"/>
    <w:rsid w:val="001C736F"/>
    <w:rsid w:val="001E083A"/>
    <w:rsid w:val="001E28D0"/>
    <w:rsid w:val="001F672B"/>
    <w:rsid w:val="00204B81"/>
    <w:rsid w:val="0021167A"/>
    <w:rsid w:val="00217CC5"/>
    <w:rsid w:val="00276585"/>
    <w:rsid w:val="00281F29"/>
    <w:rsid w:val="00284693"/>
    <w:rsid w:val="0028719B"/>
    <w:rsid w:val="002A148D"/>
    <w:rsid w:val="002B1DFC"/>
    <w:rsid w:val="002B2246"/>
    <w:rsid w:val="002D01AA"/>
    <w:rsid w:val="002D094D"/>
    <w:rsid w:val="002E4B46"/>
    <w:rsid w:val="00301806"/>
    <w:rsid w:val="00341665"/>
    <w:rsid w:val="003423DC"/>
    <w:rsid w:val="003465AB"/>
    <w:rsid w:val="00351160"/>
    <w:rsid w:val="003608DE"/>
    <w:rsid w:val="00362CD0"/>
    <w:rsid w:val="00392D45"/>
    <w:rsid w:val="003A2574"/>
    <w:rsid w:val="003C6961"/>
    <w:rsid w:val="003D6F45"/>
    <w:rsid w:val="003E0668"/>
    <w:rsid w:val="00401FE5"/>
    <w:rsid w:val="004102B9"/>
    <w:rsid w:val="0042110D"/>
    <w:rsid w:val="004340D9"/>
    <w:rsid w:val="00447673"/>
    <w:rsid w:val="0045297B"/>
    <w:rsid w:val="00454D96"/>
    <w:rsid w:val="00467C39"/>
    <w:rsid w:val="00472E03"/>
    <w:rsid w:val="00481A80"/>
    <w:rsid w:val="004B1BA5"/>
    <w:rsid w:val="00515CCE"/>
    <w:rsid w:val="0053638A"/>
    <w:rsid w:val="00547239"/>
    <w:rsid w:val="005811BA"/>
    <w:rsid w:val="00597F01"/>
    <w:rsid w:val="005A137E"/>
    <w:rsid w:val="005A35EB"/>
    <w:rsid w:val="005D23CD"/>
    <w:rsid w:val="005E5D39"/>
    <w:rsid w:val="005F1968"/>
    <w:rsid w:val="005F551E"/>
    <w:rsid w:val="00604640"/>
    <w:rsid w:val="0062416B"/>
    <w:rsid w:val="0063113F"/>
    <w:rsid w:val="006654CD"/>
    <w:rsid w:val="00666412"/>
    <w:rsid w:val="00671D61"/>
    <w:rsid w:val="006734A5"/>
    <w:rsid w:val="00675839"/>
    <w:rsid w:val="00691B05"/>
    <w:rsid w:val="00697858"/>
    <w:rsid w:val="006A5051"/>
    <w:rsid w:val="006D3021"/>
    <w:rsid w:val="006D5AD2"/>
    <w:rsid w:val="006D6474"/>
    <w:rsid w:val="006E386B"/>
    <w:rsid w:val="006E661A"/>
    <w:rsid w:val="006F132D"/>
    <w:rsid w:val="006F645C"/>
    <w:rsid w:val="00705BE8"/>
    <w:rsid w:val="00710C5F"/>
    <w:rsid w:val="0071685E"/>
    <w:rsid w:val="00731F01"/>
    <w:rsid w:val="007407D4"/>
    <w:rsid w:val="00753C86"/>
    <w:rsid w:val="00766516"/>
    <w:rsid w:val="00786256"/>
    <w:rsid w:val="007E2715"/>
    <w:rsid w:val="007F2B66"/>
    <w:rsid w:val="007F6006"/>
    <w:rsid w:val="00800684"/>
    <w:rsid w:val="00820260"/>
    <w:rsid w:val="00820A35"/>
    <w:rsid w:val="00824978"/>
    <w:rsid w:val="008259DA"/>
    <w:rsid w:val="00835406"/>
    <w:rsid w:val="00873E08"/>
    <w:rsid w:val="00894092"/>
    <w:rsid w:val="0089441C"/>
    <w:rsid w:val="008B222D"/>
    <w:rsid w:val="008C025D"/>
    <w:rsid w:val="008D5089"/>
    <w:rsid w:val="008D5C94"/>
    <w:rsid w:val="008E1D3D"/>
    <w:rsid w:val="008F550B"/>
    <w:rsid w:val="00907B7B"/>
    <w:rsid w:val="00922ADC"/>
    <w:rsid w:val="00930409"/>
    <w:rsid w:val="00934BCF"/>
    <w:rsid w:val="009423BD"/>
    <w:rsid w:val="009524C3"/>
    <w:rsid w:val="00965D08"/>
    <w:rsid w:val="00986996"/>
    <w:rsid w:val="009B60D0"/>
    <w:rsid w:val="009C38DD"/>
    <w:rsid w:val="009E4D2D"/>
    <w:rsid w:val="009E5770"/>
    <w:rsid w:val="009E7264"/>
    <w:rsid w:val="009F129F"/>
    <w:rsid w:val="009F134A"/>
    <w:rsid w:val="009F3EB7"/>
    <w:rsid w:val="00A07081"/>
    <w:rsid w:val="00A14BFF"/>
    <w:rsid w:val="00A23395"/>
    <w:rsid w:val="00A24D1A"/>
    <w:rsid w:val="00A25FC1"/>
    <w:rsid w:val="00A3673E"/>
    <w:rsid w:val="00A5076F"/>
    <w:rsid w:val="00A578F1"/>
    <w:rsid w:val="00AA569D"/>
    <w:rsid w:val="00AB4CDA"/>
    <w:rsid w:val="00AD6F5D"/>
    <w:rsid w:val="00AF0A78"/>
    <w:rsid w:val="00AF1877"/>
    <w:rsid w:val="00B25907"/>
    <w:rsid w:val="00B25A6B"/>
    <w:rsid w:val="00B34F19"/>
    <w:rsid w:val="00B35E3A"/>
    <w:rsid w:val="00B74D1D"/>
    <w:rsid w:val="00B77051"/>
    <w:rsid w:val="00B81688"/>
    <w:rsid w:val="00B853A5"/>
    <w:rsid w:val="00B96FD5"/>
    <w:rsid w:val="00BA5D9F"/>
    <w:rsid w:val="00BB78E5"/>
    <w:rsid w:val="00BE3186"/>
    <w:rsid w:val="00BF2DBC"/>
    <w:rsid w:val="00C12D08"/>
    <w:rsid w:val="00C20914"/>
    <w:rsid w:val="00C40762"/>
    <w:rsid w:val="00C42778"/>
    <w:rsid w:val="00C51342"/>
    <w:rsid w:val="00C57AEA"/>
    <w:rsid w:val="00C6443C"/>
    <w:rsid w:val="00C64941"/>
    <w:rsid w:val="00C67DF1"/>
    <w:rsid w:val="00C70C25"/>
    <w:rsid w:val="00C7211F"/>
    <w:rsid w:val="00CB77C6"/>
    <w:rsid w:val="00CD2866"/>
    <w:rsid w:val="00CD60BA"/>
    <w:rsid w:val="00CE4ED2"/>
    <w:rsid w:val="00D7572A"/>
    <w:rsid w:val="00D9111C"/>
    <w:rsid w:val="00DB18CF"/>
    <w:rsid w:val="00DB3F90"/>
    <w:rsid w:val="00DD4194"/>
    <w:rsid w:val="00DE0A27"/>
    <w:rsid w:val="00DE6848"/>
    <w:rsid w:val="00DF004E"/>
    <w:rsid w:val="00E04D76"/>
    <w:rsid w:val="00E07E1E"/>
    <w:rsid w:val="00E10BF6"/>
    <w:rsid w:val="00E311F9"/>
    <w:rsid w:val="00E50D01"/>
    <w:rsid w:val="00E53988"/>
    <w:rsid w:val="00E57BC0"/>
    <w:rsid w:val="00E71EF3"/>
    <w:rsid w:val="00E96C28"/>
    <w:rsid w:val="00EA1AB4"/>
    <w:rsid w:val="00EB6754"/>
    <w:rsid w:val="00EC2833"/>
    <w:rsid w:val="00ED5FDA"/>
    <w:rsid w:val="00EF0106"/>
    <w:rsid w:val="00EF5710"/>
    <w:rsid w:val="00F00AB5"/>
    <w:rsid w:val="00F27CB6"/>
    <w:rsid w:val="00F36AC0"/>
    <w:rsid w:val="00F404C4"/>
    <w:rsid w:val="00F47591"/>
    <w:rsid w:val="00F564E8"/>
    <w:rsid w:val="00F64504"/>
    <w:rsid w:val="00F668DB"/>
    <w:rsid w:val="00F97408"/>
    <w:rsid w:val="00FC1C64"/>
    <w:rsid w:val="00FC55B2"/>
    <w:rsid w:val="00FC7F79"/>
    <w:rsid w:val="00FD113E"/>
    <w:rsid w:val="00FD1FCE"/>
    <w:rsid w:val="00FD3C32"/>
    <w:rsid w:val="00FE10E2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9E57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7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E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9E57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7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E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FDD0-A651-4D87-A199-9007CE96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7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2018-10-11T07:33:00Z</cp:lastPrinted>
  <dcterms:created xsi:type="dcterms:W3CDTF">2020-11-16T11:29:00Z</dcterms:created>
  <dcterms:modified xsi:type="dcterms:W3CDTF">2020-11-16T11:29:00Z</dcterms:modified>
</cp:coreProperties>
</file>