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57" w:rsidRPr="006B75BD" w:rsidRDefault="00C12E57" w:rsidP="007E0BCE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B75BD">
        <w:rPr>
          <w:rFonts w:ascii="Times New Roman" w:hAnsi="Times New Roman"/>
          <w:b/>
          <w:i/>
          <w:sz w:val="32"/>
          <w:szCs w:val="32"/>
          <w:lang w:val="ru-RU"/>
        </w:rPr>
        <w:t>Е</w:t>
      </w:r>
      <w:r w:rsidRPr="006B75BD">
        <w:rPr>
          <w:rFonts w:ascii="Times New Roman" w:hAnsi="Times New Roman"/>
          <w:b/>
          <w:i/>
          <w:sz w:val="32"/>
          <w:szCs w:val="32"/>
        </w:rPr>
        <w:t>лементи І-В групи</w:t>
      </w:r>
    </w:p>
    <w:p w:rsidR="00C12E57" w:rsidRPr="0092025D" w:rsidRDefault="00C12E57" w:rsidP="007E0BCE">
      <w:pPr>
        <w:spacing w:after="0" w:line="360" w:lineRule="auto"/>
        <w:ind w:firstLine="426"/>
        <w:rPr>
          <w:rFonts w:ascii="Times New Roman" w:hAnsi="Times New Roman"/>
          <w:b/>
          <w:sz w:val="32"/>
          <w:szCs w:val="32"/>
        </w:rPr>
      </w:pPr>
      <w:r w:rsidRPr="0092025D">
        <w:rPr>
          <w:rFonts w:ascii="Times New Roman" w:hAnsi="Times New Roman"/>
          <w:b/>
          <w:sz w:val="32"/>
          <w:szCs w:val="32"/>
          <w:lang w:val="en-US"/>
        </w:rPr>
        <w:t>Cu</w:t>
      </w:r>
      <w:r w:rsidRPr="0092025D">
        <w:rPr>
          <w:rFonts w:ascii="Times New Roman" w:hAnsi="Times New Roman"/>
          <w:b/>
          <w:sz w:val="32"/>
          <w:szCs w:val="32"/>
          <w:lang w:val="ru-RU"/>
        </w:rPr>
        <w:t xml:space="preserve">, </w:t>
      </w:r>
      <w:r w:rsidRPr="0092025D">
        <w:rPr>
          <w:rFonts w:ascii="Times New Roman" w:hAnsi="Times New Roman"/>
          <w:b/>
          <w:sz w:val="32"/>
          <w:szCs w:val="32"/>
          <w:lang w:val="en-US"/>
        </w:rPr>
        <w:t>Ag</w:t>
      </w:r>
      <w:r w:rsidRPr="0092025D">
        <w:rPr>
          <w:rFonts w:ascii="Times New Roman" w:hAnsi="Times New Roman"/>
          <w:b/>
          <w:sz w:val="32"/>
          <w:szCs w:val="32"/>
          <w:lang w:val="ru-RU"/>
        </w:rPr>
        <w:t xml:space="preserve">, </w:t>
      </w:r>
      <w:r w:rsidRPr="0092025D">
        <w:rPr>
          <w:rFonts w:ascii="Times New Roman" w:hAnsi="Times New Roman"/>
          <w:b/>
          <w:sz w:val="32"/>
          <w:szCs w:val="32"/>
          <w:lang w:val="en-US"/>
        </w:rPr>
        <w:t>Au</w:t>
      </w:r>
    </w:p>
    <w:p w:rsidR="00C12E57" w:rsidRDefault="00C12E57" w:rsidP="007E0BC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C12E57" w:rsidRPr="00DF3347" w:rsidRDefault="00C12E57" w:rsidP="007E0BCE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DF3347">
        <w:rPr>
          <w:rFonts w:ascii="Times New Roman" w:hAnsi="Times New Roman"/>
          <w:sz w:val="28"/>
          <w:szCs w:val="28"/>
        </w:rPr>
        <w:t>В природі переважно існують у вільному стані (самородному) і у вигляді мінералів.</w:t>
      </w:r>
    </w:p>
    <w:p w:rsidR="00C12E57" w:rsidRDefault="00C12E57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12E57" w:rsidRPr="006B75BD" w:rsidRDefault="00C12E57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ЗАГАЛЬНА ХАРАКТЕРИСТИКА ЕЛЕМЕНТІВ І-В ГРУПИ</w:t>
      </w:r>
    </w:p>
    <w:tbl>
      <w:tblPr>
        <w:tblpPr w:leftFromText="180" w:rightFromText="180" w:vertAnchor="text" w:horzAnchor="margin" w:tblpXSpec="center" w:tblpY="23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1744"/>
        <w:gridCol w:w="7004"/>
      </w:tblGrid>
      <w:tr w:rsidR="00C12E57" w:rsidRPr="00D70137" w:rsidTr="0092025D">
        <w:trPr>
          <w:trHeight w:val="339"/>
        </w:trPr>
        <w:tc>
          <w:tcPr>
            <w:tcW w:w="1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7705C">
              <w:rPr>
                <w:rFonts w:ascii="Times New Roman" w:hAnsi="Times New Roman"/>
                <w:b/>
                <w:bCs/>
                <w:i/>
                <w:iCs/>
                <w:position w:val="-1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>
                  <v:imagedata r:id="rId5" o:title=""/>
                </v:shape>
              </w:pic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1764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ω вмісту в земній корі, % </w:t>
            </w:r>
          </w:p>
        </w:tc>
        <w:tc>
          <w:tcPr>
            <w:tcW w:w="7156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Найважливіші природні сполуки (назви мінералів)</w:t>
            </w:r>
          </w:p>
        </w:tc>
      </w:tr>
      <w:tr w:rsidR="00C12E57" w:rsidRPr="00D70137" w:rsidTr="0092025D">
        <w:trPr>
          <w:trHeight w:val="336"/>
        </w:trPr>
        <w:tc>
          <w:tcPr>
            <w:tcW w:w="1160" w:type="dxa"/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1764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7156" w:type="dxa"/>
          </w:tcPr>
          <w:p w:rsidR="00C12E57" w:rsidRPr="00D70137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Самородна мідь;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CuFeS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(халькопірит або мідний колчедан);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Cu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S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(мідний блиск);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Cu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OH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 •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CuCO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(малахіт)</w:t>
            </w:r>
          </w:p>
        </w:tc>
      </w:tr>
      <w:tr w:rsidR="00C12E57" w:rsidRPr="00D70137" w:rsidTr="0092025D">
        <w:trPr>
          <w:trHeight w:val="336"/>
        </w:trPr>
        <w:tc>
          <w:tcPr>
            <w:tcW w:w="1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Ag</w:t>
            </w:r>
          </w:p>
        </w:tc>
        <w:tc>
          <w:tcPr>
            <w:tcW w:w="1764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1*10</w:t>
            </w:r>
            <w:r w:rsidRPr="00D701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-5</w:t>
            </w:r>
          </w:p>
        </w:tc>
        <w:tc>
          <w:tcPr>
            <w:tcW w:w="7156" w:type="dxa"/>
          </w:tcPr>
          <w:p w:rsidR="00C12E57" w:rsidRPr="00D70137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Самородне срібло;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Ag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S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(аргеніт або срібний блиск);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Ag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SbS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(пираргиріт);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Ag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AsS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(прустит)</w:t>
            </w:r>
          </w:p>
        </w:tc>
      </w:tr>
      <w:tr w:rsidR="00C12E57" w:rsidRPr="00D70137" w:rsidTr="0092025D">
        <w:trPr>
          <w:trHeight w:val="336"/>
        </w:trPr>
        <w:tc>
          <w:tcPr>
            <w:tcW w:w="1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Au</w:t>
            </w:r>
          </w:p>
        </w:tc>
        <w:tc>
          <w:tcPr>
            <w:tcW w:w="1764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1,6*10</w:t>
            </w:r>
            <w:r w:rsidRPr="00D701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-7</w:t>
            </w:r>
          </w:p>
        </w:tc>
        <w:tc>
          <w:tcPr>
            <w:tcW w:w="7156" w:type="dxa"/>
          </w:tcPr>
          <w:p w:rsidR="00C12E57" w:rsidRPr="00D70137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зустрічається переважно у самородному стані;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AuTe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(калаверіт);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AuAg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Te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(кренмеріт); 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AgAu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Te</w:t>
            </w:r>
            <w:r w:rsidRPr="00D70137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2</w:t>
            </w:r>
            <w:r w:rsidRPr="00D70137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(петуніт)</w:t>
            </w:r>
          </w:p>
        </w:tc>
      </w:tr>
    </w:tbl>
    <w:p w:rsidR="00C12E57" w:rsidRDefault="00C12E57" w:rsidP="007E0BCE">
      <w:pPr>
        <w:spacing w:after="0" w:line="360" w:lineRule="auto"/>
        <w:rPr>
          <w:rFonts w:ascii="Times New Roman" w:hAnsi="Times New Roman"/>
          <w:b/>
          <w:bCs/>
          <w:i/>
          <w:iCs/>
          <w:lang w:eastAsia="ru-RU"/>
        </w:rPr>
      </w:pPr>
    </w:p>
    <w:tbl>
      <w:tblPr>
        <w:tblpPr w:leftFromText="180" w:rightFromText="180" w:vertAnchor="text" w:horzAnchor="margin" w:tblpXSpec="center" w:tblpY="63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2160"/>
        <w:gridCol w:w="2340"/>
        <w:gridCol w:w="2160"/>
      </w:tblGrid>
      <w:tr w:rsidR="00C12E57" w:rsidRPr="00D70137" w:rsidTr="00582F7D">
        <w:trPr>
          <w:trHeight w:val="378"/>
        </w:trPr>
        <w:tc>
          <w:tcPr>
            <w:tcW w:w="3420" w:type="dxa"/>
            <w:tcBorders>
              <w:tl2br w:val="single" w:sz="4" w:space="0" w:color="auto"/>
            </w:tcBorders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Елемент</w:t>
            </w:r>
          </w:p>
          <w:p w:rsidR="00C12E57" w:rsidRPr="00D70137" w:rsidRDefault="00C12E57" w:rsidP="007E0BCE">
            <w:pPr>
              <w:keepNext/>
              <w:spacing w:after="0" w:line="36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Ag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Au</w:t>
            </w:r>
          </w:p>
        </w:tc>
      </w:tr>
      <w:tr w:rsidR="00C12E57" w:rsidRPr="00D70137" w:rsidTr="00582F7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Атомний номер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</w:tr>
      <w:tr w:rsidR="00C12E57" w:rsidRPr="00D70137" w:rsidTr="00582F7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Масові числа природний ізотопів (% у природній суміші)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63 (69,1)</w:t>
            </w:r>
          </w:p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65 (30,9)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107 (51,35)</w:t>
            </w:r>
          </w:p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109 (48,65)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197 (100)</w:t>
            </w:r>
          </w:p>
        </w:tc>
      </w:tr>
      <w:tr w:rsidR="00C12E57" w:rsidRPr="00D70137" w:rsidTr="00582F7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І потенціал іонізації, В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7,7264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7,5763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9,2258</w:t>
            </w:r>
          </w:p>
        </w:tc>
      </w:tr>
      <w:tr w:rsidR="00C12E57" w:rsidRPr="00D70137" w:rsidTr="00582F7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Спорідненість до електрона, еВ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1,301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2,3086</w:t>
            </w:r>
          </w:p>
        </w:tc>
      </w:tr>
      <w:tr w:rsidR="00C12E57" w:rsidRPr="00D70137" w:rsidTr="00582F7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Електронегативність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C12E57" w:rsidRPr="00D70137" w:rsidTr="00582F7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Ступінь окислення елементу в сполуках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+1; </w:t>
            </w: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+2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; +3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+1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; +2; +3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+1; </w:t>
            </w: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+3</w:t>
            </w:r>
          </w:p>
        </w:tc>
      </w:tr>
    </w:tbl>
    <w:p w:rsidR="00C12E57" w:rsidRDefault="00C12E57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АТОМНІ ХАРАКТЕРИСТИКИ ЕЛЕМЕНТІВ</w:t>
      </w:r>
    </w:p>
    <w:p w:rsidR="00C12E57" w:rsidRDefault="00C12E57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C12E57" w:rsidRPr="00110323" w:rsidRDefault="00C12E57" w:rsidP="007E0BCE">
      <w:pPr>
        <w:spacing w:after="0" w:line="36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>З часом на мідних виробах з’являються блакитний наліт – це</w:t>
      </w:r>
      <w:r w:rsidRPr="00BC0CFD">
        <w:rPr>
          <w:rFonts w:ascii="Times New Roman" w:hAnsi="Times New Roman"/>
          <w:b/>
          <w:sz w:val="28"/>
          <w:szCs w:val="28"/>
        </w:rPr>
        <w:t xml:space="preserve"> малахіт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C0CFD">
        <w:rPr>
          <w:rFonts w:ascii="Times New Roman" w:hAnsi="Times New Roman"/>
          <w:sz w:val="28"/>
          <w:szCs w:val="28"/>
        </w:rPr>
        <w:t>який утворюється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CFD">
        <w:rPr>
          <w:rFonts w:ascii="Times New Roman" w:hAnsi="Times New Roman"/>
          <w:sz w:val="28"/>
          <w:szCs w:val="28"/>
        </w:rPr>
        <w:t xml:space="preserve">наслідок </w:t>
      </w:r>
      <w:r>
        <w:rPr>
          <w:rFonts w:ascii="Times New Roman" w:hAnsi="Times New Roman"/>
          <w:sz w:val="28"/>
          <w:szCs w:val="28"/>
        </w:rPr>
        <w:t xml:space="preserve">окислення міді на повітрі при наявності </w:t>
      </w:r>
      <w:r w:rsidRPr="00BC0CFD">
        <w:rPr>
          <w:rFonts w:ascii="Times New Roman" w:hAnsi="Times New Roman"/>
          <w:sz w:val="28"/>
          <w:szCs w:val="28"/>
          <w:u w:val="single"/>
          <w:lang w:val="en-US"/>
        </w:rPr>
        <w:t>CO</w:t>
      </w:r>
      <w:r w:rsidRPr="00BC0CFD">
        <w:rPr>
          <w:rFonts w:ascii="Times New Roman" w:hAnsi="Times New Roman"/>
          <w:sz w:val="28"/>
          <w:szCs w:val="28"/>
          <w:u w:val="single"/>
          <w:vertAlign w:val="subscript"/>
          <w:lang w:val="ru-RU"/>
        </w:rPr>
        <w:t>2</w:t>
      </w:r>
      <w:r w:rsidRPr="00BC0CFD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  <w:u w:val="single"/>
        </w:rPr>
        <w:t>вологи:</w:t>
      </w:r>
    </w:p>
    <w:p w:rsidR="00C12E57" w:rsidRPr="00110323" w:rsidRDefault="00C12E57" w:rsidP="007E0BC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12E57" w:rsidRDefault="00C12E57" w:rsidP="007E0BCE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72.55pt;margin-top:-23.15pt;width:17.6pt;height:86.25pt;rotation:270;z-index:251637760"/>
        </w:pic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Cu +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=&gt; Cu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C12E57" w:rsidRDefault="00C12E57" w:rsidP="007E0BCE">
      <w:pPr>
        <w:spacing w:after="0" w:line="360" w:lineRule="auto"/>
        <w:ind w:left="1416" w:firstLine="708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C12E57" w:rsidRDefault="00C12E57" w:rsidP="007E0BCE">
      <w:pPr>
        <w:spacing w:after="0" w:line="360" w:lineRule="auto"/>
        <w:ind w:left="1416" w:firstLine="708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  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+CuCO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C12E57" w:rsidRDefault="00C12E57" w:rsidP="007E0BCE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C12E57" w:rsidRPr="00750CDE" w:rsidRDefault="00C12E57" w:rsidP="007E0BCE">
      <w:pPr>
        <w:spacing w:after="0" w:line="36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 w:eastAsia="ru-RU"/>
        </w:rPr>
      </w:pPr>
      <w:r>
        <w:rPr>
          <w:rFonts w:ascii="Times New Roman" w:hAnsi="Times New Roman"/>
          <w:sz w:val="28"/>
          <w:szCs w:val="28"/>
        </w:rPr>
        <w:t xml:space="preserve">Поступове </w:t>
      </w:r>
      <w:r w:rsidRPr="00BC0CFD">
        <w:rPr>
          <w:rFonts w:ascii="Times New Roman" w:hAnsi="Times New Roman"/>
          <w:b/>
          <w:sz w:val="28"/>
          <w:szCs w:val="28"/>
        </w:rPr>
        <w:t>почорніння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відбувається із </w:t>
      </w:r>
      <w:r w:rsidRPr="00BC0CFD">
        <w:rPr>
          <w:rFonts w:ascii="Times New Roman" w:hAnsi="Times New Roman"/>
          <w:b/>
          <w:sz w:val="28"/>
          <w:szCs w:val="28"/>
        </w:rPr>
        <w:t>срібла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пояснюється взаємодією срібла з </w:t>
      </w:r>
      <w:r w:rsidRPr="00110323">
        <w:rPr>
          <w:rFonts w:ascii="Times New Roman" w:hAnsi="Times New Roman"/>
          <w:sz w:val="28"/>
          <w:szCs w:val="28"/>
          <w:u w:val="single"/>
        </w:rPr>
        <w:t>сірководнем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присутності </w:t>
      </w:r>
      <w:r w:rsidRPr="00750CDE">
        <w:rPr>
          <w:rFonts w:ascii="Times New Roman" w:hAnsi="Times New Roman"/>
          <w:sz w:val="28"/>
          <w:szCs w:val="28"/>
          <w:u w:val="single"/>
        </w:rPr>
        <w:t>кисню повітря:</w:t>
      </w:r>
    </w:p>
    <w:p w:rsidR="00C12E57" w:rsidRPr="00750CDE" w:rsidRDefault="00C12E57" w:rsidP="007E0BCE">
      <w:pPr>
        <w:spacing w:after="0" w:line="36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 w:eastAsia="ru-RU"/>
        </w:rPr>
      </w:pPr>
    </w:p>
    <w:p w:rsidR="00C12E57" w:rsidRDefault="00C12E57" w:rsidP="007E0BCE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2Ag+H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S+1/2O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=&gt;Ag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12E57" w:rsidRPr="00750CDE" w:rsidRDefault="00C12E57" w:rsidP="007E0BCE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ОСНОВНІ ФІЗИКО-ХІМІЧНІ ВЛАСТИВОСТІ ПРОСТИХ РЕЧОВИН</w:t>
      </w:r>
    </w:p>
    <w:p w:rsidR="00C12E57" w:rsidRPr="00750CDE" w:rsidRDefault="00C12E57" w:rsidP="007E0BCE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tbl>
      <w:tblPr>
        <w:tblW w:w="1008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2160"/>
        <w:gridCol w:w="2340"/>
        <w:gridCol w:w="2160"/>
      </w:tblGrid>
      <w:tr w:rsidR="00C12E57" w:rsidRPr="00D70137" w:rsidTr="0092025D">
        <w:trPr>
          <w:trHeight w:val="378"/>
        </w:trPr>
        <w:tc>
          <w:tcPr>
            <w:tcW w:w="3420" w:type="dxa"/>
            <w:tcBorders>
              <w:tl2br w:val="single" w:sz="4" w:space="0" w:color="auto"/>
            </w:tcBorders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Елемент</w:t>
            </w:r>
          </w:p>
          <w:p w:rsidR="00C12E57" w:rsidRPr="00D70137" w:rsidRDefault="00C12E57" w:rsidP="007E0BCE">
            <w:pPr>
              <w:keepNext/>
              <w:spacing w:after="0" w:line="36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Ag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Au</w:t>
            </w:r>
          </w:p>
        </w:tc>
      </w:tr>
      <w:tr w:rsidR="00C12E57" w:rsidRPr="00D70137" w:rsidTr="0092025D">
        <w:trPr>
          <w:cantSplit/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 форма існування за звичайних умов (тип кристалічної гратки)</w:t>
            </w:r>
          </w:p>
        </w:tc>
        <w:tc>
          <w:tcPr>
            <w:tcW w:w="6660" w:type="dxa"/>
            <w:gridSpan w:val="3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Метали (кубічна гранецентрована)</w:t>
            </w:r>
          </w:p>
        </w:tc>
      </w:tr>
      <w:tr w:rsidR="00C12E57" w:rsidRPr="00D70137" w:rsidTr="0092025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Колір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червоний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білий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жовтий</w:t>
            </w:r>
          </w:p>
        </w:tc>
      </w:tr>
      <w:tr w:rsidR="00C12E57" w:rsidRPr="00D70137" w:rsidTr="0092025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Густина, ρ, г/см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(293 К)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8,96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19,32</w:t>
            </w:r>
          </w:p>
        </w:tc>
      </w:tr>
      <w:tr w:rsidR="00C12E57" w:rsidRPr="00D70137" w:rsidTr="0092025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Температура плавлення, 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1083,6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962,08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1064,58</w:t>
            </w:r>
          </w:p>
        </w:tc>
      </w:tr>
      <w:tr w:rsidR="00C12E57" w:rsidRPr="00D70137" w:rsidTr="0092025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Температура кипіння, 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2807</w:t>
            </w:r>
          </w:p>
        </w:tc>
      </w:tr>
      <w:tr w:rsidR="00C12E57" w:rsidRPr="00D70137" w:rsidTr="0092025D">
        <w:trPr>
          <w:trHeight w:val="377"/>
        </w:trPr>
        <w:tc>
          <w:tcPr>
            <w:tcW w:w="342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Відносна електропровідність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234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2160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</w:tbl>
    <w:p w:rsidR="00C12E57" w:rsidRPr="006B75BD" w:rsidRDefault="00C12E57" w:rsidP="007E0BC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6B75BD">
        <w:rPr>
          <w:rFonts w:ascii="Times New Roman" w:hAnsi="Times New Roman"/>
          <w:b/>
          <w:sz w:val="28"/>
          <w:szCs w:val="28"/>
        </w:rPr>
        <w:t>Звичайна форма існування Ме</w:t>
      </w:r>
      <w:r w:rsidRPr="00DF3347">
        <w:rPr>
          <w:rFonts w:ascii="Times New Roman" w:hAnsi="Times New Roman"/>
          <w:sz w:val="28"/>
          <w:szCs w:val="28"/>
        </w:rPr>
        <w:t>: для них характерна кристалічна гратка, кубічно гранецентрована.</w:t>
      </w:r>
    </w:p>
    <w:p w:rsidR="00C12E57" w:rsidRPr="0021509A" w:rsidRDefault="00C12E57" w:rsidP="007E0BCE">
      <w:pPr>
        <w:spacing w:after="0" w:line="360" w:lineRule="auto"/>
        <w:ind w:left="284" w:hanging="142"/>
        <w:rPr>
          <w:rFonts w:ascii="Times New Roman" w:hAnsi="Times New Roman"/>
          <w:b/>
          <w:sz w:val="28"/>
          <w:szCs w:val="28"/>
          <w:lang w:val="ru-RU"/>
        </w:rPr>
      </w:pP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6B75BD">
        <w:rPr>
          <w:rFonts w:ascii="Times New Roman" w:hAnsi="Times New Roman"/>
          <w:b/>
          <w:sz w:val="28"/>
          <w:szCs w:val="28"/>
        </w:rPr>
        <w:t>Колір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Cu</w:t>
      </w:r>
      <w:r w:rsidRPr="00DF33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червоний, </w:t>
      </w:r>
      <w:r>
        <w:rPr>
          <w:rFonts w:ascii="Times New Roman" w:hAnsi="Times New Roman"/>
          <w:sz w:val="28"/>
          <w:szCs w:val="28"/>
          <w:lang w:val="en-US"/>
        </w:rPr>
        <w:t>Au</w:t>
      </w:r>
      <w:r w:rsidRPr="00DF33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жовтий,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DF33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білий</w:t>
      </w:r>
    </w:p>
    <w:p w:rsidR="00C12E57" w:rsidRPr="0021509A" w:rsidRDefault="00C12E57" w:rsidP="007E0BCE">
      <w:pPr>
        <w:spacing w:after="0" w:line="360" w:lineRule="auto"/>
        <w:ind w:left="284" w:hanging="142"/>
        <w:rPr>
          <w:rFonts w:ascii="Times New Roman" w:hAnsi="Times New Roman"/>
          <w:b/>
          <w:sz w:val="28"/>
          <w:szCs w:val="28"/>
          <w:lang w:val="ru-RU"/>
        </w:rPr>
      </w:pPr>
    </w:p>
    <w:p w:rsidR="00C12E57" w:rsidRPr="0052699B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ru-RU"/>
        </w:rPr>
      </w:pPr>
      <w:r w:rsidRPr="006B75BD">
        <w:rPr>
          <w:rFonts w:ascii="Times New Roman" w:hAnsi="Times New Roman"/>
          <w:b/>
          <w:sz w:val="28"/>
          <w:szCs w:val="28"/>
        </w:rPr>
        <w:t>Густина Ме зростає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F3347">
        <w:rPr>
          <w:rFonts w:ascii="Times New Roman" w:hAnsi="Times New Roman"/>
          <w:sz w:val="28"/>
          <w:szCs w:val="28"/>
        </w:rPr>
        <w:t>° плавлення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3347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1000 °С;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DF3347">
        <w:rPr>
          <w:rFonts w:ascii="Times New Roman" w:hAnsi="Times New Roman"/>
          <w:sz w:val="28"/>
          <w:szCs w:val="28"/>
          <w:lang w:val="ru-RU"/>
        </w:rPr>
        <w:t>°</w:t>
      </w:r>
      <w:r w:rsidRPr="0052699B">
        <w:rPr>
          <w:rFonts w:ascii="Times New Roman" w:hAnsi="Times New Roman"/>
          <w:sz w:val="28"/>
          <w:szCs w:val="28"/>
        </w:rPr>
        <w:t xml:space="preserve"> кипіння</w:t>
      </w:r>
      <w:r w:rsidRPr="00DF33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699B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2200°</w:t>
      </w:r>
    </w:p>
    <w:p w:rsidR="00C12E57" w:rsidRPr="003C6C4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32"/>
          <w:szCs w:val="32"/>
        </w:rPr>
      </w:pPr>
    </w:p>
    <w:p w:rsidR="00C12E57" w:rsidRPr="003C6C47" w:rsidRDefault="00C12E57" w:rsidP="007E0BCE">
      <w:pPr>
        <w:spacing w:after="0" w:line="360" w:lineRule="auto"/>
        <w:ind w:left="284" w:hanging="142"/>
        <w:rPr>
          <w:rFonts w:ascii="Times New Roman" w:hAnsi="Times New Roman"/>
          <w:b/>
          <w:sz w:val="32"/>
          <w:szCs w:val="32"/>
        </w:rPr>
      </w:pPr>
      <w:r w:rsidRPr="003C6C47">
        <w:rPr>
          <w:rFonts w:ascii="Times New Roman" w:hAnsi="Times New Roman"/>
          <w:b/>
          <w:sz w:val="32"/>
          <w:szCs w:val="32"/>
        </w:rPr>
        <w:t>Способи одержання:</w:t>
      </w:r>
    </w:p>
    <w:p w:rsidR="00C12E57" w:rsidRPr="006B75BD" w:rsidRDefault="00C12E57" w:rsidP="007E0BCE">
      <w:pPr>
        <w:spacing w:after="0" w:line="360" w:lineRule="auto"/>
        <w:ind w:left="284" w:hanging="142"/>
        <w:rPr>
          <w:rFonts w:ascii="Times New Roman" w:hAnsi="Times New Roman"/>
          <w:b/>
          <w:sz w:val="28"/>
          <w:szCs w:val="28"/>
          <w:lang w:val="en-US"/>
        </w:rPr>
      </w:pPr>
    </w:p>
    <w:p w:rsidR="00C12E57" w:rsidRPr="006B75BD" w:rsidRDefault="00C12E57" w:rsidP="007E0BCE">
      <w:pPr>
        <w:pStyle w:val="ListParagraph"/>
        <w:numPr>
          <w:ilvl w:val="0"/>
          <w:numId w:val="1"/>
        </w:numPr>
        <w:spacing w:after="0" w:line="360" w:lineRule="auto"/>
        <w:ind w:left="284" w:hanging="142"/>
        <w:rPr>
          <w:rFonts w:ascii="Times New Roman" w:hAnsi="Times New Roman"/>
          <w:b/>
          <w:i/>
          <w:sz w:val="28"/>
          <w:szCs w:val="28"/>
        </w:rPr>
      </w:pPr>
      <w:r w:rsidRPr="006B75BD">
        <w:rPr>
          <w:rFonts w:ascii="Times New Roman" w:hAnsi="Times New Roman"/>
          <w:b/>
          <w:i/>
          <w:sz w:val="28"/>
          <w:szCs w:val="28"/>
        </w:rPr>
        <w:t>С</w:t>
      </w:r>
      <w:r w:rsidRPr="006B75BD">
        <w:rPr>
          <w:rFonts w:ascii="Times New Roman" w:hAnsi="Times New Roman"/>
          <w:b/>
          <w:i/>
          <w:sz w:val="28"/>
          <w:szCs w:val="28"/>
          <w:lang w:val="en-US"/>
        </w:rPr>
        <w:t xml:space="preserve">u - </w:t>
      </w:r>
      <w:r w:rsidRPr="006B75BD">
        <w:rPr>
          <w:rFonts w:ascii="Times New Roman" w:hAnsi="Times New Roman"/>
          <w:b/>
          <w:i/>
          <w:sz w:val="28"/>
          <w:szCs w:val="28"/>
        </w:rPr>
        <w:t>мідь</w:t>
      </w:r>
    </w:p>
    <w:p w:rsidR="00C12E57" w:rsidRPr="00A80DB3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</w:rPr>
        <w:t>Пірометалургійний метод добування із сульфідних руд:</w:t>
      </w:r>
    </w:p>
    <w:p w:rsidR="00C12E57" w:rsidRPr="00A80DB3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 w:rsidRPr="00A80DB3">
        <w:rPr>
          <w:rFonts w:ascii="Times New Roman" w:hAnsi="Times New Roman"/>
          <w:sz w:val="28"/>
          <w:szCs w:val="28"/>
          <w:lang w:val="en-US"/>
        </w:rPr>
        <w:t>Cu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S+2O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A80DB3">
        <w:rPr>
          <w:rFonts w:ascii="Times New Roman" w:hAnsi="Times New Roman"/>
          <w:sz w:val="28"/>
          <w:szCs w:val="28"/>
          <w:lang w:val="en-US"/>
        </w:rPr>
        <w:t>= 2CuO+SO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12E57" w:rsidRPr="00A80DB3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 w:rsidRPr="00A80DB3">
        <w:rPr>
          <w:rFonts w:ascii="Times New Roman" w:hAnsi="Times New Roman"/>
          <w:sz w:val="28"/>
          <w:szCs w:val="28"/>
          <w:lang w:val="en-US"/>
        </w:rPr>
        <w:t xml:space="preserve">4CuO </w: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26" type="#_x0000_t75" style="width:36.75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wsp:rsid wsp:val=&quot;00F751CD&quot;/&gt;&lt;/wsp:rsids&gt;&lt;/w:docPr&gt;&lt;w:body&gt;&lt;w:p wsp:rsidR=&quot;00000000&quot; wsp:rsidRDefault=&quot;00F751CD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100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°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27" type="#_x0000_t75" style="width:36.75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wsp:rsid wsp:val=&quot;00F751CD&quot;/&gt;&lt;/wsp:rsids&gt;&lt;/w:docPr&gt;&lt;w:body&gt;&lt;w:p wsp:rsidR=&quot;00000000&quot; wsp:rsidRDefault=&quot;00F751CD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100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В°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A80DB3">
        <w:rPr>
          <w:rFonts w:ascii="Times New Roman" w:hAnsi="Times New Roman"/>
          <w:sz w:val="28"/>
          <w:szCs w:val="28"/>
          <w:lang w:val="en-US"/>
        </w:rPr>
        <w:t>&gt;2Cu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O+O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vertAlign w:val="subscript"/>
        </w:rPr>
      </w:pPr>
      <w:r w:rsidRPr="00A80DB3">
        <w:rPr>
          <w:rFonts w:ascii="Times New Roman" w:hAnsi="Times New Roman"/>
          <w:sz w:val="28"/>
          <w:szCs w:val="28"/>
          <w:lang w:val="en-US"/>
        </w:rPr>
        <w:t>2Cu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O+Cu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S –&gt;6Cu+SO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12E57" w:rsidRPr="003C6C4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vertAlign w:val="subscript"/>
        </w:rPr>
      </w:pPr>
    </w:p>
    <w:p w:rsidR="00C12E57" w:rsidRPr="006B75BD" w:rsidRDefault="00C12E57" w:rsidP="007E0BCE">
      <w:pPr>
        <w:pStyle w:val="ListParagraph"/>
        <w:numPr>
          <w:ilvl w:val="0"/>
          <w:numId w:val="1"/>
        </w:numPr>
        <w:spacing w:after="0" w:line="360" w:lineRule="auto"/>
        <w:ind w:left="284" w:hanging="142"/>
        <w:rPr>
          <w:rFonts w:ascii="Times New Roman" w:hAnsi="Times New Roman"/>
          <w:b/>
          <w:i/>
          <w:sz w:val="28"/>
          <w:szCs w:val="28"/>
        </w:rPr>
      </w:pPr>
      <w:r w:rsidRPr="006B75BD">
        <w:rPr>
          <w:rFonts w:ascii="Times New Roman" w:hAnsi="Times New Roman"/>
          <w:b/>
          <w:i/>
          <w:sz w:val="28"/>
          <w:szCs w:val="28"/>
          <w:lang w:val="en-US"/>
        </w:rPr>
        <w:t>Au</w:t>
      </w:r>
      <w:r w:rsidRPr="006B75BD">
        <w:rPr>
          <w:rFonts w:ascii="Times New Roman" w:hAnsi="Times New Roman"/>
          <w:b/>
          <w:i/>
          <w:sz w:val="28"/>
          <w:szCs w:val="28"/>
          <w:lang w:val="ru-RU"/>
        </w:rPr>
        <w:t xml:space="preserve"> – </w:t>
      </w:r>
      <w:r w:rsidRPr="006B75BD">
        <w:rPr>
          <w:rFonts w:ascii="Times New Roman" w:hAnsi="Times New Roman"/>
          <w:b/>
          <w:i/>
          <w:sz w:val="28"/>
          <w:szCs w:val="28"/>
        </w:rPr>
        <w:t>золото</w:t>
      </w:r>
    </w:p>
    <w:p w:rsidR="00C12E57" w:rsidRPr="00A80DB3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</w:rPr>
        <w:t>Сіанідний метод</w:t>
      </w:r>
    </w:p>
    <w:p w:rsidR="00C12E57" w:rsidRPr="00750CDE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</w:rPr>
        <w:t>4</w:t>
      </w:r>
      <w:r w:rsidRPr="00A80DB3">
        <w:rPr>
          <w:rFonts w:ascii="Times New Roman" w:hAnsi="Times New Roman"/>
          <w:sz w:val="28"/>
          <w:szCs w:val="28"/>
          <w:lang w:val="en-US"/>
        </w:rPr>
        <w:t>Au</w:t>
      </w:r>
      <w:r w:rsidRPr="00750CDE">
        <w:rPr>
          <w:rFonts w:ascii="Times New Roman" w:hAnsi="Times New Roman"/>
          <w:sz w:val="28"/>
          <w:szCs w:val="28"/>
        </w:rPr>
        <w:t>+8</w:t>
      </w:r>
      <w:r w:rsidRPr="00A80DB3">
        <w:rPr>
          <w:rFonts w:ascii="Times New Roman" w:hAnsi="Times New Roman"/>
          <w:sz w:val="28"/>
          <w:szCs w:val="28"/>
          <w:lang w:val="en-US"/>
        </w:rPr>
        <w:t>Na</w:t>
      </w:r>
      <w:r w:rsidRPr="00750CDE">
        <w:rPr>
          <w:rFonts w:ascii="Times New Roman" w:hAnsi="Times New Roman"/>
          <w:sz w:val="28"/>
          <w:szCs w:val="28"/>
        </w:rPr>
        <w:t>(</w:t>
      </w:r>
      <w:r w:rsidRPr="00A80DB3">
        <w:rPr>
          <w:rFonts w:ascii="Times New Roman" w:hAnsi="Times New Roman"/>
          <w:sz w:val="28"/>
          <w:szCs w:val="28"/>
          <w:lang w:val="en-US"/>
        </w:rPr>
        <w:t>CN</w:t>
      </w:r>
      <w:r w:rsidRPr="00750CDE">
        <w:rPr>
          <w:rFonts w:ascii="Times New Roman" w:hAnsi="Times New Roman"/>
          <w:sz w:val="28"/>
          <w:szCs w:val="28"/>
        </w:rPr>
        <w:t>)+</w:t>
      </w:r>
      <w:r w:rsidRPr="00A80DB3">
        <w:rPr>
          <w:rFonts w:ascii="Times New Roman" w:hAnsi="Times New Roman"/>
          <w:sz w:val="28"/>
          <w:szCs w:val="28"/>
          <w:lang w:val="en-US"/>
        </w:rPr>
        <w:t>O</w:t>
      </w:r>
      <w:r w:rsidRPr="00750CDE">
        <w:rPr>
          <w:rFonts w:ascii="Times New Roman" w:hAnsi="Times New Roman"/>
          <w:sz w:val="28"/>
          <w:szCs w:val="28"/>
          <w:vertAlign w:val="subscript"/>
        </w:rPr>
        <w:t>2</w:t>
      </w:r>
      <w:r w:rsidRPr="00750CDE">
        <w:rPr>
          <w:rFonts w:ascii="Times New Roman" w:hAnsi="Times New Roman"/>
          <w:sz w:val="28"/>
          <w:szCs w:val="28"/>
        </w:rPr>
        <w:t>+2</w:t>
      </w:r>
      <w:r w:rsidRPr="00A80DB3">
        <w:rPr>
          <w:rFonts w:ascii="Times New Roman" w:hAnsi="Times New Roman"/>
          <w:sz w:val="28"/>
          <w:szCs w:val="28"/>
          <w:lang w:val="en-US"/>
        </w:rPr>
        <w:t>H</w:t>
      </w:r>
      <w:r w:rsidRPr="00750CDE">
        <w:rPr>
          <w:rFonts w:ascii="Times New Roman" w:hAnsi="Times New Roman"/>
          <w:sz w:val="28"/>
          <w:szCs w:val="28"/>
          <w:vertAlign w:val="subscript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O</w:t>
      </w:r>
      <w:r w:rsidRPr="00750CDE">
        <w:rPr>
          <w:rFonts w:ascii="Times New Roman" w:hAnsi="Times New Roman"/>
          <w:sz w:val="28"/>
          <w:szCs w:val="28"/>
        </w:rPr>
        <w:t xml:space="preserve"> –&gt;4</w:t>
      </w:r>
      <w:r w:rsidRPr="00A80DB3">
        <w:rPr>
          <w:rFonts w:ascii="Times New Roman" w:hAnsi="Times New Roman"/>
          <w:sz w:val="28"/>
          <w:szCs w:val="28"/>
          <w:lang w:val="en-US"/>
        </w:rPr>
        <w:t>Na</w:t>
      </w:r>
      <w:r w:rsidRPr="00750CDE">
        <w:rPr>
          <w:rFonts w:ascii="Times New Roman" w:hAnsi="Times New Roman"/>
          <w:sz w:val="28"/>
          <w:szCs w:val="28"/>
        </w:rPr>
        <w:t xml:space="preserve"> [</w:t>
      </w:r>
      <w:r w:rsidRPr="00A80DB3">
        <w:rPr>
          <w:rFonts w:ascii="Times New Roman" w:hAnsi="Times New Roman"/>
          <w:sz w:val="28"/>
          <w:szCs w:val="28"/>
          <w:lang w:val="en-US"/>
        </w:rPr>
        <w:t>Au</w:t>
      </w:r>
      <w:r w:rsidRPr="00750CDE">
        <w:rPr>
          <w:rFonts w:ascii="Times New Roman" w:hAnsi="Times New Roman"/>
          <w:sz w:val="28"/>
          <w:szCs w:val="28"/>
        </w:rPr>
        <w:t>(</w:t>
      </w:r>
      <w:r w:rsidRPr="00A80DB3">
        <w:rPr>
          <w:rFonts w:ascii="Times New Roman" w:hAnsi="Times New Roman"/>
          <w:sz w:val="28"/>
          <w:szCs w:val="28"/>
          <w:lang w:val="en-US"/>
        </w:rPr>
        <w:t>CN</w:t>
      </w:r>
      <w:r w:rsidRPr="00750CDE">
        <w:rPr>
          <w:rFonts w:ascii="Times New Roman" w:hAnsi="Times New Roman"/>
          <w:sz w:val="28"/>
          <w:szCs w:val="28"/>
        </w:rPr>
        <w:t>)]</w:t>
      </w:r>
      <w:r w:rsidRPr="00750CDE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50CDE">
        <w:rPr>
          <w:rFonts w:ascii="Times New Roman" w:hAnsi="Times New Roman"/>
          <w:sz w:val="28"/>
          <w:szCs w:val="28"/>
        </w:rPr>
        <w:t>+ 4</w:t>
      </w:r>
      <w:r w:rsidRPr="00A80DB3">
        <w:rPr>
          <w:rFonts w:ascii="Times New Roman" w:hAnsi="Times New Roman"/>
          <w:sz w:val="28"/>
          <w:szCs w:val="28"/>
          <w:lang w:val="en-US"/>
        </w:rPr>
        <w:t>NaOH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  <w:lang w:val="en-US"/>
        </w:rPr>
        <w:t>2Na [Au(CN)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80DB3">
        <w:rPr>
          <w:rFonts w:ascii="Times New Roman" w:hAnsi="Times New Roman"/>
          <w:sz w:val="28"/>
          <w:szCs w:val="28"/>
          <w:lang w:val="en-US"/>
        </w:rPr>
        <w:t>]+Zn = Na[Zn(CN)</w:t>
      </w:r>
      <w:r w:rsidRPr="00A80DB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A80DB3">
        <w:rPr>
          <w:rFonts w:ascii="Times New Roman" w:hAnsi="Times New Roman"/>
          <w:sz w:val="28"/>
          <w:szCs w:val="28"/>
          <w:lang w:val="en-US"/>
        </w:rPr>
        <w:t>] + Au</w:t>
      </w:r>
    </w:p>
    <w:p w:rsidR="00C12E57" w:rsidRPr="003C6C4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</w:p>
    <w:p w:rsidR="00C12E57" w:rsidRPr="006B75BD" w:rsidRDefault="00C12E57" w:rsidP="007E0BCE">
      <w:pPr>
        <w:pStyle w:val="ListParagraph"/>
        <w:numPr>
          <w:ilvl w:val="0"/>
          <w:numId w:val="1"/>
        </w:numPr>
        <w:spacing w:after="0" w:line="360" w:lineRule="auto"/>
        <w:ind w:left="284" w:hanging="142"/>
        <w:rPr>
          <w:rFonts w:ascii="Times New Roman" w:hAnsi="Times New Roman"/>
          <w:b/>
          <w:i/>
          <w:sz w:val="28"/>
          <w:szCs w:val="28"/>
        </w:rPr>
      </w:pPr>
      <w:r w:rsidRPr="006B75BD">
        <w:rPr>
          <w:rFonts w:ascii="Times New Roman" w:hAnsi="Times New Roman"/>
          <w:b/>
          <w:i/>
          <w:sz w:val="28"/>
          <w:szCs w:val="28"/>
          <w:lang w:val="en-US"/>
        </w:rPr>
        <w:t>Ag</w:t>
      </w:r>
      <w:r w:rsidRPr="006B75BD">
        <w:rPr>
          <w:rFonts w:ascii="Times New Roman" w:hAnsi="Times New Roman"/>
          <w:b/>
          <w:i/>
          <w:sz w:val="28"/>
          <w:szCs w:val="28"/>
          <w:lang w:val="ru-RU"/>
        </w:rPr>
        <w:t xml:space="preserve"> – </w:t>
      </w:r>
      <w:r w:rsidRPr="006B75BD">
        <w:rPr>
          <w:rFonts w:ascii="Times New Roman" w:hAnsi="Times New Roman"/>
          <w:b/>
          <w:i/>
          <w:sz w:val="28"/>
          <w:szCs w:val="28"/>
        </w:rPr>
        <w:t>срібло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A80DB3">
        <w:rPr>
          <w:rFonts w:ascii="Times New Roman" w:hAnsi="Times New Roman"/>
          <w:sz w:val="28"/>
          <w:szCs w:val="28"/>
        </w:rPr>
        <w:t>Комплексна переробка руд кольорових Ме (</w:t>
      </w:r>
      <w:r w:rsidRPr="00A80DB3">
        <w:rPr>
          <w:rFonts w:ascii="Times New Roman" w:hAnsi="Times New Roman"/>
          <w:sz w:val="28"/>
          <w:szCs w:val="28"/>
          <w:lang w:val="en-US"/>
        </w:rPr>
        <w:t>Cu</w:t>
      </w:r>
      <w:r w:rsidRPr="00A80DB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80DB3">
        <w:rPr>
          <w:rFonts w:ascii="Times New Roman" w:hAnsi="Times New Roman"/>
          <w:sz w:val="28"/>
          <w:szCs w:val="28"/>
          <w:lang w:val="en-US"/>
        </w:rPr>
        <w:t>Pl</w:t>
      </w:r>
      <w:r w:rsidRPr="00A80DB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80DB3">
        <w:rPr>
          <w:rFonts w:ascii="Times New Roman" w:hAnsi="Times New Roman"/>
          <w:sz w:val="28"/>
          <w:szCs w:val="28"/>
          <w:lang w:val="en-US"/>
        </w:rPr>
        <w:t>Zn</w:t>
      </w:r>
      <w:r w:rsidRPr="00A80DB3">
        <w:rPr>
          <w:rFonts w:ascii="Times New Roman" w:hAnsi="Times New Roman"/>
          <w:sz w:val="28"/>
          <w:szCs w:val="28"/>
        </w:rPr>
        <w:t>)</w:t>
      </w:r>
    </w:p>
    <w:p w:rsidR="00C12E57" w:rsidRPr="00750CDE" w:rsidRDefault="00C12E57" w:rsidP="007E0BC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12E57" w:rsidRPr="006B75BD" w:rsidRDefault="00C12E57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РЕАКЦІЇ З ПРОСТИМИ РЕЧОВИНАМИ</w:t>
      </w:r>
    </w:p>
    <w:tbl>
      <w:tblPr>
        <w:tblpPr w:leftFromText="180" w:rightFromText="180" w:vertAnchor="text" w:horzAnchor="margin" w:tblpXSpec="center" w:tblpY="17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420"/>
        <w:gridCol w:w="5706"/>
      </w:tblGrid>
      <w:tr w:rsidR="00C12E57" w:rsidRPr="00D70137" w:rsidTr="0092025D">
        <w:trPr>
          <w:trHeight w:val="140"/>
        </w:trPr>
        <w:tc>
          <w:tcPr>
            <w:tcW w:w="938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Реагент, умови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 реакції</w:t>
            </w:r>
          </w:p>
        </w:tc>
      </w:tr>
      <w:tr w:rsidR="00C12E57" w:rsidRPr="00D70137" w:rsidTr="0092025D">
        <w:trPr>
          <w:cantSplit/>
          <w:trHeight w:val="140"/>
        </w:trPr>
        <w:tc>
          <w:tcPr>
            <w:tcW w:w="938" w:type="dxa"/>
            <w:vMerge w:val="restart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Ме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сплави</w:t>
            </w:r>
          </w:p>
        </w:tc>
      </w:tr>
      <w:tr w:rsidR="00C12E57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,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C12E57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Hal, t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 → CuHal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(Hal = F, Cl, Br), CuI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 → AgHal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AgHal (Hal = Cl, Br, I)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 → AuHal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(Hal = F, Cl, Br), AuI</w:t>
            </w:r>
          </w:p>
        </w:tc>
      </w:tr>
      <w:tr w:rsidR="00C12E57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Cu → CuO (t= 500</w:t>
            </w:r>
            <w:r w:rsidRPr="006B75BD">
              <w:rPr>
                <w:rFonts w:ascii="Times New Roman" w:hAnsi="Times New Roman"/>
                <w:sz w:val="28"/>
                <w:szCs w:val="28"/>
                <w:vertAlign w:val="superscript"/>
                <w:lang w:val="fr-FR" w:eastAsia="ru-RU"/>
              </w:rPr>
              <w:t>0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C), Cu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O (t ≥800</w:t>
            </w:r>
            <w:r w:rsidRPr="006B75BD">
              <w:rPr>
                <w:rFonts w:ascii="Times New Roman" w:hAnsi="Times New Roman"/>
                <w:sz w:val="28"/>
                <w:szCs w:val="28"/>
                <w:vertAlign w:val="superscript"/>
                <w:lang w:val="fr-FR" w:eastAsia="ru-RU"/>
              </w:rPr>
              <w:t>0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C)</w:t>
            </w:r>
          </w:p>
        </w:tc>
      </w:tr>
      <w:tr w:rsidR="00C12E57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S, t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 → Cu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 → Ag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→ 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реагує</w:t>
            </w:r>
          </w:p>
        </w:tc>
      </w:tr>
      <w:tr w:rsidR="00C12E57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C12E57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P, t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Cu → Cu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3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P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Ag → AgP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, AgP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3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Au → Au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fr-FR" w:eastAsia="ru-RU"/>
              </w:rPr>
              <w:t>P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fr-FR" w:eastAsia="ru-RU"/>
              </w:rPr>
              <w:t>3</w:t>
            </w:r>
          </w:p>
        </w:tc>
      </w:tr>
      <w:tr w:rsidR="00C12E57" w:rsidRPr="00D70137" w:rsidTr="0092025D">
        <w:trPr>
          <w:cantSplit/>
          <w:trHeight w:val="140"/>
        </w:trPr>
        <w:tc>
          <w:tcPr>
            <w:tcW w:w="938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</w:tbl>
    <w:p w:rsidR="00C12E57" w:rsidRPr="0092025D" w:rsidRDefault="00C12E57" w:rsidP="007E0BCE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12E57" w:rsidRPr="00110323" w:rsidRDefault="00C12E57" w:rsidP="007E0BCE">
      <w:pPr>
        <w:spacing w:after="0" w:line="360" w:lineRule="auto"/>
        <w:ind w:left="284" w:hanging="142"/>
        <w:rPr>
          <w:rFonts w:ascii="Times New Roman" w:hAnsi="Times New Roman"/>
          <w:b/>
          <w:sz w:val="32"/>
          <w:szCs w:val="32"/>
        </w:rPr>
      </w:pPr>
      <w:r w:rsidRPr="00110323">
        <w:rPr>
          <w:rFonts w:ascii="Times New Roman" w:hAnsi="Times New Roman"/>
          <w:b/>
          <w:sz w:val="32"/>
          <w:szCs w:val="32"/>
        </w:rPr>
        <w:t>Реакції з простими речовинами:</w:t>
      </w:r>
    </w:p>
    <w:p w:rsidR="00C12E57" w:rsidRDefault="00C12E57" w:rsidP="007E0BC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110323">
        <w:rPr>
          <w:rFonts w:ascii="Times New Roman" w:hAnsi="Times New Roman"/>
          <w:sz w:val="28"/>
          <w:szCs w:val="28"/>
          <w:lang w:val="en-US"/>
        </w:rPr>
        <w:t>Cu+</w:t>
      </w:r>
      <w:r>
        <w:rPr>
          <w:rFonts w:ascii="Times New Roman" w:hAnsi="Times New Roman"/>
          <w:sz w:val="28"/>
          <w:szCs w:val="28"/>
          <w:lang w:val="en-US"/>
        </w:rPr>
        <w:t>Br</w:t>
      </w:r>
      <w:r w:rsidRPr="0011032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= CuBr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4Cu+O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= 2Cu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2Cu+O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= 2CuO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2Ag+S = Ag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3Cu+P = Cu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P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Ag+2P = AgP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2Au+3P = Au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C12E57" w:rsidRPr="00110323" w:rsidRDefault="00C12E57" w:rsidP="007E0BCE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C12E57" w:rsidRPr="006B75BD" w:rsidRDefault="00C12E57" w:rsidP="007E0BC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75B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РЕАКЦІЇ З НАЙВАЖЛИВІШИМИ РЕАГЕНТАМИ</w:t>
      </w:r>
    </w:p>
    <w:tbl>
      <w:tblPr>
        <w:tblpPr w:leftFromText="180" w:rightFromText="180" w:vertAnchor="text" w:horzAnchor="margin" w:tblpXSpec="center" w:tblpY="22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541"/>
        <w:gridCol w:w="5706"/>
      </w:tblGrid>
      <w:tr w:rsidR="00C12E57" w:rsidRPr="00D70137" w:rsidTr="003C6C47">
        <w:trPr>
          <w:trHeight w:val="140"/>
        </w:trPr>
        <w:tc>
          <w:tcPr>
            <w:tcW w:w="817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Реагент, умови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 реакції</w:t>
            </w:r>
          </w:p>
        </w:tc>
      </w:tr>
      <w:tr w:rsidR="00C12E57" w:rsidRPr="00D70137" w:rsidTr="003C6C47">
        <w:trPr>
          <w:cantSplit/>
          <w:trHeight w:val="140"/>
        </w:trPr>
        <w:tc>
          <w:tcPr>
            <w:tcW w:w="817" w:type="dxa"/>
            <w:vMerge w:val="restart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12E5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C12E57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(к),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 → CuSO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 → Ag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→ 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реагує</w:t>
            </w:r>
          </w:p>
        </w:tc>
      </w:tr>
      <w:tr w:rsidR="00C12E57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(р)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C12E57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(к),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лише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CuCl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  <w:tr w:rsidR="00C12E57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(р)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C12E57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HNO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(к),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AgNO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не реагує</w:t>
            </w:r>
          </w:p>
        </w:tc>
      </w:tr>
      <w:tr w:rsidR="00C12E57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HNO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3 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+ 3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CuCl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AgCl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 → H[AuCl</w:t>
            </w:r>
            <w:r w:rsidRPr="006B75BD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</w:tr>
      <w:tr w:rsidR="00C12E57" w:rsidRPr="00D70137" w:rsidTr="003C6C47">
        <w:trPr>
          <w:cantSplit/>
          <w:trHeight w:val="140"/>
        </w:trPr>
        <w:tc>
          <w:tcPr>
            <w:tcW w:w="817" w:type="dxa"/>
            <w:vMerge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</w:tcPr>
          <w:p w:rsidR="00C12E57" w:rsidRPr="006B75BD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val="en-US" w:eastAsia="ru-RU"/>
              </w:rPr>
              <w:t>NaOH</w:t>
            </w:r>
          </w:p>
        </w:tc>
        <w:tc>
          <w:tcPr>
            <w:tcW w:w="5706" w:type="dxa"/>
          </w:tcPr>
          <w:p w:rsidR="00C12E57" w:rsidRPr="006B75BD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75BD"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</w:tbl>
    <w:p w:rsidR="00C12E57" w:rsidRPr="00582F7D" w:rsidRDefault="00C12E57" w:rsidP="007E0BCE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582F7D">
        <w:rPr>
          <w:rFonts w:ascii="Times New Roman" w:hAnsi="Times New Roman"/>
          <w:b/>
          <w:sz w:val="32"/>
          <w:szCs w:val="32"/>
        </w:rPr>
        <w:t>Реакції зі складними речовинами:</w:t>
      </w:r>
    </w:p>
    <w:p w:rsidR="00C12E57" w:rsidRPr="007E0BCE" w:rsidRDefault="00C12E57" w:rsidP="007E0BCE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1A2A9B">
        <w:rPr>
          <w:rFonts w:ascii="Times New Roman" w:hAnsi="Times New Roman"/>
          <w:sz w:val="28"/>
          <w:szCs w:val="28"/>
          <w:lang w:val="en-US"/>
        </w:rPr>
        <w:t>Cu</w:t>
      </w:r>
      <w:r w:rsidRPr="007E0BCE">
        <w:rPr>
          <w:rFonts w:ascii="Times New Roman" w:hAnsi="Times New Roman"/>
          <w:sz w:val="28"/>
          <w:szCs w:val="28"/>
          <w:lang w:val="en-US"/>
        </w:rPr>
        <w:t>+</w:t>
      </w:r>
      <w:r w:rsidRPr="001A2A9B">
        <w:rPr>
          <w:rFonts w:ascii="Times New Roman" w:hAnsi="Times New Roman"/>
          <w:sz w:val="28"/>
          <w:szCs w:val="28"/>
          <w:lang w:val="en-US"/>
        </w:rPr>
        <w:t>H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A2A9B">
        <w:rPr>
          <w:rFonts w:ascii="Times New Roman" w:hAnsi="Times New Roman"/>
          <w:sz w:val="28"/>
          <w:szCs w:val="28"/>
          <w:lang w:val="en-US"/>
        </w:rPr>
        <w:t>SO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7E0BCE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7E0BCE">
        <w:rPr>
          <w:rFonts w:ascii="Times New Roman" w:hAnsi="Times New Roman"/>
          <w:sz w:val="28"/>
          <w:szCs w:val="28"/>
          <w:lang w:val="en-US"/>
        </w:rPr>
        <w:t xml:space="preserve">) --&gt; </w:t>
      </w:r>
      <w:r>
        <w:rPr>
          <w:rFonts w:ascii="Times New Roman" w:hAnsi="Times New Roman"/>
          <w:sz w:val="28"/>
          <w:szCs w:val="28"/>
          <w:lang w:val="en-US"/>
        </w:rPr>
        <w:t>CuSO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7E0BCE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E0BCE">
        <w:rPr>
          <w:rFonts w:ascii="Times New Roman" w:hAnsi="Times New Roman"/>
          <w:sz w:val="28"/>
          <w:szCs w:val="28"/>
          <w:lang w:val="en-US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7E0BC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3Cu+8HNO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(p) </w: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28" type="#_x0000_t75" style="width:7.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21509A&quot;/&gt;&lt;wsp:rsid wsp:val=&quot;00217BF8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217BF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29" type="#_x0000_t75" style="width:7.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21509A&quot;/&gt;&lt;wsp:rsid wsp:val=&quot;00217BF8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217BF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&gt; 3Cu(NO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+2NO+H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Ag+2HNO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/>
          <w:sz w:val="28"/>
          <w:szCs w:val="28"/>
          <w:lang w:val="en-US"/>
        </w:rPr>
        <w:t>(k)</w: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30" type="#_x0000_t75" style="width:13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30EA4&quot;/&gt;&lt;wsp:rsid wsp:val=&quot;001A2A9B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130EA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31" type="#_x0000_t75" style="width:13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30EA4&quot;/&gt;&lt;wsp:rsid wsp:val=&quot;001A2A9B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130EA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&gt; AgNO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2Cu+4HCl (k) </w: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32" type="#_x0000_t75" style="width:7.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1C37CE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1C37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33" type="#_x0000_t75" style="width:7.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5780&quot;/&gt;&lt;wsp:rsid wsp:val=&quot;00110323&quot;/&gt;&lt;wsp:rsid wsp:val=&quot;001A2A9B&quot;/&gt;&lt;wsp:rsid wsp:val=&quot;001C37CE&quot;/&gt;&lt;wsp:rsid wsp:val=&quot;0021509A&quot;/&gt;&lt;wsp:rsid wsp:val=&quot;002E0D89&quot;/&gt;&lt;wsp:rsid wsp:val=&quot;003C6C47&quot;/&gt;&lt;wsp:rsid wsp:val=&quot;00493E78&quot;/&gt;&lt;wsp:rsid wsp:val=&quot;0052699B&quot;/&gt;&lt;wsp:rsid wsp:val=&quot;00582F7D&quot;/&gt;&lt;wsp:rsid wsp:val=&quot;006B75BD&quot;/&gt;&lt;wsp:rsid wsp:val=&quot;00750CDE&quot;/&gt;&lt;wsp:rsid wsp:val=&quot;00915780&quot;/&gt;&lt;wsp:rsid wsp:val=&quot;0092025D&quot;/&gt;&lt;wsp:rsid wsp:val=&quot;00956148&quot;/&gt;&lt;wsp:rsid wsp:val=&quot;00A80DB3&quot;/&gt;&lt;wsp:rsid wsp:val=&quot;00BC0CFD&quot;/&gt;&lt;wsp:rsid wsp:val=&quot;00D70137&quot;/&gt;&lt;wsp:rsid wsp:val=&quot;00DF3347&quot;/&gt;&lt;wsp:rsid wsp:val=&quot;00E23A09&quot;/&gt;&lt;/wsp:rsids&gt;&lt;/w:docPr&gt;&lt;w:body&gt;&lt;w:p wsp:rsidR=&quot;00000000&quot; wsp:rsidRDefault=&quot;001C37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70137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&gt; 2H[CuCl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]+H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Au+HNO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+4HCl --&gt; H[AuCl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]+NO+2H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2Au+3Cl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+2HCl--&gt; 2H[AuCl4]</w:t>
      </w:r>
    </w:p>
    <w:p w:rsidR="00C12E57" w:rsidRDefault="00C12E57" w:rsidP="007E0BCE">
      <w:pPr>
        <w:spacing w:after="0" w:line="360" w:lineRule="auto"/>
        <w:ind w:left="284" w:hanging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2Cu+4NaCN+2H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O--&gt; 2Na[Cu(CN)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]+2NaOH+H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12E57" w:rsidRPr="00750CDE" w:rsidRDefault="00C12E57" w:rsidP="007E0BC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C12E57" w:rsidRPr="00956148" w:rsidRDefault="00C12E57" w:rsidP="007E0BCE">
      <w:pPr>
        <w:spacing w:line="360" w:lineRule="auto"/>
        <w:ind w:left="567" w:hanging="283"/>
        <w:rPr>
          <w:rFonts w:ascii="Times New Roman" w:hAnsi="Times New Roman"/>
          <w:b/>
          <w:sz w:val="28"/>
          <w:szCs w:val="28"/>
        </w:rPr>
      </w:pPr>
      <w:r w:rsidRPr="00956148">
        <w:rPr>
          <w:rFonts w:ascii="Times New Roman" w:hAnsi="Times New Roman"/>
          <w:b/>
          <w:sz w:val="28"/>
          <w:szCs w:val="28"/>
        </w:rPr>
        <w:t>Хімічні властивості:</w:t>
      </w:r>
    </w:p>
    <w:p w:rsidR="00C12E57" w:rsidRDefault="00C12E57" w:rsidP="007E0BCE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Невелика </w:t>
      </w:r>
      <w:r>
        <w:rPr>
          <w:rFonts w:ascii="Times New Roman" w:hAnsi="Times New Roman"/>
          <w:sz w:val="28"/>
          <w:szCs w:val="28"/>
        </w:rPr>
        <w:t xml:space="preserve"> хімічна активність</w:t>
      </w:r>
    </w:p>
    <w:p w:rsidR="00C12E57" w:rsidRDefault="00C12E57" w:rsidP="007E0BCE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Найкраще реагують  з галогенами</w:t>
      </w:r>
    </w:p>
    <w:p w:rsidR="00C12E57" w:rsidRDefault="00C12E57" w:rsidP="007E0BCE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розчинів кислот не витісняють водень</w:t>
      </w:r>
    </w:p>
    <w:p w:rsidR="00C12E57" w:rsidRPr="00956148" w:rsidRDefault="00C12E57" w:rsidP="007E0BCE">
      <w:pPr>
        <w:pStyle w:val="ListParagraph"/>
        <w:tabs>
          <w:tab w:val="left" w:pos="851"/>
        </w:tabs>
        <w:spacing w:line="360" w:lineRule="auto"/>
        <w:ind w:left="851" w:hanging="284"/>
        <w:rPr>
          <w:rFonts w:ascii="Times New Roman" w:hAnsi="Times New Roman"/>
          <w:sz w:val="28"/>
          <w:szCs w:val="28"/>
        </w:rPr>
      </w:pPr>
      <w:r w:rsidRPr="0092025D">
        <w:rPr>
          <w:rFonts w:ascii="Times New Roman" w:hAnsi="Times New Roman"/>
          <w:b/>
          <w:i/>
          <w:sz w:val="28"/>
          <w:szCs w:val="28"/>
        </w:rPr>
        <w:t>Виняток</w:t>
      </w:r>
      <w:r w:rsidRPr="0092025D">
        <w:rPr>
          <w:rFonts w:ascii="Times New Roman" w:hAnsi="Times New Roman"/>
          <w:b/>
          <w:sz w:val="28"/>
          <w:szCs w:val="28"/>
        </w:rPr>
        <w:t>:</w:t>
      </w:r>
      <w:r w:rsidRPr="006B75B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6B75B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HCl</w:t>
      </w:r>
      <w:r w:rsidRPr="006B75BD">
        <w:rPr>
          <w:rFonts w:ascii="Times New Roman" w:hAnsi="Times New Roman"/>
          <w:sz w:val="28"/>
          <w:szCs w:val="28"/>
          <w:vertAlign w:val="subscript"/>
        </w:rPr>
        <w:t>конц.</w:t>
      </w:r>
      <w:r w:rsidRPr="006B75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6B75B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HI</w:t>
      </w:r>
      <w:r w:rsidRPr="006B75BD">
        <w:rPr>
          <w:rFonts w:ascii="Times New Roman" w:hAnsi="Times New Roman"/>
          <w:sz w:val="28"/>
          <w:szCs w:val="28"/>
          <w:vertAlign w:val="subscript"/>
        </w:rPr>
        <w:t>конц.</w:t>
      </w:r>
    </w:p>
    <w:p w:rsidR="00C12E57" w:rsidRDefault="00C12E57" w:rsidP="007E0BCE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956148">
        <w:rPr>
          <w:rFonts w:ascii="Times New Roman" w:hAnsi="Times New Roman"/>
          <w:sz w:val="28"/>
          <w:szCs w:val="28"/>
          <w:lang w:val="ru-RU"/>
        </w:rPr>
        <w:t>С</w:t>
      </w:r>
      <w:r w:rsidRPr="00956148">
        <w:rPr>
          <w:rFonts w:ascii="Times New Roman" w:hAnsi="Times New Roman"/>
          <w:sz w:val="28"/>
          <w:szCs w:val="28"/>
          <w:lang w:val="en-US"/>
        </w:rPr>
        <w:t>u</w:t>
      </w:r>
      <w:r w:rsidRPr="009561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956148"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</w:rPr>
        <w:t xml:space="preserve"> розчиняються в кислотах окисниках</w:t>
      </w:r>
    </w:p>
    <w:p w:rsidR="00C12E57" w:rsidRDefault="00C12E57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Найкращій розчинник для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9561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царська горілка і насичений хлором розчин </w:t>
      </w:r>
      <w:r>
        <w:rPr>
          <w:rFonts w:ascii="Times New Roman" w:hAnsi="Times New Roman"/>
          <w:sz w:val="28"/>
          <w:szCs w:val="28"/>
          <w:lang w:val="en-US"/>
        </w:rPr>
        <w:t>HCl</w:t>
      </w:r>
    </w:p>
    <w:p w:rsidR="00C12E57" w:rsidRDefault="00C12E57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Стійкість до лугів</w:t>
      </w:r>
    </w:p>
    <w:p w:rsidR="00C12E57" w:rsidRDefault="00C12E57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Комплексоутворювання</w:t>
      </w:r>
    </w:p>
    <w:p w:rsidR="00C12E57" w:rsidRDefault="00C12E57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Cu</w:t>
      </w:r>
      <w:r w:rsidRPr="002150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і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2150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висока каталітична активність</w:t>
      </w:r>
    </w:p>
    <w:p w:rsidR="00C12E57" w:rsidRPr="00956148" w:rsidRDefault="00C12E57" w:rsidP="007E0BC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Утворення сплавів з багатьма Ме</w:t>
      </w:r>
    </w:p>
    <w:p w:rsidR="00C12E57" w:rsidRPr="007E0BCE" w:rsidRDefault="00C12E57" w:rsidP="007E0BCE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5614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БІОЛОГІЧНА ФУНКЦІЯ СПОЛУК ЕЛЕМЕНТІВ І-В ГРУПИ</w:t>
      </w:r>
    </w:p>
    <w:tbl>
      <w:tblPr>
        <w:tblW w:w="10089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2"/>
        <w:gridCol w:w="8757"/>
      </w:tblGrid>
      <w:tr w:rsidR="00C12E57" w:rsidRPr="00D70137" w:rsidTr="007E0BCE">
        <w:trPr>
          <w:trHeight w:val="339"/>
        </w:trPr>
        <w:tc>
          <w:tcPr>
            <w:tcW w:w="1332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7705C">
              <w:rPr>
                <w:rFonts w:ascii="Times New Roman" w:hAnsi="Times New Roman"/>
                <w:b/>
                <w:bCs/>
                <w:i/>
                <w:iCs/>
                <w:position w:val="-10"/>
                <w:sz w:val="28"/>
                <w:szCs w:val="28"/>
                <w:lang w:eastAsia="ru-RU"/>
              </w:rPr>
              <w:pict>
                <v:shape id="_x0000_i1034" type="#_x0000_t75" style="width:9pt;height:17.25pt">
                  <v:imagedata r:id="rId5" o:title=""/>
                </v:shape>
              </w:pict>
            </w: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8757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Біологічна функція</w:t>
            </w:r>
          </w:p>
        </w:tc>
      </w:tr>
      <w:tr w:rsidR="00C12E57" w:rsidRPr="00D70137" w:rsidTr="007E0BCE">
        <w:trPr>
          <w:trHeight w:val="336"/>
        </w:trPr>
        <w:tc>
          <w:tcPr>
            <w:tcW w:w="1332" w:type="dxa"/>
          </w:tcPr>
          <w:p w:rsidR="00C12E57" w:rsidRPr="00D70137" w:rsidRDefault="00C12E57" w:rsidP="007E0BCE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Cu</w:t>
            </w:r>
          </w:p>
        </w:tc>
        <w:tc>
          <w:tcPr>
            <w:tcW w:w="8757" w:type="dxa"/>
          </w:tcPr>
          <w:p w:rsidR="00C12E57" w:rsidRPr="00D70137" w:rsidRDefault="00C12E57" w:rsidP="007E0BCE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Сполуки Міді входять до складу білків і деяких ферментів, що концентруються в печінці.</w:t>
            </w:r>
          </w:p>
          <w:p w:rsidR="00C12E57" w:rsidRPr="00D70137" w:rsidRDefault="00C12E57" w:rsidP="007E0BCE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Мідь необхідна для синтезу гемоглобіну, при її нестачі розвивається анемія, при надлишку – виникає переродження печінки.</w:t>
            </w:r>
          </w:p>
        </w:tc>
      </w:tr>
      <w:tr w:rsidR="00C12E57" w:rsidRPr="00D70137" w:rsidTr="007E0BCE">
        <w:trPr>
          <w:trHeight w:val="336"/>
        </w:trPr>
        <w:tc>
          <w:tcPr>
            <w:tcW w:w="1332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Ag</w:t>
            </w:r>
          </w:p>
        </w:tc>
        <w:tc>
          <w:tcPr>
            <w:tcW w:w="8757" w:type="dxa"/>
          </w:tcPr>
          <w:p w:rsidR="00C12E57" w:rsidRPr="00D70137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Іони Арґентуму мають бактерицидну дію, тому у кількості 10</w:t>
            </w:r>
            <w:r w:rsidRPr="00D70137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-7</w:t>
            </w: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г/л стерилізує питну воду.</w:t>
            </w:r>
          </w:p>
        </w:tc>
      </w:tr>
      <w:tr w:rsidR="00C12E57" w:rsidRPr="00D70137" w:rsidTr="007E0BCE">
        <w:trPr>
          <w:trHeight w:val="336"/>
        </w:trPr>
        <w:tc>
          <w:tcPr>
            <w:tcW w:w="1332" w:type="dxa"/>
          </w:tcPr>
          <w:p w:rsidR="00C12E57" w:rsidRPr="00D70137" w:rsidRDefault="00C12E57" w:rsidP="007E0BC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D70137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Au</w:t>
            </w:r>
          </w:p>
        </w:tc>
        <w:tc>
          <w:tcPr>
            <w:tcW w:w="8757" w:type="dxa"/>
          </w:tcPr>
          <w:p w:rsidR="00C12E57" w:rsidRPr="00D70137" w:rsidRDefault="00C12E57" w:rsidP="007E0BC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137">
              <w:rPr>
                <w:rFonts w:ascii="Times New Roman" w:hAnsi="Times New Roman"/>
                <w:sz w:val="28"/>
                <w:szCs w:val="28"/>
                <w:lang w:eastAsia="ru-RU"/>
              </w:rPr>
              <w:t>Сполуки Ауруму входять до складу організмів тварин, проте їх біологічна функція ще не з’ясована.</w:t>
            </w:r>
          </w:p>
        </w:tc>
      </w:tr>
    </w:tbl>
    <w:p w:rsidR="00C12E57" w:rsidRDefault="00C12E57" w:rsidP="007E0BCE">
      <w:pPr>
        <w:shd w:val="clear" w:color="auto" w:fill="FFFFFF"/>
        <w:spacing w:line="317" w:lineRule="exact"/>
        <w:ind w:right="1018"/>
        <w:jc w:val="center"/>
        <w:rPr>
          <w:sz w:val="28"/>
          <w:szCs w:val="28"/>
        </w:rPr>
        <w:sectPr w:rsidR="00C12E57" w:rsidSect="0092025D">
          <w:pgSz w:w="11906" w:h="16838"/>
          <w:pgMar w:top="567" w:right="566" w:bottom="567" w:left="851" w:header="708" w:footer="708" w:gutter="0"/>
          <w:cols w:space="708"/>
          <w:docGrid w:linePitch="360"/>
        </w:sectPr>
      </w:pPr>
    </w:p>
    <w:p w:rsidR="00C12E57" w:rsidRDefault="00C12E57" w:rsidP="00B727DC">
      <w:pPr>
        <w:pStyle w:val="NormalWeb"/>
        <w:spacing w:before="0" w:beforeAutospacing="0" w:after="240" w:afterAutospacing="0"/>
        <w:ind w:firstLine="567"/>
        <w:jc w:val="center"/>
        <w:rPr>
          <w:lang w:val="ru-RU"/>
        </w:rPr>
      </w:pPr>
      <w:r>
        <w:rPr>
          <w:rStyle w:val="hps"/>
          <w:b/>
          <w:sz w:val="32"/>
          <w:szCs w:val="32"/>
          <w:lang w:val="ru-RU"/>
        </w:rPr>
        <w:t>Елементи II-B групи</w:t>
      </w:r>
      <w:r>
        <w:t>»</w:t>
      </w:r>
    </w:p>
    <w:p w:rsidR="00C12E57" w:rsidRDefault="00C12E57" w:rsidP="00B727DC">
      <w:pPr>
        <w:pStyle w:val="NormalWeb"/>
        <w:spacing w:before="0" w:beforeAutospacing="0" w:after="240" w:afterAutospacing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ЕЛЕМЕНТИ ІІ-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ГРУПИ</w:t>
      </w:r>
    </w:p>
    <w:p w:rsidR="00C12E57" w:rsidRDefault="00C12E57" w:rsidP="00B727DC">
      <w:pPr>
        <w:pStyle w:val="NormalWeb"/>
        <w:spacing w:before="0" w:beforeAutospacing="0" w:after="240" w:afterAutospacing="0"/>
        <w:ind w:firstLine="567"/>
        <w:jc w:val="center"/>
        <w:rPr>
          <w:b/>
          <w:sz w:val="32"/>
          <w:szCs w:val="32"/>
        </w:rPr>
      </w:pPr>
      <w:r>
        <w:rPr>
          <w:sz w:val="28"/>
          <w:szCs w:val="28"/>
        </w:rPr>
        <w:t>План:</w:t>
      </w:r>
    </w:p>
    <w:p w:rsidR="00C12E57" w:rsidRDefault="00C12E57" w:rsidP="00B727DC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Загальна характеристика елементів.</w:t>
      </w:r>
    </w:p>
    <w:p w:rsidR="00C12E57" w:rsidRDefault="00C12E57" w:rsidP="00B727DC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Загальна характеристика простих речовин.</w:t>
      </w:r>
    </w:p>
    <w:p w:rsidR="00C12E57" w:rsidRDefault="00C12E57" w:rsidP="00B727DC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Способи одержання.</w:t>
      </w:r>
    </w:p>
    <w:p w:rsidR="00C12E57" w:rsidRDefault="00C12E57" w:rsidP="00B727DC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Хімічні властивості. Найважливіші сполуки елементів.</w:t>
      </w:r>
    </w:p>
    <w:p w:rsidR="00C12E57" w:rsidRDefault="00C12E57" w:rsidP="00B727DC">
      <w:pPr>
        <w:keepNext/>
        <w:numPr>
          <w:ilvl w:val="0"/>
          <w:numId w:val="5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Біологічна роль Цинка і токсична дія Кадмію та Ртуті.</w:t>
      </w:r>
    </w:p>
    <w:p w:rsidR="00C12E57" w:rsidRPr="00B727DC" w:rsidRDefault="00C12E57" w:rsidP="00B727DC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C12E57" w:rsidRDefault="00C12E57" w:rsidP="00B727D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ЗАГАЛЬНА ХАРАКТЕРИСТИКА ЕЛЕМЕНТІВ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І-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ГРУПИ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1"/>
        <w:gridCol w:w="1742"/>
        <w:gridCol w:w="6802"/>
      </w:tblGrid>
      <w:tr w:rsidR="00C12E57" w:rsidTr="00B727DC">
        <w:trPr>
          <w:trHeight w:val="339"/>
        </w:trPr>
        <w:tc>
          <w:tcPr>
            <w:tcW w:w="113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position w:val="-10"/>
                <w:sz w:val="28"/>
                <w:szCs w:val="28"/>
                <w:lang w:eastAsia="ru-RU"/>
              </w:rPr>
              <w:pict>
                <v:shape id="_x0000_i1035" type="#_x0000_t75" style="width:9pt;height:10.5pt">
                  <v:imagedata r:id="rId5" o:title=""/>
                </v:shape>
              </w:pic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176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ω вмісту в земній корі, % </w:t>
            </w:r>
          </w:p>
        </w:tc>
        <w:tc>
          <w:tcPr>
            <w:tcW w:w="6981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Найважливіші природні сполуки (назви мінералів)</w:t>
            </w:r>
          </w:p>
        </w:tc>
      </w:tr>
      <w:tr w:rsidR="00C12E57" w:rsidTr="00B727DC">
        <w:trPr>
          <w:trHeight w:val="336"/>
        </w:trPr>
        <w:tc>
          <w:tcPr>
            <w:tcW w:w="1137" w:type="dxa"/>
          </w:tcPr>
          <w:p w:rsidR="00C12E57" w:rsidRDefault="00C12E57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Zn</w:t>
            </w:r>
          </w:p>
        </w:tc>
        <w:tc>
          <w:tcPr>
            <w:tcW w:w="176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–3</w:t>
            </w:r>
          </w:p>
        </w:tc>
        <w:tc>
          <w:tcPr>
            <w:tcW w:w="6981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ZnS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(сфалерит або цинкова обманка);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ZnCO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(галлий);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ZnO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(цинкит)</w:t>
            </w:r>
          </w:p>
        </w:tc>
      </w:tr>
      <w:tr w:rsidR="00C12E57" w:rsidTr="00B727DC">
        <w:trPr>
          <w:trHeight w:val="336"/>
        </w:trPr>
        <w:tc>
          <w:tcPr>
            <w:tcW w:w="113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176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–5</w:t>
            </w:r>
          </w:p>
        </w:tc>
        <w:tc>
          <w:tcPr>
            <w:tcW w:w="6981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CdS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(гринокіт);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CdCO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(отавіт)</w:t>
            </w:r>
          </w:p>
        </w:tc>
      </w:tr>
      <w:tr w:rsidR="00C12E57" w:rsidTr="00B727DC">
        <w:trPr>
          <w:trHeight w:val="336"/>
        </w:trPr>
        <w:tc>
          <w:tcPr>
            <w:tcW w:w="113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Hg</w:t>
            </w:r>
          </w:p>
        </w:tc>
        <w:tc>
          <w:tcPr>
            <w:tcW w:w="176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~ 4,5*10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–6</w:t>
            </w:r>
          </w:p>
        </w:tc>
        <w:tc>
          <w:tcPr>
            <w:tcW w:w="6981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HgS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(кіноварь); самородна ртуть</w:t>
            </w:r>
          </w:p>
        </w:tc>
      </w:tr>
    </w:tbl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БУДОВА ЗОВНІШНІХ ЕЛЕКТРОННИХ ОБОЛОНОК АТОМІВ ЕЛЕМЕНТІВ</w:t>
      </w:r>
    </w:p>
    <w:p w:rsidR="00C12E57" w:rsidRDefault="00C12E57" w:rsidP="00B727D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pict>
          <v:rect id="_x0000_s1027" style="position:absolute;margin-left:177.75pt;margin-top:19.8pt;width:19.5pt;height:18pt;z-index:251646976"/>
        </w:pict>
      </w:r>
      <w:r>
        <w:rPr>
          <w:noProof/>
          <w:lang w:val="ru-RU" w:eastAsia="ru-RU"/>
        </w:rPr>
        <w:pict>
          <v:rect id="_x0000_s1028" style="position:absolute;margin-left:158.25pt;margin-top:19.8pt;width:19.5pt;height:18pt;z-index:251645952"/>
        </w:pict>
      </w:r>
      <w:r>
        <w:rPr>
          <w:noProof/>
          <w:lang w:val="ru-RU" w:eastAsia="ru-RU"/>
        </w:rPr>
        <w:pict>
          <v:rect id="_x0000_s1029" style="position:absolute;margin-left:138.75pt;margin-top:19.8pt;width:19.5pt;height:18pt;z-index:251644928"/>
        </w:pic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np</w:t>
      </w:r>
    </w:p>
    <w:p w:rsidR="00C12E57" w:rsidRDefault="00C12E57" w:rsidP="00B727D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5.25pt;margin-top:13.65pt;width:0;height:18pt;z-index:251653120" o:connectortype="straight">
            <v:stroke endarrow="block"/>
          </v:shape>
        </w:pict>
      </w:r>
      <w:r>
        <w:rPr>
          <w:noProof/>
          <w:lang w:val="ru-RU" w:eastAsia="ru-RU"/>
        </w:rPr>
        <w:pict>
          <v:rect id="_x0000_s1031" style="position:absolute;margin-left:119.25pt;margin-top:13.65pt;width:19.5pt;height:18pt;z-index:251643904"/>
        </w:pict>
      </w:r>
      <w:r>
        <w:rPr>
          <w:noProof/>
          <w:lang w:val="ru-RU" w:eastAsia="ru-RU"/>
        </w:rPr>
        <w:pict>
          <v:shape id="_x0000_s1032" type="#_x0000_t32" style="position:absolute;margin-left:131.25pt;margin-top:13.65pt;width:0;height:18pt;flip:y;z-index:251659264" o:connectortype="straight">
            <v:stroke endarrow="block"/>
          </v:shape>
        </w:pic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</w:p>
    <w:p w:rsidR="00C12E57" w:rsidRDefault="00C12E57" w:rsidP="00B727D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 id="_x0000_s1033" type="#_x0000_t32" style="position:absolute;margin-left:21pt;margin-top:18.3pt;width:0;height:18pt;flip:y;z-index:25165414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4" type="#_x0000_t32" style="position:absolute;margin-left:34.5pt;margin-top:18.3pt;width:0;height:18pt;z-index:25164902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5" type="#_x0000_t32" style="position:absolute;margin-left:40.5pt;margin-top:18.3pt;width:0;height:18pt;flip:y;z-index:25165516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6" type="#_x0000_t32" style="position:absolute;margin-left:52.5pt;margin-top:18.3pt;width:0;height:18pt;z-index:25165004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7" type="#_x0000_t32" style="position:absolute;margin-left:58.5pt;margin-top:18.3pt;width:0;height:18pt;flip:y;z-index:25165619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8" type="#_x0000_t32" style="position:absolute;margin-left:78pt;margin-top:18.3pt;width:0;height:18pt;flip:y;z-index:25165721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9" type="#_x0000_t32" style="position:absolute;margin-left:1in;margin-top:18.3pt;width:0;height:18pt;z-index:25165107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0" type="#_x0000_t32" style="position:absolute;margin-left:91.5pt;margin-top:18.3pt;width:0;height:18pt;z-index:25165209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1" type="#_x0000_t32" style="position:absolute;margin-left:96.75pt;margin-top:18.3pt;width:0;height:18pt;flip:y;z-index:25165824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2" type="#_x0000_t32" style="position:absolute;margin-left:14.3pt;margin-top:18.3pt;width:0;height:18pt;z-index:251648000" o:connectortype="straight">
            <v:stroke endarrow="block"/>
          </v:shape>
        </w:pict>
      </w:r>
      <w:r>
        <w:rPr>
          <w:noProof/>
          <w:lang w:val="ru-RU" w:eastAsia="ru-RU"/>
        </w:rPr>
        <w:pict>
          <v:rect id="_x0000_s1043" style="position:absolute;margin-left:85.5pt;margin-top:18.3pt;width:19.5pt;height:18pt;z-index:251642880"/>
        </w:pict>
      </w:r>
      <w:r>
        <w:rPr>
          <w:noProof/>
          <w:lang w:val="ru-RU" w:eastAsia="ru-RU"/>
        </w:rPr>
        <w:pict>
          <v:rect id="_x0000_s1044" style="position:absolute;margin-left:66pt;margin-top:18.3pt;width:19.5pt;height:18pt;z-index:251641856"/>
        </w:pict>
      </w:r>
      <w:r>
        <w:rPr>
          <w:noProof/>
          <w:lang w:val="ru-RU" w:eastAsia="ru-RU"/>
        </w:rPr>
        <w:pict>
          <v:rect id="_x0000_s1045" style="position:absolute;margin-left:46.5pt;margin-top:18.3pt;width:19.5pt;height:18pt;z-index:251640832"/>
        </w:pict>
      </w:r>
      <w:r>
        <w:rPr>
          <w:noProof/>
          <w:lang w:val="ru-RU" w:eastAsia="ru-RU"/>
        </w:rPr>
        <w:pict>
          <v:rect id="_x0000_s1046" style="position:absolute;margin-left:27pt;margin-top:18.3pt;width:19.5pt;height:18pt;z-index:251639808"/>
        </w:pict>
      </w:r>
      <w:r>
        <w:rPr>
          <w:noProof/>
          <w:lang w:val="ru-RU" w:eastAsia="ru-RU"/>
        </w:rPr>
        <w:pict>
          <v:rect id="_x0000_s1047" style="position:absolute;margin-left:7.5pt;margin-top:18.3pt;width:19.5pt;height:18pt;z-index:251638784"/>
        </w:pic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(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-1)</w:t>
      </w:r>
      <w:r>
        <w:rPr>
          <w:rFonts w:ascii="Times New Roman" w:hAnsi="Times New Roman"/>
          <w:bCs/>
          <w:iCs/>
          <w:sz w:val="28"/>
          <w:szCs w:val="28"/>
          <w:lang w:val="en-US" w:eastAsia="ru-RU"/>
        </w:rPr>
        <w:t>d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</w:p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АТОМНІ ХАРАКТЕРИСТИКИ ЕЛЕМЕНТІВ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6"/>
        <w:gridCol w:w="2267"/>
        <w:gridCol w:w="2291"/>
        <w:gridCol w:w="2291"/>
      </w:tblGrid>
      <w:tr w:rsidR="00C12E57" w:rsidTr="00B727DC">
        <w:trPr>
          <w:trHeight w:val="378"/>
        </w:trPr>
        <w:tc>
          <w:tcPr>
            <w:tcW w:w="2520" w:type="dxa"/>
            <w:tcBorders>
              <w:tl2br w:val="single" w:sz="4" w:space="0" w:color="auto"/>
            </w:tcBorders>
          </w:tcPr>
          <w:p w:rsidR="00C12E57" w:rsidRDefault="00C12E57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Елемент</w:t>
            </w:r>
          </w:p>
          <w:p w:rsidR="00C12E57" w:rsidRDefault="00C12E57">
            <w:pPr>
              <w:keepNext/>
              <w:spacing w:after="0" w:line="36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455" w:type="dxa"/>
          </w:tcPr>
          <w:p w:rsidR="00C12E57" w:rsidRDefault="00C12E57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Zn</w:t>
            </w:r>
          </w:p>
        </w:tc>
        <w:tc>
          <w:tcPr>
            <w:tcW w:w="2455" w:type="dxa"/>
          </w:tcPr>
          <w:p w:rsidR="00C12E57" w:rsidRDefault="00C12E57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2455" w:type="dxa"/>
          </w:tcPr>
          <w:p w:rsidR="00C12E57" w:rsidRDefault="00C12E57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Hg</w:t>
            </w:r>
          </w:p>
        </w:tc>
      </w:tr>
      <w:tr w:rsidR="00C12E57" w:rsidTr="00B727DC">
        <w:trPr>
          <w:trHeight w:val="377"/>
        </w:trPr>
        <w:tc>
          <w:tcPr>
            <w:tcW w:w="25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Атомний номер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C12E57" w:rsidTr="00B727DC">
        <w:trPr>
          <w:trHeight w:val="377"/>
        </w:trPr>
        <w:tc>
          <w:tcPr>
            <w:tcW w:w="25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Масові числа природний ізотопів (% у природній суміші)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64(48,89)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66(28,81)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67(2,07)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68(18,61)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70(0,62)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106(1,215)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108(0,875)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110(12,39)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111(12,75)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112(24,07)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113(12,26)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114(28,86)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116(7,58)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196(0,146)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198(10,0)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199(16,8)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200(23,1)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201(13,2)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202(29,8)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204(6,9)</w:t>
            </w:r>
          </w:p>
        </w:tc>
      </w:tr>
      <w:tr w:rsidR="00C12E57" w:rsidTr="00B727DC">
        <w:trPr>
          <w:trHeight w:val="377"/>
        </w:trPr>
        <w:tc>
          <w:tcPr>
            <w:tcW w:w="25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І потенціал іонізації, В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9,3941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8,9939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10,4376</w:t>
            </w:r>
          </w:p>
        </w:tc>
      </w:tr>
      <w:tr w:rsidR="00C12E57" w:rsidTr="00B727DC">
        <w:trPr>
          <w:trHeight w:val="751"/>
        </w:trPr>
        <w:tc>
          <w:tcPr>
            <w:tcW w:w="25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Спорідненість до електрона, еВ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–0,27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–0,19</w:t>
            </w:r>
          </w:p>
        </w:tc>
      </w:tr>
      <w:tr w:rsidR="00C12E57" w:rsidTr="00B727DC">
        <w:trPr>
          <w:trHeight w:val="377"/>
        </w:trPr>
        <w:tc>
          <w:tcPr>
            <w:tcW w:w="25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Електронегативність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1,44</w:t>
            </w:r>
          </w:p>
        </w:tc>
      </w:tr>
      <w:tr w:rsidR="00C12E57" w:rsidTr="00B727DC">
        <w:trPr>
          <w:trHeight w:val="70"/>
        </w:trPr>
        <w:tc>
          <w:tcPr>
            <w:tcW w:w="25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Ступінь окислення елементу в сполуках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245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+1;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+2</w:t>
            </w:r>
          </w:p>
        </w:tc>
      </w:tr>
    </w:tbl>
    <w:p w:rsidR="00C12E57" w:rsidRDefault="00C12E57" w:rsidP="00B727DC">
      <w:pPr>
        <w:pStyle w:val="ListParagraph"/>
        <w:keepNext/>
        <w:spacing w:after="0" w:line="360" w:lineRule="auto"/>
        <w:ind w:left="360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12E57" w:rsidRDefault="00C12E57" w:rsidP="00B727DC">
      <w:pPr>
        <w:keepNext/>
        <w:numPr>
          <w:ilvl w:val="0"/>
          <w:numId w:val="6"/>
        </w:numPr>
        <w:spacing w:before="100" w:beforeAutospacing="1" w:after="0" w:line="360" w:lineRule="auto"/>
        <w:ind w:left="0"/>
        <w:contextualSpacing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ЗАГАЛЬНА ХАРАКТЕРИСТИКА ПРОСТИХ РЕЧОВИН</w:t>
      </w:r>
    </w:p>
    <w:p w:rsidR="00C12E57" w:rsidRDefault="00C12E57" w:rsidP="00B727DC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ОСНОВНІ ФІЗИКО-ХІМІЧНІ ВЛАСТИВОСТІ ПРОСТИХ РЕЧОВИН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160"/>
        <w:gridCol w:w="2160"/>
        <w:gridCol w:w="1965"/>
      </w:tblGrid>
      <w:tr w:rsidR="00C12E57" w:rsidTr="00B727DC">
        <w:trPr>
          <w:cantSplit/>
          <w:trHeight w:val="378"/>
        </w:trPr>
        <w:tc>
          <w:tcPr>
            <w:tcW w:w="3600" w:type="dxa"/>
            <w:tcBorders>
              <w:tl2br w:val="single" w:sz="4" w:space="0" w:color="auto"/>
            </w:tcBorders>
          </w:tcPr>
          <w:p w:rsidR="00C12E57" w:rsidRDefault="00C12E57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Елемент</w:t>
            </w:r>
          </w:p>
          <w:p w:rsidR="00C12E57" w:rsidRDefault="00C12E57">
            <w:pPr>
              <w:keepNext/>
              <w:spacing w:after="0" w:line="36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160" w:type="dxa"/>
          </w:tcPr>
          <w:p w:rsidR="00C12E57" w:rsidRDefault="00C12E57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Zn</w:t>
            </w:r>
          </w:p>
        </w:tc>
        <w:tc>
          <w:tcPr>
            <w:tcW w:w="2160" w:type="dxa"/>
          </w:tcPr>
          <w:p w:rsidR="00C12E57" w:rsidRDefault="00C12E57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1965" w:type="dxa"/>
          </w:tcPr>
          <w:p w:rsidR="00C12E57" w:rsidRDefault="00C12E57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Hg</w:t>
            </w:r>
          </w:p>
        </w:tc>
      </w:tr>
      <w:tr w:rsidR="00C12E57" w:rsidTr="00B727DC">
        <w:trPr>
          <w:cantSplit/>
          <w:trHeight w:val="377"/>
        </w:trPr>
        <w:tc>
          <w:tcPr>
            <w:tcW w:w="360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 форма існування за звичайних умов (тип кристалічної гратки)</w:t>
            </w:r>
          </w:p>
        </w:tc>
        <w:tc>
          <w:tcPr>
            <w:tcW w:w="4320" w:type="dxa"/>
            <w:gridSpan w:val="2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Метал (гексагональна)</w:t>
            </w:r>
          </w:p>
        </w:tc>
        <w:tc>
          <w:tcPr>
            <w:tcW w:w="196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рідкий метал</w:t>
            </w:r>
          </w:p>
        </w:tc>
      </w:tr>
      <w:tr w:rsidR="00C12E57" w:rsidTr="00B727DC">
        <w:trPr>
          <w:cantSplit/>
          <w:trHeight w:val="377"/>
        </w:trPr>
        <w:tc>
          <w:tcPr>
            <w:tcW w:w="360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Колір у компактному стані</w:t>
            </w:r>
          </w:p>
        </w:tc>
        <w:tc>
          <w:tcPr>
            <w:tcW w:w="216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блакитно-блідо-сірий</w:t>
            </w:r>
          </w:p>
        </w:tc>
        <w:tc>
          <w:tcPr>
            <w:tcW w:w="216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сріблясто-білий</w:t>
            </w:r>
          </w:p>
        </w:tc>
        <w:tc>
          <w:tcPr>
            <w:tcW w:w="196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сріблясто-білий</w:t>
            </w:r>
          </w:p>
        </w:tc>
      </w:tr>
      <w:tr w:rsidR="00C12E57" w:rsidTr="00B727DC">
        <w:trPr>
          <w:cantSplit/>
          <w:trHeight w:val="377"/>
        </w:trPr>
        <w:tc>
          <w:tcPr>
            <w:tcW w:w="360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Густина, ρ, г/см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(293 К)</w:t>
            </w:r>
          </w:p>
        </w:tc>
        <w:tc>
          <w:tcPr>
            <w:tcW w:w="216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7,133</w:t>
            </w:r>
          </w:p>
        </w:tc>
        <w:tc>
          <w:tcPr>
            <w:tcW w:w="216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8,650</w:t>
            </w:r>
          </w:p>
        </w:tc>
        <w:tc>
          <w:tcPr>
            <w:tcW w:w="196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13,546</w:t>
            </w:r>
          </w:p>
        </w:tc>
      </w:tr>
      <w:tr w:rsidR="00C12E57" w:rsidTr="00B727DC">
        <w:trPr>
          <w:cantSplit/>
          <w:trHeight w:val="377"/>
        </w:trPr>
        <w:tc>
          <w:tcPr>
            <w:tcW w:w="360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Температура плавлення,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6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419,73</w:t>
            </w:r>
          </w:p>
        </w:tc>
        <w:tc>
          <w:tcPr>
            <w:tcW w:w="216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96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–38,72</w:t>
            </w:r>
          </w:p>
        </w:tc>
      </w:tr>
      <w:tr w:rsidR="00C12E57" w:rsidTr="00B727DC">
        <w:trPr>
          <w:cantSplit/>
          <w:trHeight w:val="377"/>
        </w:trPr>
        <w:tc>
          <w:tcPr>
            <w:tcW w:w="360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Температура кипіння,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6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216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196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356,73</w:t>
            </w:r>
          </w:p>
        </w:tc>
      </w:tr>
    </w:tbl>
    <w:p w:rsidR="00C12E57" w:rsidRDefault="00C12E57" w:rsidP="00B727DC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  <w:i/>
          <w:iCs/>
          <w:sz w:val="28"/>
          <w:szCs w:val="28"/>
          <w:u w:val="wave"/>
          <w:lang w:eastAsia="ru-RU"/>
        </w:rPr>
      </w:pPr>
    </w:p>
    <w:p w:rsidR="00C12E57" w:rsidRDefault="00C12E57" w:rsidP="00B727DC">
      <w:pPr>
        <w:numPr>
          <w:ilvl w:val="0"/>
          <w:numId w:val="6"/>
        </w:numPr>
        <w:spacing w:before="100" w:beforeAutospacing="1" w:after="0" w:line="360" w:lineRule="auto"/>
        <w:ind w:left="0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  <w:u w:val="wav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СПОСОБИ ОДЕРЖАННЯ</w:t>
      </w:r>
    </w:p>
    <w:p w:rsidR="00C12E57" w:rsidRDefault="00C12E57" w:rsidP="00B727DC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u w:val="wav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Пірометалургійний метод</w:t>
      </w:r>
      <w:r>
        <w:rPr>
          <w:rFonts w:ascii="Times New Roman" w:hAnsi="Times New Roman"/>
          <w:sz w:val="28"/>
          <w:szCs w:val="28"/>
          <w:lang w:eastAsia="ru-RU"/>
        </w:rPr>
        <w:t xml:space="preserve"> одержання Zn і </w:t>
      </w:r>
      <w:r>
        <w:rPr>
          <w:rFonts w:ascii="Times New Roman" w:hAnsi="Times New Roman"/>
          <w:sz w:val="28"/>
          <w:szCs w:val="28"/>
          <w:lang w:val="en-US" w:eastAsia="ru-RU"/>
        </w:rPr>
        <w:t>Cd</w:t>
      </w:r>
      <w:r>
        <w:rPr>
          <w:rFonts w:ascii="Times New Roman" w:hAnsi="Times New Roman"/>
          <w:sz w:val="28"/>
          <w:szCs w:val="28"/>
          <w:lang w:eastAsia="ru-RU"/>
        </w:rPr>
        <w:t xml:space="preserve"> з сульфідних руд, відбувається в 2 стадії:</w:t>
      </w:r>
    </w:p>
    <w:p w:rsidR="00C12E57" w:rsidRDefault="00C12E57" w:rsidP="00B727DC">
      <w:pPr>
        <w:spacing w:after="0" w:line="36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стадія – випалювання на повітрі сульфідів в оксиди</w:t>
      </w:r>
    </w:p>
    <w:p w:rsidR="00C12E57" w:rsidRDefault="00C12E57" w:rsidP="00B727DC">
      <w:pPr>
        <w:spacing w:after="0" w:line="36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2ZnS + 3</w:t>
      </w:r>
      <w:r>
        <w:rPr>
          <w:rFonts w:ascii="Times New Roman" w:hAnsi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>= 2</w:t>
      </w:r>
      <w:r>
        <w:rPr>
          <w:rFonts w:ascii="Times New Roman" w:hAnsi="Times New Roman"/>
          <w:sz w:val="28"/>
          <w:szCs w:val="28"/>
          <w:lang w:val="en-US" w:eastAsia="ru-RU"/>
        </w:rPr>
        <w:t>ZnO</w:t>
      </w:r>
      <w:r>
        <w:rPr>
          <w:rFonts w:ascii="Times New Roman" w:hAnsi="Times New Roman"/>
          <w:sz w:val="28"/>
          <w:szCs w:val="28"/>
          <w:lang w:eastAsia="ru-RU"/>
        </w:rPr>
        <w:t xml:space="preserve"> + 2</w:t>
      </w:r>
      <w:r>
        <w:rPr>
          <w:rFonts w:ascii="Times New Roman" w:hAnsi="Times New Roman"/>
          <w:sz w:val="28"/>
          <w:szCs w:val="28"/>
          <w:lang w:val="en-US" w:eastAsia="ru-RU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</w:p>
    <w:p w:rsidR="00C12E57" w:rsidRDefault="00C12E57" w:rsidP="00B727DC">
      <w:pPr>
        <w:spacing w:after="0" w:line="36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 стадія – відновлення металу вуглецем</w:t>
      </w:r>
    </w:p>
    <w:p w:rsidR="00C12E57" w:rsidRDefault="00C12E57" w:rsidP="00B727DC">
      <w:pPr>
        <w:spacing w:after="0" w:line="360" w:lineRule="auto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ZnO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C </w:t>
      </w:r>
      <w:r>
        <w:rPr>
          <w:rFonts w:ascii="Times New Roman" w:hAnsi="Times New Roman"/>
          <w:sz w:val="28"/>
          <w:szCs w:val="28"/>
          <w:lang w:eastAsia="ru-RU"/>
        </w:rPr>
        <w:t>=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Zn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CO</w:t>
      </w:r>
    </w:p>
    <w:p w:rsidR="00C12E57" w:rsidRDefault="00C12E57" w:rsidP="00B727DC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u w:val="wav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Ртуть</w:t>
      </w:r>
      <w:r>
        <w:rPr>
          <w:rFonts w:ascii="Times New Roman" w:hAnsi="Times New Roman"/>
          <w:sz w:val="28"/>
          <w:szCs w:val="28"/>
          <w:lang w:eastAsia="ru-RU"/>
        </w:rPr>
        <w:t xml:space="preserve"> добувають з кіновару в 1 стадію, оскільки HgO при високих температурах нестійкий</w:t>
      </w:r>
    </w:p>
    <w:p w:rsidR="00C12E57" w:rsidRDefault="00C12E57" w:rsidP="00B727DC">
      <w:pPr>
        <w:spacing w:after="0" w:line="360" w:lineRule="auto"/>
        <w:ind w:left="108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oval id="_x0000_s1048" style="position:absolute;left:0;text-align:left;margin-left:142.7pt;margin-top:1.4pt;width:3.55pt;height:3.55pt;flip:x;z-index:251661312"/>
        </w:pict>
      </w:r>
      <w:r>
        <w:rPr>
          <w:noProof/>
          <w:lang w:val="ru-RU" w:eastAsia="ru-RU"/>
        </w:rPr>
        <w:pict>
          <v:shape id="_x0000_s1049" type="#_x0000_t32" style="position:absolute;left:0;text-align:left;margin-left:112.5pt;margin-top:13.05pt;width:57.75pt;height:0;z-index:251660288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 w:eastAsia="ru-RU"/>
        </w:rPr>
        <w:t>HgS + 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2    </w:t>
      </w:r>
      <w:r>
        <w:rPr>
          <w:rFonts w:ascii="Times New Roman" w:hAnsi="Times New Roman"/>
          <w:sz w:val="36"/>
          <w:szCs w:val="28"/>
          <w:vertAlign w:val="superscript"/>
          <w:lang w:val="en-US" w:eastAsia="ru-RU"/>
        </w:rPr>
        <w:t>t&gt;400  C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Hg + 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2 </w:t>
      </w:r>
    </w:p>
    <w:p w:rsidR="00C12E57" w:rsidRDefault="00C12E57" w:rsidP="00B727DC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u w:val="wav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Гідрометалургійний метод</w:t>
      </w:r>
      <w:r>
        <w:rPr>
          <w:rFonts w:ascii="Times New Roman" w:hAnsi="Times New Roman"/>
          <w:sz w:val="28"/>
          <w:szCs w:val="28"/>
          <w:lang w:eastAsia="ru-RU"/>
        </w:rPr>
        <w:t xml:space="preserve"> одержання Zn і Cd – випалені руди розчиняють в розведеному </w:t>
      </w:r>
      <w:r>
        <w:rPr>
          <w:rFonts w:ascii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, з отриманих сульфатів Zn виділяють електролізом, а </w:t>
      </w:r>
      <w:r>
        <w:rPr>
          <w:rFonts w:ascii="Times New Roman" w:hAnsi="Times New Roman"/>
          <w:sz w:val="28"/>
          <w:szCs w:val="28"/>
          <w:lang w:val="en-US" w:eastAsia="ru-RU"/>
        </w:rPr>
        <w:t>Cd – витісненн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>цинком</w:t>
      </w:r>
    </w:p>
    <w:p w:rsidR="00C12E57" w:rsidRDefault="00C12E57" w:rsidP="00B727DC">
      <w:pPr>
        <w:spacing w:after="0" w:line="360" w:lineRule="auto"/>
        <w:ind w:left="108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 id="_x0000_s1050" type="#_x0000_t32" style="position:absolute;left:0;text-align:left;margin-left:128.25pt;margin-top:7.4pt;width:18pt;height:.75pt;z-index:251662336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 w:eastAsia="ru-RU"/>
        </w:rPr>
        <w:t>ZnO+H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ZnSO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hAnsi="Times New Roman"/>
          <w:sz w:val="28"/>
          <w:szCs w:val="28"/>
          <w:lang w:val="en-US" w:eastAsia="ru-RU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O</w:t>
      </w:r>
    </w:p>
    <w:p w:rsidR="00C12E57" w:rsidRDefault="00C12E57" w:rsidP="00B727DC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 id="_x0000_s1051" type="#_x0000_t32" style="position:absolute;left:0;text-align:left;margin-left:179.25pt;margin-top:8.2pt;width:17.25pt;height:0;z-index:251663360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стадія: </w:t>
      </w:r>
      <w:r>
        <w:rPr>
          <w:rFonts w:ascii="Times New Roman" w:hAnsi="Times New Roman"/>
          <w:sz w:val="28"/>
          <w:szCs w:val="28"/>
          <w:lang w:val="en-US" w:eastAsia="ru-RU"/>
        </w:rPr>
        <w:t>2CdS + 3O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2CdO + 2SO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</w:p>
    <w:p w:rsidR="00C12E57" w:rsidRDefault="00C12E57" w:rsidP="00B727DC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 id="_x0000_s1052" type="#_x0000_t32" style="position:absolute;left:0;text-align:left;margin-left:229.5pt;margin-top:8.6pt;width:17.25pt;height:0;z-index:251664384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>стадія</w:t>
      </w:r>
      <w:r>
        <w:rPr>
          <w:rFonts w:ascii="Times New Roman" w:hAnsi="Times New Roman"/>
          <w:sz w:val="28"/>
          <w:szCs w:val="28"/>
          <w:lang w:val="en-US" w:eastAsia="ru-RU"/>
        </w:rPr>
        <w:t>: CdO + 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розв.</w:t>
      </w:r>
      <w:r>
        <w:rPr>
          <w:rFonts w:ascii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CdSO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4 </w:t>
      </w:r>
      <w:r>
        <w:rPr>
          <w:rFonts w:ascii="Times New Roman" w:hAnsi="Times New Roman"/>
          <w:sz w:val="28"/>
          <w:szCs w:val="28"/>
          <w:lang w:val="en-US" w:eastAsia="ru-RU"/>
        </w:rPr>
        <w:t>+ 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O</w:t>
      </w:r>
    </w:p>
    <w:p w:rsidR="00C12E57" w:rsidRDefault="00C12E57" w:rsidP="00B727DC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 id="_x0000_s1053" type="#_x0000_t32" style="position:absolute;left:0;text-align:left;margin-left:246.75pt;margin-top:6.75pt;width:17.25pt;height:0;z-index:251665408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3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стадія: </w:t>
      </w:r>
      <w:r>
        <w:rPr>
          <w:rFonts w:ascii="Times New Roman" w:hAnsi="Times New Roman"/>
          <w:sz w:val="28"/>
          <w:szCs w:val="28"/>
          <w:lang w:val="en-US" w:eastAsia="ru-RU"/>
        </w:rPr>
        <w:t>CdSO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4 </w:t>
      </w:r>
      <w:r>
        <w:rPr>
          <w:rFonts w:ascii="Times New Roman" w:hAnsi="Times New Roman"/>
          <w:sz w:val="28"/>
          <w:szCs w:val="28"/>
          <w:lang w:val="en-US" w:eastAsia="ru-RU"/>
        </w:rPr>
        <w:t>+ Zn(</w:t>
      </w:r>
      <w:r>
        <w:rPr>
          <w:rFonts w:ascii="Times New Roman" w:hAnsi="Times New Roman"/>
          <w:sz w:val="28"/>
          <w:szCs w:val="28"/>
          <w:lang w:eastAsia="ru-RU"/>
        </w:rPr>
        <w:t>порошок</w:t>
      </w:r>
      <w:r>
        <w:rPr>
          <w:rFonts w:ascii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val="en-US" w:eastAsia="ru-RU"/>
        </w:rPr>
        <w:t>ZnSO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4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+ Cd </w:t>
      </w:r>
    </w:p>
    <w:p w:rsidR="00C12E57" w:rsidRDefault="00C12E57" w:rsidP="00B727DC">
      <w:pPr>
        <w:spacing w:after="0" w:line="240" w:lineRule="auto"/>
        <w:ind w:left="108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 id="_x0000_s1054" type="#_x0000_t32" style="position:absolute;left:0;text-align:left;margin-left:327.75pt;margin-top:14.65pt;width:0;height:15pt;flip:y;z-index:25166848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5" type="#_x0000_t32" style="position:absolute;left:0;text-align:left;margin-left:251.95pt;margin-top:14.65pt;width:.05pt;height:15pt;z-index:251667456" o:connectortype="straight">
            <v:stroke endarrow="block"/>
          </v:shape>
        </w:pic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або</w:t>
      </w:r>
    </w:p>
    <w:p w:rsidR="00C12E57" w:rsidRDefault="00C12E57" w:rsidP="00B727DC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vertAlign w:val="subscript"/>
          <w:lang w:val="en-US" w:eastAsia="ru-RU"/>
        </w:rPr>
      </w:pPr>
      <w:r>
        <w:rPr>
          <w:noProof/>
          <w:lang w:val="ru-RU" w:eastAsia="ru-RU"/>
        </w:rPr>
        <w:pict>
          <v:shape id="_x0000_s1056" type="#_x0000_t32" style="position:absolute;left:0;text-align:left;margin-left:196.5pt;margin-top:6.8pt;width:17.25pt;height:0;z-index:251666432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2С</w:t>
      </w:r>
      <w:r>
        <w:rPr>
          <w:rFonts w:ascii="Times New Roman" w:hAnsi="Times New Roman"/>
          <w:sz w:val="28"/>
          <w:szCs w:val="28"/>
          <w:lang w:val="en-US" w:eastAsia="ru-RU"/>
        </w:rPr>
        <w:t>dSO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/>
          <w:sz w:val="28"/>
          <w:szCs w:val="28"/>
          <w:lang w:eastAsia="ru-RU"/>
        </w:rPr>
        <w:t xml:space="preserve">       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Cd </w:t>
      </w:r>
      <w:r>
        <w:rPr>
          <w:rFonts w:ascii="Times New Roman" w:hAnsi="Times New Roman"/>
          <w:sz w:val="28"/>
          <w:szCs w:val="28"/>
          <w:lang w:eastAsia="ru-RU"/>
        </w:rPr>
        <w:t xml:space="preserve">  (катод)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(анод)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</w:p>
    <w:p w:rsidR="00C12E57" w:rsidRDefault="00C12E57" w:rsidP="00B727DC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lang w:val="en-US" w:eastAsia="ru-RU"/>
        </w:rPr>
      </w:pPr>
    </w:p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4.ХІМІЧНІ ВЛАСТИВОСТІ. НАЙВАЖЛИВІШІ СПОЛУКИ ЕЛЕМЕНТІВ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Хімічна активність в ряду Zn – Hg знижується;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 Hg через особливу міцність 6s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- конфігурації суттєво відрізняється від </w:t>
      </w:r>
      <w:r>
        <w:rPr>
          <w:rFonts w:ascii="Times New Roman" w:hAnsi="Times New Roman"/>
          <w:sz w:val="28"/>
          <w:szCs w:val="28"/>
          <w:lang w:val="en-US" w:eastAsia="ru-RU"/>
        </w:rPr>
        <w:t>Zn</w:t>
      </w:r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r>
        <w:rPr>
          <w:rFonts w:ascii="Times New Roman" w:hAnsi="Times New Roman"/>
          <w:sz w:val="28"/>
          <w:szCs w:val="28"/>
          <w:lang w:val="en-US" w:eastAsia="ru-RU"/>
        </w:rPr>
        <w:t>Cd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3. Гідраргіум утворює два ряда сполук зі ступенями окислення +1 і +2; це єдиний Ме, що утворює катіон Hg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hAnsi="Times New Roman"/>
          <w:sz w:val="28"/>
          <w:szCs w:val="28"/>
          <w:lang w:eastAsia="ru-RU"/>
        </w:rPr>
        <w:t>, стійкий у водному розчині;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 id="_x0000_s1057" type="#_x0000_t32" style="position:absolute;margin-left:323.25pt;margin-top:8.75pt;width:19.5pt;height:0;z-index:251669504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     4. Розчиняється </w:t>
      </w:r>
      <w:r>
        <w:rPr>
          <w:rFonts w:ascii="Times New Roman" w:hAnsi="Times New Roman"/>
          <w:sz w:val="28"/>
          <w:szCs w:val="28"/>
          <w:lang w:val="en-US" w:eastAsia="ru-RU"/>
        </w:rPr>
        <w:t>Hg</w:t>
      </w:r>
      <w:r>
        <w:rPr>
          <w:rFonts w:ascii="Times New Roman" w:hAnsi="Times New Roman"/>
          <w:sz w:val="28"/>
          <w:szCs w:val="28"/>
          <w:lang w:eastAsia="ru-RU"/>
        </w:rPr>
        <w:t xml:space="preserve"> лише в кислотах окислювачах,       якщо кислота у надлишку, то утворюються солі Hg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hAnsi="Times New Roman"/>
          <w:sz w:val="28"/>
          <w:szCs w:val="28"/>
          <w:lang w:eastAsia="ru-RU"/>
        </w:rPr>
        <w:t>; якщо кислоти недостатньо – солі Hg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2+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5. </w:t>
      </w:r>
      <w:r>
        <w:rPr>
          <w:rFonts w:ascii="Times New Roman" w:hAnsi="Times New Roman"/>
          <w:sz w:val="28"/>
          <w:szCs w:val="28"/>
          <w:lang w:val="en-US" w:eastAsia="ru-RU"/>
        </w:rPr>
        <w:t>Zn</w:t>
      </w:r>
      <w:r>
        <w:rPr>
          <w:rFonts w:ascii="Times New Roman" w:hAnsi="Times New Roman"/>
          <w:sz w:val="28"/>
          <w:szCs w:val="28"/>
          <w:lang w:eastAsia="ru-RU"/>
        </w:rPr>
        <w:t xml:space="preserve"> і </w:t>
      </w:r>
      <w:r>
        <w:rPr>
          <w:rFonts w:ascii="Times New Roman" w:hAnsi="Times New Roman"/>
          <w:sz w:val="28"/>
          <w:szCs w:val="28"/>
          <w:lang w:val="en-US" w:eastAsia="ru-RU"/>
        </w:rPr>
        <w:t>Cd</w:t>
      </w:r>
      <w:r>
        <w:rPr>
          <w:rFonts w:ascii="Times New Roman" w:hAnsi="Times New Roman"/>
          <w:sz w:val="28"/>
          <w:szCs w:val="28"/>
          <w:lang w:eastAsia="ru-RU"/>
        </w:rPr>
        <w:t xml:space="preserve"> заміщують Гідроген у кислотах – неокисниках і витісняють його з їх розчинів;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6. При нагріванні реагують активними неМе;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7. Здатні до комплексоутворювання: K і Zn – 4, Cd – 6, </w:t>
      </w:r>
      <w:r>
        <w:rPr>
          <w:rFonts w:ascii="Times New Roman" w:hAnsi="Times New Roman"/>
          <w:sz w:val="28"/>
          <w:szCs w:val="28"/>
          <w:lang w:val="en-US" w:eastAsia="ru-RU"/>
        </w:rPr>
        <w:t>Hg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) – 2, 4, 6.</w:t>
      </w:r>
    </w:p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РЕАКЦІЇ З ПРОСТИМИ РЕЧОВИНАМИ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420"/>
        <w:gridCol w:w="5565"/>
      </w:tblGrid>
      <w:tr w:rsidR="00C12E57" w:rsidTr="00B727DC">
        <w:trPr>
          <w:trHeight w:val="140"/>
        </w:trPr>
        <w:tc>
          <w:tcPr>
            <w:tcW w:w="938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Реагент, умови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 реакції</w:t>
            </w:r>
          </w:p>
        </w:tc>
      </w:tr>
      <w:tr w:rsidR="00C12E57" w:rsidTr="00B727DC">
        <w:trPr>
          <w:cantSplit/>
          <w:trHeight w:val="140"/>
        </w:trPr>
        <w:tc>
          <w:tcPr>
            <w:tcW w:w="938" w:type="dxa"/>
            <w:vMerge w:val="restart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C12E57" w:rsidRDefault="00C12E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сплави, інтерметаліди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Hal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</w:t>
            </w:r>
            <w:r w:rsidRPr="00B727D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звичайних умов)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EHal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 ~ 300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EO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</w:t>
            </w:r>
            <w:r w:rsidRPr="00B727D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звичайних умов)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ES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P, t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</w:tbl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 НАЙВАЖЛИВІШИМИ РЕАГЕНТАМИ</w:t>
      </w:r>
    </w:p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420"/>
        <w:gridCol w:w="5565"/>
      </w:tblGrid>
      <w:tr w:rsidR="00C12E57" w:rsidTr="00B727DC">
        <w:trPr>
          <w:trHeight w:val="140"/>
        </w:trPr>
        <w:tc>
          <w:tcPr>
            <w:tcW w:w="938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Реагент, умови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 реакції</w:t>
            </w:r>
          </w:p>
        </w:tc>
      </w:tr>
      <w:tr w:rsidR="00C12E57" w:rsidTr="00B727DC">
        <w:trPr>
          <w:cantSplit/>
          <w:trHeight w:val="140"/>
        </w:trPr>
        <w:tc>
          <w:tcPr>
            <w:tcW w:w="938" w:type="dxa"/>
            <w:vMerge w:val="restart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реагують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крім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Hg)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HF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крім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Hg)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Zn, Cd → E(NO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; Hg → Hg(NO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 Hg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(NO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крім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Hg)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3HCl + HNO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(г),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(крім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12E57" w:rsidTr="00B727DC">
        <w:trPr>
          <w:cantSplit/>
          <w:trHeight w:val="140"/>
        </w:trPr>
        <w:tc>
          <w:tcPr>
            <w:tcW w:w="0" w:type="auto"/>
            <w:vMerge/>
            <w:vAlign w:val="center"/>
          </w:tcPr>
          <w:p w:rsidR="00C12E57" w:rsidRDefault="00C1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NaOH, t</w:t>
            </w:r>
          </w:p>
        </w:tc>
        <w:tc>
          <w:tcPr>
            <w:tcW w:w="5565" w:type="dxa"/>
          </w:tcPr>
          <w:p w:rsidR="00C12E57" w:rsidRDefault="00C12E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лише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→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]</w:t>
            </w:r>
          </w:p>
        </w:tc>
      </w:tr>
    </w:tbl>
    <w:p w:rsidR="00C12E57" w:rsidRPr="00B727DC" w:rsidRDefault="00C12E57" w:rsidP="00B727D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C12E57" w:rsidRPr="00B727DC" w:rsidRDefault="00C12E57" w:rsidP="00B727D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БІНАРНІ СПОЛУКИ</w:t>
      </w:r>
    </w:p>
    <w:p w:rsidR="00C12E57" w:rsidRPr="00B727DC" w:rsidRDefault="00C12E57" w:rsidP="00B727D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Галогеніди EHal</w:t>
      </w:r>
      <w:r>
        <w:rPr>
          <w:rFonts w:ascii="Times New Roman" w:hAnsi="Times New Roman"/>
          <w:b/>
          <w:i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: 1) в переважній більшості – білі кристалічні речовини;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2) добре розчиняються у воді (крім фторидів, </w:t>
      </w:r>
      <w:r>
        <w:rPr>
          <w:rFonts w:ascii="Times New Roman" w:hAnsi="Times New Roman"/>
          <w:sz w:val="28"/>
          <w:szCs w:val="28"/>
          <w:lang w:val="en-US" w:eastAsia="ru-RU"/>
        </w:rPr>
        <w:t>HgBr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HgI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3) </w:t>
      </w:r>
      <w:r>
        <w:rPr>
          <w:rFonts w:ascii="Times New Roman" w:hAnsi="Times New Roman"/>
          <w:sz w:val="28"/>
          <w:szCs w:val="28"/>
          <w:lang w:val="en-US" w:eastAsia="ru-RU"/>
        </w:rPr>
        <w:t>HgHal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– тверді речовини, нерозчинні у воді; нестійкі,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розкладаються при нагріванні або дії світла реакцією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диспропорцінування.</w:t>
      </w:r>
    </w:p>
    <w:p w:rsidR="00C12E57" w:rsidRDefault="00C12E57" w:rsidP="00B727DC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noProof/>
          <w:lang w:val="ru-RU" w:eastAsia="ru-RU"/>
        </w:rPr>
        <w:pict>
          <v:shape id="_x0000_s1058" type="#_x0000_t32" style="position:absolute;margin-left:179.25pt;margin-top:15.95pt;width:33pt;height:0;z-index:251670528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Hg2Ha</w:t>
      </w:r>
      <w:r>
        <w:rPr>
          <w:rFonts w:ascii="Times New Roman" w:hAnsi="Times New Roman"/>
          <w:sz w:val="28"/>
          <w:szCs w:val="28"/>
          <w:lang w:val="en-US" w:eastAsia="ru-RU"/>
        </w:rPr>
        <w:t>l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40"/>
          <w:szCs w:val="28"/>
          <w:vertAlign w:val="subscript"/>
          <w:lang w:val="en-US" w:eastAsia="ru-RU"/>
        </w:rPr>
        <w:t>h</w:t>
      </w:r>
      <w:r>
        <w:rPr>
          <w:rFonts w:ascii="Andalus" w:hAnsi="Andalus" w:cs="Andalus"/>
          <w:sz w:val="40"/>
          <w:szCs w:val="28"/>
          <w:vertAlign w:val="subscript"/>
          <w:lang w:val="en-US" w:eastAsia="ru-RU"/>
        </w:rPr>
        <w:t>V</w:t>
      </w:r>
      <w:r>
        <w:rPr>
          <w:rFonts w:ascii="Times New Roman" w:hAnsi="Times New Roman"/>
          <w:sz w:val="40"/>
          <w:szCs w:val="28"/>
          <w:vertAlign w:val="superscript"/>
          <w:lang w:val="en-US" w:eastAsia="ru-RU"/>
        </w:rPr>
        <w:t>t</w:t>
      </w:r>
      <w:r>
        <w:rPr>
          <w:rFonts w:ascii="Times New Roman" w:hAnsi="Times New Roman"/>
          <w:sz w:val="40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en-US" w:eastAsia="ru-RU"/>
        </w:rPr>
        <w:t>Hg</w:t>
      </w:r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hAnsi="Times New Roman"/>
          <w:sz w:val="28"/>
          <w:szCs w:val="28"/>
          <w:lang w:val="en-US" w:eastAsia="ru-RU"/>
        </w:rPr>
        <w:t>HgHal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</w:p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2E57" w:rsidRPr="00B727DC" w:rsidRDefault="00C12E57" w:rsidP="00B727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Хімічні властивості.</w:t>
      </w:r>
    </w:p>
    <w:p w:rsidR="00C12E57" w:rsidRPr="00B727DC" w:rsidRDefault="00C12E57" w:rsidP="00B727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2E57" w:rsidRDefault="00C12E57" w:rsidP="00B727D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ZnHal2 і CdHal2 у водних розчинах гідролізуються з утворенням гідроксогалогенідів, HgHal2 – оксогалогенідів.</w:t>
      </w:r>
    </w:p>
    <w:p w:rsidR="00C12E57" w:rsidRDefault="00C12E57" w:rsidP="00B727DC">
      <w:pPr>
        <w:spacing w:beforeAutospacing="1" w:after="0" w:line="360" w:lineRule="auto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 id="_x0000_s1059" type="#_x0000_t32" style="position:absolute;margin-left:117pt;margin-top:10.95pt;width:16.5pt;height:.75pt;flip:x y;z-index:25167360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60" type="#_x0000_t32" style="position:absolute;margin-left:117pt;margin-top:7.2pt;width:16.5pt;height:0;z-index:251671552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 w:eastAsia="ru-RU"/>
        </w:rPr>
        <w:t>ZnCl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+ HOH      Zn(OH)Cl + HCl</w:t>
      </w:r>
    </w:p>
    <w:p w:rsidR="00C12E57" w:rsidRDefault="00C12E57" w:rsidP="00B727DC">
      <w:pPr>
        <w:spacing w:beforeAutospacing="1"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 id="_x0000_s1061" type="#_x0000_t32" style="position:absolute;margin-left:124.5pt;margin-top:10.8pt;width:16.5pt;height:.75pt;flip:x y;z-index:25167462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62" type="#_x0000_t32" style="position:absolute;margin-left:124.5pt;margin-top:7.05pt;width:16.5pt;height:0;z-index:251672576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 w:eastAsia="ru-RU"/>
        </w:rPr>
        <w:t>2HgCl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+ HOH      Hg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OCL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+ 2HCl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2E57" w:rsidRDefault="00C12E57" w:rsidP="00B727DC">
      <w:pPr>
        <w:numPr>
          <w:ilvl w:val="0"/>
          <w:numId w:val="8"/>
        </w:numPr>
        <w:spacing w:before="100" w:beforeAutospacing="1" w:after="0" w:line="36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дії розчину NH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на ZnHal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і CdHal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утворюються аміакати [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NH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val="en-US" w:eastAsia="ru-RU"/>
        </w:rPr>
        <w:t>Hal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12E57" w:rsidRDefault="00C12E57" w:rsidP="00B727DC">
      <w:pPr>
        <w:numPr>
          <w:ilvl w:val="0"/>
          <w:numId w:val="8"/>
        </w:numPr>
        <w:spacing w:before="100" w:beforeAutospacing="1" w:after="0" w:line="36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галогеніди </w:t>
      </w:r>
      <w:r>
        <w:rPr>
          <w:rFonts w:ascii="Times New Roman" w:hAnsi="Times New Roman"/>
          <w:sz w:val="28"/>
          <w:szCs w:val="28"/>
          <w:lang w:val="en-US" w:eastAsia="ru-RU"/>
        </w:rPr>
        <w:t>Cd</w:t>
      </w:r>
      <w:r>
        <w:rPr>
          <w:rFonts w:ascii="Times New Roman" w:hAnsi="Times New Roman"/>
          <w:sz w:val="28"/>
          <w:szCs w:val="28"/>
          <w:lang w:eastAsia="ru-RU"/>
        </w:rPr>
        <w:t xml:space="preserve"> (частково Zn і </w:t>
      </w:r>
      <w:r>
        <w:rPr>
          <w:rFonts w:ascii="Times New Roman" w:hAnsi="Times New Roman"/>
          <w:sz w:val="28"/>
          <w:szCs w:val="28"/>
          <w:lang w:val="en-US" w:eastAsia="ru-RU"/>
        </w:rPr>
        <w:t>Hg</w:t>
      </w:r>
      <w:r>
        <w:rPr>
          <w:rFonts w:ascii="Times New Roman" w:hAnsi="Times New Roman"/>
          <w:sz w:val="28"/>
          <w:szCs w:val="28"/>
          <w:lang w:eastAsia="ru-RU"/>
        </w:rPr>
        <w:t>) можуть утворювати аутокомплекси за рівнянням:</w:t>
      </w:r>
    </w:p>
    <w:p w:rsidR="00C12E57" w:rsidRDefault="00C12E57" w:rsidP="00B727DC">
      <w:pPr>
        <w:spacing w:beforeAutospacing="1" w:after="0" w:line="360" w:lineRule="auto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 id="_x0000_s1063" type="#_x0000_t32" style="position:absolute;margin-left:70.5pt;margin-top:10.95pt;width:17.25pt;height:0;flip:x;z-index:25167667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64" type="#_x0000_t32" style="position:absolute;margin-left:70.5pt;margin-top:6.45pt;width:17.25pt;height:0;z-index:251675648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>3CdI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Cd[CdI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</w:p>
    <w:p w:rsidR="00C12E57" w:rsidRDefault="00C12E57" w:rsidP="00B727DC">
      <w:pPr>
        <w:numPr>
          <w:ilvl w:val="0"/>
          <w:numId w:val="8"/>
        </w:numPr>
        <w:spacing w:before="100" w:beforeAutospacing="1" w:after="0" w:line="240" w:lineRule="auto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галогеніди </w:t>
      </w:r>
      <w:r>
        <w:rPr>
          <w:rFonts w:ascii="Times New Roman" w:hAnsi="Times New Roman"/>
          <w:sz w:val="28"/>
          <w:szCs w:val="28"/>
          <w:lang w:val="en-US" w:eastAsia="ru-RU"/>
        </w:rPr>
        <w:t>Hg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) виявляють окисні властивості:</w:t>
      </w:r>
    </w:p>
    <w:p w:rsidR="00C12E57" w:rsidRDefault="00C12E57" w:rsidP="00B727DC">
      <w:pPr>
        <w:spacing w:beforeAutospacing="1" w:after="0" w:line="240" w:lineRule="auto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pict>
          <v:shape id="_x0000_s1065" type="#_x0000_t32" style="position:absolute;margin-left:156pt;margin-top:11.95pt;width:23.25pt;height:.75pt;z-index:251677696" o:connectortype="straight">
            <v:stroke endarrow="block"/>
          </v:shape>
        </w:pict>
      </w:r>
      <w:r>
        <w:rPr>
          <w:rFonts w:ascii="Times New Roman" w:hAnsi="Times New Roman"/>
          <w:sz w:val="28"/>
          <w:szCs w:val="28"/>
          <w:lang w:val="en-US" w:eastAsia="ru-RU"/>
        </w:rPr>
        <w:t>HgCl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+ 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+ 2H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O   </w:t>
      </w:r>
      <w:r>
        <w:rPr>
          <w:rFonts w:ascii="Times New Roman" w:hAnsi="Times New Roman"/>
          <w:sz w:val="36"/>
          <w:szCs w:val="28"/>
          <w:vertAlign w:val="superscript"/>
          <w:lang w:val="en-US" w:eastAsia="ru-RU"/>
        </w:rPr>
        <w:t>t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Hg + 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+ 2HCl  </w:t>
      </w:r>
    </w:p>
    <w:p w:rsidR="00C12E57" w:rsidRDefault="00C12E57" w:rsidP="00B727DC">
      <w:pPr>
        <w:numPr>
          <w:ilvl w:val="0"/>
          <w:numId w:val="8"/>
        </w:numPr>
        <w:spacing w:before="100" w:beforeAutospacing="1" w:after="0" w:line="360" w:lineRule="auto"/>
        <w:ind w:left="0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галогеніди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Hg (I)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залежності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умов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можуть окислюватися, відновлюватися або диспропорціюнувати.</w:t>
      </w:r>
    </w:p>
    <w:p w:rsidR="00C12E57" w:rsidRDefault="00C12E57" w:rsidP="00B727DC">
      <w:pPr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  <w:lang w:val="en-US" w:eastAsia="ru-RU"/>
        </w:rPr>
      </w:pPr>
    </w:p>
    <w:p w:rsidR="00C12E57" w:rsidRPr="00B727DC" w:rsidRDefault="00C12E57" w:rsidP="00B727DC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ОКСИГЕНОМІСНІ СПОЛУКИ ЕЛЕМЕНТІВ ГРУПИ II-B</w:t>
      </w:r>
    </w:p>
    <w:p w:rsidR="00C12E57" w:rsidRPr="00B727DC" w:rsidRDefault="00C12E57" w:rsidP="00B727DC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8"/>
        <w:gridCol w:w="2071"/>
        <w:gridCol w:w="2053"/>
        <w:gridCol w:w="2093"/>
        <w:gridCol w:w="2080"/>
      </w:tblGrid>
      <w:tr w:rsidR="00C12E57" w:rsidTr="00B727DC"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Елемент</w:t>
            </w:r>
          </w:p>
        </w:tc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Ступінь окиснення</w:t>
            </w:r>
          </w:p>
        </w:tc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Оксиди</w:t>
            </w:r>
          </w:p>
        </w:tc>
        <w:tc>
          <w:tcPr>
            <w:tcW w:w="2137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Гідроксиди</w:t>
            </w:r>
          </w:p>
        </w:tc>
        <w:tc>
          <w:tcPr>
            <w:tcW w:w="2137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Солі</w:t>
            </w:r>
          </w:p>
        </w:tc>
      </w:tr>
      <w:tr w:rsidR="00C12E57" w:rsidTr="00B727DC"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</w:t>
            </w:r>
          </w:p>
        </w:tc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+2</w:t>
            </w:r>
          </w:p>
        </w:tc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ZnO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амфот) білий</w:t>
            </w:r>
          </w:p>
        </w:tc>
        <w:tc>
          <w:tcPr>
            <w:tcW w:w="2137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[Zn(OH)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2137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[Zn(OH)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]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</w:p>
        </w:tc>
      </w:tr>
      <w:tr w:rsidR="00C12E57" w:rsidTr="00B727DC"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+2</w:t>
            </w:r>
          </w:p>
        </w:tc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CdO (слабкий амфот) коричн.</w:t>
            </w:r>
          </w:p>
        </w:tc>
        <w:tc>
          <w:tcPr>
            <w:tcW w:w="2137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Cd(OH)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2137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Cd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</w:p>
        </w:tc>
      </w:tr>
      <w:tr w:rsidR="00C12E57" w:rsidTr="00B727DC"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</w:t>
            </w:r>
          </w:p>
        </w:tc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+1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+2</w:t>
            </w:r>
          </w:p>
        </w:tc>
        <w:tc>
          <w:tcPr>
            <w:tcW w:w="2136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Hg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O (основ) чорний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HgO (основн) жовтий</w:t>
            </w:r>
          </w:p>
        </w:tc>
        <w:tc>
          <w:tcPr>
            <w:tcW w:w="2137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Нестійкі, руйнуються під час утворення</w:t>
            </w:r>
          </w:p>
        </w:tc>
        <w:tc>
          <w:tcPr>
            <w:tcW w:w="2137" w:type="dxa"/>
            <w:vAlign w:val="center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</w:p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Hg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</w:p>
        </w:tc>
      </w:tr>
    </w:tbl>
    <w:p w:rsidR="00C12E57" w:rsidRDefault="00C12E57" w:rsidP="00B727DC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C12E57" w:rsidRDefault="00C12E57" w:rsidP="00B727D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5.БІОЛОГІЧНА ФУНКЦІЯ ТА ТОКСИЧНА ДІЯ </w:t>
      </w:r>
    </w:p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СПОЛУК ЕЛЕМЕНТІВ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І-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ГРУПИ</w:t>
      </w:r>
    </w:p>
    <w:tbl>
      <w:tblPr>
        <w:tblW w:w="9975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1"/>
        <w:gridCol w:w="8634"/>
      </w:tblGrid>
      <w:tr w:rsidR="00C12E57" w:rsidTr="00B727DC">
        <w:trPr>
          <w:trHeight w:val="339"/>
        </w:trPr>
        <w:tc>
          <w:tcPr>
            <w:tcW w:w="113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position w:val="-10"/>
                <w:sz w:val="28"/>
                <w:szCs w:val="28"/>
                <w:lang w:eastAsia="ru-RU"/>
              </w:rPr>
              <w:pict>
                <v:shape id="_x0000_i1036" type="#_x0000_t75" style="width:9pt;height:10.5pt">
                  <v:imagedata r:id="rId5" o:title=""/>
                </v:shape>
              </w:pic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8838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Біологічна функція та токсична дія</w:t>
            </w:r>
          </w:p>
        </w:tc>
      </w:tr>
      <w:tr w:rsidR="00C12E57" w:rsidTr="00B727DC">
        <w:trPr>
          <w:trHeight w:val="336"/>
        </w:trPr>
        <w:tc>
          <w:tcPr>
            <w:tcW w:w="1137" w:type="dxa"/>
          </w:tcPr>
          <w:p w:rsidR="00C12E57" w:rsidRDefault="00C12E57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Zn</w:t>
            </w:r>
          </w:p>
        </w:tc>
        <w:tc>
          <w:tcPr>
            <w:tcW w:w="8838" w:type="dxa"/>
          </w:tcPr>
          <w:p w:rsidR="00C12E57" w:rsidRDefault="00C12E57" w:rsidP="00B727DC">
            <w:pPr>
              <w:numPr>
                <w:ilvl w:val="0"/>
                <w:numId w:val="9"/>
              </w:numPr>
              <w:tabs>
                <w:tab w:val="left" w:pos="395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Міститься в рослинах; в невеликих кількостях сприяє росту і плодоносінню.</w:t>
            </w:r>
          </w:p>
          <w:p w:rsidR="00C12E57" w:rsidRDefault="00C12E57" w:rsidP="00B727DC">
            <w:pPr>
              <w:numPr>
                <w:ilvl w:val="0"/>
                <w:numId w:val="9"/>
              </w:numPr>
              <w:tabs>
                <w:tab w:val="left" w:pos="395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 відносно великих кількостях міститься в організмах тварин, особливо морських.</w:t>
            </w:r>
          </w:p>
          <w:p w:rsidR="00C12E57" w:rsidRDefault="00C12E57" w:rsidP="00B727DC">
            <w:pPr>
              <w:numPr>
                <w:ilvl w:val="0"/>
                <w:numId w:val="9"/>
              </w:numPr>
              <w:tabs>
                <w:tab w:val="left" w:pos="395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організмі людини найбільше цинку в зубах, підшлунковій залозі; добова потреба людини в Цинку становить 15 мг.</w:t>
            </w:r>
          </w:p>
          <w:p w:rsidR="00C12E57" w:rsidRDefault="00C12E57" w:rsidP="00B727DC">
            <w:pPr>
              <w:numPr>
                <w:ilvl w:val="0"/>
                <w:numId w:val="9"/>
              </w:numPr>
              <w:tabs>
                <w:tab w:val="left" w:pos="395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Входить до складу ферменту, що забезпечує процес дихання і газообміну, а також до складу гормону інсуліну, який регулює вміст цукру в крові.</w:t>
            </w:r>
          </w:p>
        </w:tc>
      </w:tr>
      <w:tr w:rsidR="00C12E57" w:rsidTr="00B727DC">
        <w:trPr>
          <w:trHeight w:val="336"/>
        </w:trPr>
        <w:tc>
          <w:tcPr>
            <w:tcW w:w="113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8838" w:type="dxa"/>
          </w:tcPr>
          <w:p w:rsidR="00C12E57" w:rsidRDefault="00C12E57" w:rsidP="00B727DC">
            <w:pPr>
              <w:numPr>
                <w:ilvl w:val="0"/>
                <w:numId w:val="10"/>
              </w:numPr>
              <w:tabs>
                <w:tab w:val="left" w:pos="33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Сполуки токсичні та отруйні, при отруєнні уражуються нирки і з’являється емфізема легенів.</w:t>
            </w:r>
          </w:p>
          <w:p w:rsidR="00C12E57" w:rsidRDefault="00C12E57" w:rsidP="00B727DC">
            <w:pPr>
              <w:numPr>
                <w:ilvl w:val="0"/>
                <w:numId w:val="10"/>
              </w:numPr>
              <w:tabs>
                <w:tab w:val="left" w:pos="337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Біологічна функція не досліджена. </w:t>
            </w:r>
          </w:p>
        </w:tc>
      </w:tr>
      <w:tr w:rsidR="00C12E57" w:rsidTr="00B727DC">
        <w:trPr>
          <w:trHeight w:val="336"/>
        </w:trPr>
        <w:tc>
          <w:tcPr>
            <w:tcW w:w="1137" w:type="dxa"/>
          </w:tcPr>
          <w:p w:rsidR="00C12E57" w:rsidRDefault="00C12E5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Hg</w:t>
            </w:r>
          </w:p>
        </w:tc>
        <w:tc>
          <w:tcPr>
            <w:tcW w:w="8838" w:type="dxa"/>
          </w:tcPr>
          <w:p w:rsidR="00C12E57" w:rsidRDefault="00C12E57" w:rsidP="00B727DC">
            <w:pPr>
              <w:numPr>
                <w:ilvl w:val="0"/>
                <w:numId w:val="11"/>
              </w:numPr>
              <w:tabs>
                <w:tab w:val="left" w:pos="395"/>
              </w:tabs>
              <w:spacing w:after="0" w:line="360" w:lineRule="auto"/>
              <w:ind w:left="-30" w:firstLine="3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Серед сполук Меркурію дуже отруйною є сулема </w:t>
            </w:r>
            <w:r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HgCl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(смертельна доза – 0,3 г), застосовується у медицині як потужний дезінфікуючий засіб, у сільському господарстві – для протрави насіння.</w:t>
            </w:r>
          </w:p>
          <w:p w:rsidR="00C12E57" w:rsidRDefault="00C12E57" w:rsidP="00B727DC">
            <w:pPr>
              <w:numPr>
                <w:ilvl w:val="0"/>
                <w:numId w:val="11"/>
              </w:numPr>
              <w:tabs>
                <w:tab w:val="left" w:pos="395"/>
              </w:tabs>
              <w:spacing w:after="0" w:line="360" w:lineRule="auto"/>
              <w:ind w:left="-30" w:firstLine="3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Пара ртуті дуже отруйна, потрапляючи в організм, вони легко адсорбуються білковими молекулами знижуючи імунітет.</w:t>
            </w:r>
          </w:p>
          <w:p w:rsidR="00C12E57" w:rsidRDefault="00C12E57" w:rsidP="00B727DC">
            <w:pPr>
              <w:numPr>
                <w:ilvl w:val="0"/>
                <w:numId w:val="11"/>
              </w:numPr>
              <w:tabs>
                <w:tab w:val="left" w:pos="395"/>
              </w:tabs>
              <w:spacing w:after="0" w:line="360" w:lineRule="auto"/>
              <w:ind w:left="-30" w:firstLine="3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Біологічна функція на разі не з’ясована.</w:t>
            </w:r>
          </w:p>
        </w:tc>
      </w:tr>
    </w:tbl>
    <w:p w:rsidR="00C12E57" w:rsidRDefault="00C12E57" w:rsidP="00B727D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2E57" w:rsidRPr="007E0BCE" w:rsidRDefault="00C12E57" w:rsidP="007E0BC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12E57" w:rsidRPr="007E0BCE" w:rsidSect="0092025D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9F4"/>
    <w:multiLevelType w:val="hybridMultilevel"/>
    <w:tmpl w:val="2972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C262CE"/>
    <w:multiLevelType w:val="hybridMultilevel"/>
    <w:tmpl w:val="4748E0BC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6F0C62"/>
    <w:multiLevelType w:val="hybridMultilevel"/>
    <w:tmpl w:val="56B6E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C05FE7"/>
    <w:multiLevelType w:val="hybridMultilevel"/>
    <w:tmpl w:val="CCAEEAF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7641C2"/>
    <w:multiLevelType w:val="hybridMultilevel"/>
    <w:tmpl w:val="8184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15F8D"/>
    <w:multiLevelType w:val="hybridMultilevel"/>
    <w:tmpl w:val="2E1EA4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076457"/>
    <w:multiLevelType w:val="hybridMultilevel"/>
    <w:tmpl w:val="29C4CD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22027D"/>
    <w:multiLevelType w:val="hybridMultilevel"/>
    <w:tmpl w:val="233897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E026BB"/>
    <w:multiLevelType w:val="hybridMultilevel"/>
    <w:tmpl w:val="99B098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211572"/>
    <w:multiLevelType w:val="hybridMultilevel"/>
    <w:tmpl w:val="1352A08A"/>
    <w:lvl w:ilvl="0" w:tplc="2F009F9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142A57"/>
    <w:multiLevelType w:val="hybridMultilevel"/>
    <w:tmpl w:val="233897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780"/>
    <w:rsid w:val="00004B7D"/>
    <w:rsid w:val="00110323"/>
    <w:rsid w:val="001A2A9B"/>
    <w:rsid w:val="0021509A"/>
    <w:rsid w:val="002E0D89"/>
    <w:rsid w:val="003C6C47"/>
    <w:rsid w:val="00456AD3"/>
    <w:rsid w:val="00493E78"/>
    <w:rsid w:val="0052699B"/>
    <w:rsid w:val="0057705C"/>
    <w:rsid w:val="00582F7D"/>
    <w:rsid w:val="006B75BD"/>
    <w:rsid w:val="0074174D"/>
    <w:rsid w:val="00750CDE"/>
    <w:rsid w:val="007E0BCE"/>
    <w:rsid w:val="007F050C"/>
    <w:rsid w:val="00915780"/>
    <w:rsid w:val="0092025D"/>
    <w:rsid w:val="00956148"/>
    <w:rsid w:val="00A80DB3"/>
    <w:rsid w:val="00AA6E0C"/>
    <w:rsid w:val="00B727DC"/>
    <w:rsid w:val="00BC0CFD"/>
    <w:rsid w:val="00C12E57"/>
    <w:rsid w:val="00D70137"/>
    <w:rsid w:val="00DF3347"/>
    <w:rsid w:val="00E2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09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99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2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9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80DB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E0BC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727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uiPriority w:val="99"/>
    <w:rsid w:val="00B727D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11</Pages>
  <Words>1570</Words>
  <Characters>8949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Worker</cp:lastModifiedBy>
  <cp:revision>8</cp:revision>
  <dcterms:created xsi:type="dcterms:W3CDTF">2013-12-15T11:14:00Z</dcterms:created>
  <dcterms:modified xsi:type="dcterms:W3CDTF">2014-09-05T08:02:00Z</dcterms:modified>
</cp:coreProperties>
</file>