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48" w:rsidRPr="005F36E2" w:rsidRDefault="00905D48" w:rsidP="001C72C6">
      <w:pPr>
        <w:rPr>
          <w:sz w:val="28"/>
          <w:szCs w:val="28"/>
          <w:lang w:val="uk-UA"/>
        </w:rPr>
      </w:pPr>
    </w:p>
    <w:p w:rsidR="00905D48" w:rsidRDefault="00905D48" w:rsidP="001C7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68"/>
        </w:tabs>
        <w:rPr>
          <w:b/>
          <w:sz w:val="28"/>
          <w:szCs w:val="28"/>
          <w:lang w:val="uk-UA"/>
        </w:rPr>
      </w:pPr>
    </w:p>
    <w:p w:rsidR="00905D48" w:rsidRPr="001C72C6" w:rsidRDefault="00905D48" w:rsidP="001C72C6">
      <w:pPr>
        <w:pStyle w:val="1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C72C6">
        <w:rPr>
          <w:rFonts w:ascii="Times New Roman" w:hAnsi="Times New Roman"/>
          <w:sz w:val="28"/>
          <w:szCs w:val="28"/>
          <w:lang w:val="uk-UA"/>
        </w:rPr>
        <w:t xml:space="preserve">До атомної спектроскопії належить 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  <w:lang w:val="en-US"/>
        </w:rPr>
        <w:t xml:space="preserve"> </w:t>
      </w:r>
      <w:r w:rsidRPr="001C72C6">
        <w:rPr>
          <w:sz w:val="28"/>
          <w:szCs w:val="28"/>
          <w:lang w:val="uk-UA"/>
        </w:rPr>
        <w:t>] аналітична месбауерівська спектроскопія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[#] атомно-емісійна спектроскопія, атомно-флуоресцентна, атомно-абсорбційна, рентгенофлуорисцентна, ЕПР-, ЯМР-спектроскопія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 ] електронна молекулярна абсорбційна спектроскопія (в УФ та видимій областях спектра), ІЧ-спектроскопія, спектроскопія комбінаційного розсіювання (КР), мікрохвильова й люмінесцентна спектроскопія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en-US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  <w:lang w:val="en-US"/>
        </w:rPr>
        <w:t xml:space="preserve"> </w:t>
      </w:r>
      <w:r w:rsidRPr="001C72C6">
        <w:rPr>
          <w:sz w:val="28"/>
          <w:szCs w:val="28"/>
          <w:lang w:val="uk-UA"/>
        </w:rPr>
        <w:t>] ІЧ-спектроскопія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en-US"/>
        </w:rPr>
      </w:pP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en-US"/>
        </w:rPr>
      </w:pP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Сукупність різноманітних енергетичних переходів у молекулі, супроводжуваних поглинанням (випромінюванням) електромагнітного випромінювання утворює …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en-US"/>
        </w:rPr>
      </w:pPr>
      <w:r w:rsidRPr="001C72C6">
        <w:rPr>
          <w:sz w:val="28"/>
          <w:szCs w:val="28"/>
          <w:lang w:val="uk-UA"/>
        </w:rPr>
        <w:t>[#] спектр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  <w:lang w:val="en-US"/>
        </w:rPr>
        <w:t xml:space="preserve"> </w:t>
      </w:r>
      <w:r w:rsidRPr="001C72C6">
        <w:rPr>
          <w:sz w:val="28"/>
          <w:szCs w:val="28"/>
          <w:lang w:val="uk-UA"/>
        </w:rPr>
        <w:t>] коливання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  <w:lang w:val="en-US"/>
        </w:rPr>
        <w:t xml:space="preserve"> </w:t>
      </w:r>
      <w:r w:rsidRPr="001C72C6">
        <w:rPr>
          <w:sz w:val="28"/>
          <w:szCs w:val="28"/>
          <w:lang w:val="uk-UA"/>
        </w:rPr>
        <w:t>] енергетичний дисбаланс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en-US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  <w:lang w:val="en-US"/>
        </w:rPr>
        <w:t xml:space="preserve"> </w:t>
      </w:r>
      <w:r w:rsidRPr="001C72C6">
        <w:rPr>
          <w:sz w:val="28"/>
          <w:szCs w:val="28"/>
          <w:lang w:val="uk-UA"/>
        </w:rPr>
        <w:t>] випромінювання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en-US"/>
        </w:rPr>
      </w:pP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en-US"/>
        </w:rPr>
      </w:pPr>
    </w:p>
    <w:p w:rsidR="00905D48" w:rsidRPr="001C72C6" w:rsidRDefault="00905D48" w:rsidP="001C72C6">
      <w:pPr>
        <w:widowControl w:val="0"/>
        <w:jc w:val="both"/>
        <w:rPr>
          <w:sz w:val="28"/>
          <w:szCs w:val="28"/>
        </w:rPr>
      </w:pPr>
      <w:r w:rsidRPr="001C72C6">
        <w:rPr>
          <w:sz w:val="28"/>
          <w:szCs w:val="28"/>
          <w:lang w:val="uk-UA"/>
        </w:rPr>
        <w:t xml:space="preserve">Для проведення якісного та кількісного аналізу за ІЧ-спектрами необхідно мати спектри … 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  <w:lang w:val="en-US"/>
        </w:rPr>
        <w:t xml:space="preserve"> </w:t>
      </w:r>
      <w:r w:rsidRPr="001C72C6">
        <w:rPr>
          <w:sz w:val="28"/>
          <w:szCs w:val="28"/>
          <w:lang w:val="uk-UA"/>
        </w:rPr>
        <w:t>] подібних речовин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  <w:lang w:val="en-US"/>
        </w:rPr>
        <w:t xml:space="preserve"> </w:t>
      </w:r>
      <w:r w:rsidRPr="001C72C6">
        <w:rPr>
          <w:sz w:val="28"/>
          <w:szCs w:val="28"/>
          <w:lang w:val="uk-UA"/>
        </w:rPr>
        <w:t>] сумішей речовин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 xml:space="preserve">[#] еталонних речовин 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en-US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  <w:lang w:val="en-US"/>
        </w:rPr>
        <w:t xml:space="preserve"> </w:t>
      </w:r>
      <w:r w:rsidRPr="001C72C6">
        <w:rPr>
          <w:sz w:val="28"/>
          <w:szCs w:val="28"/>
          <w:lang w:val="uk-UA"/>
        </w:rPr>
        <w:t>] алканів та алкенів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en-US"/>
        </w:rPr>
      </w:pP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en-US"/>
        </w:rPr>
      </w:pPr>
    </w:p>
    <w:p w:rsidR="00905D48" w:rsidRPr="001C72C6" w:rsidRDefault="00905D48" w:rsidP="001C72C6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Що дозволяє визначити відмінність сигналу ЯМР досліджуваної речовини від сигналу стандартної речовини?</w:t>
      </w:r>
    </w:p>
    <w:p w:rsidR="00905D48" w:rsidRPr="001C72C6" w:rsidRDefault="00905D48" w:rsidP="001C72C6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</w:rPr>
        <w:t xml:space="preserve"> </w:t>
      </w:r>
      <w:r w:rsidRPr="001C72C6">
        <w:rPr>
          <w:sz w:val="28"/>
          <w:szCs w:val="28"/>
          <w:lang w:val="uk-UA"/>
        </w:rPr>
        <w:t>] атомний внесок в екранування, залежний від замісника, що стоїть близько резонуючого атома</w:t>
      </w:r>
    </w:p>
    <w:p w:rsidR="00905D48" w:rsidRPr="001C72C6" w:rsidRDefault="00905D48" w:rsidP="001C72C6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[#] хімічний зсув, який обумовлений хімічною будовою досліджуваної речовини</w:t>
      </w:r>
    </w:p>
    <w:p w:rsidR="00905D48" w:rsidRPr="001C72C6" w:rsidRDefault="00905D48" w:rsidP="001C72C6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  <w:lang w:val="en-US"/>
        </w:rPr>
        <w:t xml:space="preserve"> </w:t>
      </w:r>
      <w:r w:rsidRPr="001C72C6">
        <w:rPr>
          <w:sz w:val="28"/>
          <w:szCs w:val="28"/>
          <w:lang w:val="uk-UA"/>
        </w:rPr>
        <w:t xml:space="preserve">] молекулярні рефракції </w:t>
      </w:r>
    </w:p>
    <w:p w:rsidR="00905D48" w:rsidRPr="001C72C6" w:rsidRDefault="00905D48" w:rsidP="001C72C6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  <w:lang w:val="en-US"/>
        </w:rPr>
        <w:t xml:space="preserve"> </w:t>
      </w:r>
      <w:r w:rsidRPr="001C72C6">
        <w:rPr>
          <w:sz w:val="28"/>
          <w:szCs w:val="28"/>
          <w:lang w:val="uk-UA"/>
        </w:rPr>
        <w:t>] електромагнітний спектр</w:t>
      </w:r>
    </w:p>
    <w:p w:rsidR="00905D48" w:rsidRPr="001C72C6" w:rsidRDefault="00905D48" w:rsidP="001C72C6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905D48" w:rsidRPr="001C72C6" w:rsidRDefault="00905D48" w:rsidP="001C72C6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905D48" w:rsidRPr="001C72C6" w:rsidRDefault="00905D48" w:rsidP="001C72C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C72C6">
        <w:rPr>
          <w:rFonts w:ascii="Times New Roman" w:hAnsi="Times New Roman"/>
          <w:sz w:val="28"/>
          <w:szCs w:val="28"/>
          <w:lang w:val="uk-UA"/>
        </w:rPr>
        <w:t>Мас-спектрометр – це …</w:t>
      </w:r>
    </w:p>
    <w:p w:rsidR="00905D48" w:rsidRPr="001C72C6" w:rsidRDefault="00905D48" w:rsidP="001C72C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</w:rPr>
        <w:t xml:space="preserve"> </w:t>
      </w:r>
      <w:r w:rsidRPr="001C72C6">
        <w:rPr>
          <w:sz w:val="28"/>
          <w:szCs w:val="28"/>
          <w:lang w:val="uk-UA"/>
        </w:rPr>
        <w:t xml:space="preserve">] </w:t>
      </w:r>
      <w:r w:rsidRPr="001C72C6">
        <w:rPr>
          <w:rFonts w:ascii="Times New Roman" w:hAnsi="Times New Roman"/>
          <w:sz w:val="28"/>
          <w:szCs w:val="28"/>
          <w:lang w:val="uk-UA"/>
        </w:rPr>
        <w:t>прилад для вимірювання кута обертання площини поляризації монохроматичного світла в оптично активних речовинах</w:t>
      </w:r>
    </w:p>
    <w:p w:rsidR="00905D48" w:rsidRPr="001C72C6" w:rsidRDefault="00905D48" w:rsidP="001C72C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</w:rPr>
        <w:t xml:space="preserve"> </w:t>
      </w:r>
      <w:r w:rsidRPr="001C72C6">
        <w:rPr>
          <w:sz w:val="28"/>
          <w:szCs w:val="28"/>
          <w:lang w:val="uk-UA"/>
        </w:rPr>
        <w:t xml:space="preserve">] </w:t>
      </w:r>
      <w:r w:rsidRPr="001C72C6">
        <w:rPr>
          <w:rFonts w:ascii="Times New Roman" w:hAnsi="Times New Roman"/>
          <w:sz w:val="28"/>
          <w:szCs w:val="28"/>
          <w:lang w:val="uk-UA"/>
        </w:rPr>
        <w:t>прилад для випромінювання показника заломлення речовин</w:t>
      </w:r>
    </w:p>
    <w:p w:rsidR="00905D48" w:rsidRPr="001C72C6" w:rsidRDefault="00905D48" w:rsidP="001C72C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</w:rPr>
        <w:t xml:space="preserve"> </w:t>
      </w:r>
      <w:r w:rsidRPr="001C72C6">
        <w:rPr>
          <w:sz w:val="28"/>
          <w:szCs w:val="28"/>
          <w:lang w:val="uk-UA"/>
        </w:rPr>
        <w:t xml:space="preserve">] </w:t>
      </w:r>
      <w:r w:rsidRPr="001C72C6">
        <w:rPr>
          <w:rFonts w:ascii="Times New Roman" w:hAnsi="Times New Roman"/>
          <w:sz w:val="28"/>
          <w:szCs w:val="28"/>
          <w:lang w:val="uk-UA"/>
        </w:rPr>
        <w:t>оптичний прилад для отримання і одночасної реєстрації спектра випромінювання</w:t>
      </w:r>
    </w:p>
    <w:p w:rsidR="00905D48" w:rsidRPr="001C72C6" w:rsidRDefault="00905D48" w:rsidP="001C72C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 xml:space="preserve">[#] </w:t>
      </w:r>
      <w:r w:rsidRPr="001C72C6">
        <w:rPr>
          <w:rFonts w:ascii="Times New Roman" w:hAnsi="Times New Roman"/>
          <w:sz w:val="28"/>
          <w:szCs w:val="28"/>
          <w:lang w:val="uk-UA"/>
        </w:rPr>
        <w:t>прилад для розділу іонізованих частинок речовини за їхніми масами</w:t>
      </w:r>
    </w:p>
    <w:p w:rsidR="00905D48" w:rsidRPr="001C72C6" w:rsidRDefault="00905D48" w:rsidP="001C72C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05D48" w:rsidRPr="001C72C6" w:rsidRDefault="00905D48" w:rsidP="001C72C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D48" w:rsidRPr="001C72C6" w:rsidRDefault="00905D48" w:rsidP="001C72C6">
      <w:pPr>
        <w:pStyle w:val="ListParagraph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C72C6">
        <w:rPr>
          <w:rFonts w:ascii="Times New Roman" w:hAnsi="Times New Roman"/>
          <w:sz w:val="28"/>
          <w:szCs w:val="28"/>
          <w:lang w:val="uk-UA"/>
        </w:rPr>
        <w:t>Чутливість у мас-спектрометрії – це… .</w:t>
      </w:r>
    </w:p>
    <w:p w:rsidR="00905D48" w:rsidRPr="001C72C6" w:rsidRDefault="00905D48" w:rsidP="001C72C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</w:rPr>
        <w:t xml:space="preserve"> </w:t>
      </w:r>
      <w:r w:rsidRPr="001C72C6">
        <w:rPr>
          <w:sz w:val="28"/>
          <w:szCs w:val="28"/>
          <w:lang w:val="uk-UA"/>
        </w:rPr>
        <w:t xml:space="preserve">] </w:t>
      </w:r>
      <w:r w:rsidRPr="001C72C6">
        <w:rPr>
          <w:rFonts w:ascii="Times New Roman" w:hAnsi="Times New Roman"/>
          <w:sz w:val="28"/>
          <w:szCs w:val="28"/>
          <w:lang w:val="uk-UA"/>
        </w:rPr>
        <w:t>величина, що показує відношення абсолютної похибки до дійсного значення вимірюваної величини</w:t>
      </w:r>
    </w:p>
    <w:p w:rsidR="00905D48" w:rsidRPr="001C72C6" w:rsidRDefault="00905D48" w:rsidP="001C72C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</w:rPr>
        <w:t xml:space="preserve"> </w:t>
      </w:r>
      <w:r w:rsidRPr="001C72C6">
        <w:rPr>
          <w:sz w:val="28"/>
          <w:szCs w:val="28"/>
          <w:lang w:val="uk-UA"/>
        </w:rPr>
        <w:t xml:space="preserve">] </w:t>
      </w:r>
      <w:r w:rsidRPr="001C72C6">
        <w:rPr>
          <w:rFonts w:ascii="Times New Roman" w:hAnsi="Times New Roman"/>
          <w:sz w:val="28"/>
          <w:szCs w:val="28"/>
          <w:lang w:val="uk-UA"/>
        </w:rPr>
        <w:t>величина, що приймається за дійсне значення</w:t>
      </w:r>
    </w:p>
    <w:p w:rsidR="00905D48" w:rsidRPr="001C72C6" w:rsidRDefault="00905D48" w:rsidP="001C72C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 xml:space="preserve">[#] </w:t>
      </w:r>
      <w:r w:rsidRPr="001C72C6">
        <w:rPr>
          <w:rFonts w:ascii="Times New Roman" w:hAnsi="Times New Roman"/>
          <w:sz w:val="28"/>
          <w:szCs w:val="28"/>
          <w:lang w:val="uk-UA"/>
        </w:rPr>
        <w:t>величина, що показує, яку кількість речовини потрібно ввести в мас-спектрометр для того, щоб її можна було із високою мірою достовірності виявити</w:t>
      </w:r>
    </w:p>
    <w:p w:rsidR="00905D48" w:rsidRPr="001C72C6" w:rsidRDefault="00905D48" w:rsidP="001C72C6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</w:rPr>
        <w:t xml:space="preserve"> </w:t>
      </w:r>
      <w:r w:rsidRPr="001C72C6">
        <w:rPr>
          <w:sz w:val="28"/>
          <w:szCs w:val="28"/>
          <w:lang w:val="uk-UA"/>
        </w:rPr>
        <w:t xml:space="preserve">] </w:t>
      </w:r>
      <w:r w:rsidRPr="001C72C6">
        <w:rPr>
          <w:rFonts w:ascii="Times New Roman" w:hAnsi="Times New Roman"/>
          <w:sz w:val="28"/>
          <w:szCs w:val="28"/>
          <w:lang w:val="uk-UA"/>
        </w:rPr>
        <w:t>це межа, яка визначає значущі та незначущі відмінності</w:t>
      </w:r>
    </w:p>
    <w:p w:rsidR="00905D48" w:rsidRPr="001C72C6" w:rsidRDefault="00905D48" w:rsidP="001C72C6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05D48" w:rsidRPr="001C72C6" w:rsidRDefault="00905D48" w:rsidP="001C72C6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D48" w:rsidRPr="001C72C6" w:rsidRDefault="00905D48" w:rsidP="001C72C6">
      <w:pPr>
        <w:pStyle w:val="ListParagraph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C72C6">
        <w:rPr>
          <w:rFonts w:ascii="Times New Roman" w:hAnsi="Times New Roman"/>
          <w:sz w:val="28"/>
          <w:szCs w:val="28"/>
          <w:lang w:val="uk-UA"/>
        </w:rPr>
        <w:t>Мас-спектрометрію часто комбінують з іншими методами аналізу, наприклад:</w:t>
      </w:r>
    </w:p>
    <w:p w:rsidR="00905D48" w:rsidRPr="001C72C6" w:rsidRDefault="00905D48" w:rsidP="001C72C6">
      <w:pPr>
        <w:pStyle w:val="ListParagraph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</w:rPr>
        <w:t xml:space="preserve"> </w:t>
      </w:r>
      <w:r w:rsidRPr="001C72C6">
        <w:rPr>
          <w:sz w:val="28"/>
          <w:szCs w:val="28"/>
          <w:lang w:val="uk-UA"/>
        </w:rPr>
        <w:t xml:space="preserve">] </w:t>
      </w:r>
      <w:r w:rsidRPr="001C72C6">
        <w:rPr>
          <w:rFonts w:ascii="Times New Roman" w:hAnsi="Times New Roman"/>
          <w:sz w:val="28"/>
          <w:szCs w:val="28"/>
          <w:lang w:val="uk-UA"/>
        </w:rPr>
        <w:t>електрофорезом</w:t>
      </w:r>
    </w:p>
    <w:p w:rsidR="00905D48" w:rsidRPr="001C72C6" w:rsidRDefault="00905D48" w:rsidP="001C72C6">
      <w:pPr>
        <w:pStyle w:val="ListParagraph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</w:rPr>
        <w:t xml:space="preserve"> </w:t>
      </w:r>
      <w:r w:rsidRPr="001C72C6">
        <w:rPr>
          <w:sz w:val="28"/>
          <w:szCs w:val="28"/>
          <w:lang w:val="uk-UA"/>
        </w:rPr>
        <w:t xml:space="preserve">] </w:t>
      </w:r>
      <w:r w:rsidRPr="001C72C6">
        <w:rPr>
          <w:rFonts w:ascii="Times New Roman" w:hAnsi="Times New Roman"/>
          <w:sz w:val="28"/>
          <w:szCs w:val="28"/>
          <w:lang w:val="uk-UA"/>
        </w:rPr>
        <w:t>гель-фільтрацією</w:t>
      </w:r>
    </w:p>
    <w:p w:rsidR="00905D48" w:rsidRPr="001C72C6" w:rsidRDefault="00905D48" w:rsidP="001C72C6">
      <w:pPr>
        <w:pStyle w:val="ListParagraph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</w:rPr>
        <w:t xml:space="preserve"> </w:t>
      </w:r>
      <w:r w:rsidRPr="001C72C6">
        <w:rPr>
          <w:sz w:val="28"/>
          <w:szCs w:val="28"/>
          <w:lang w:val="uk-UA"/>
        </w:rPr>
        <w:t xml:space="preserve">] </w:t>
      </w:r>
      <w:r w:rsidRPr="001C72C6">
        <w:rPr>
          <w:rFonts w:ascii="Times New Roman" w:hAnsi="Times New Roman"/>
          <w:sz w:val="28"/>
          <w:szCs w:val="28"/>
          <w:lang w:val="uk-UA"/>
        </w:rPr>
        <w:t>паперовою хроматографією</w:t>
      </w:r>
    </w:p>
    <w:p w:rsidR="00905D48" w:rsidRPr="001C72C6" w:rsidRDefault="00905D48" w:rsidP="001C72C6">
      <w:pPr>
        <w:pStyle w:val="ListParagraph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C72C6">
        <w:rPr>
          <w:sz w:val="28"/>
          <w:szCs w:val="28"/>
          <w:lang w:val="uk-UA"/>
        </w:rPr>
        <w:t xml:space="preserve">[#] </w:t>
      </w:r>
      <w:r w:rsidRPr="001C72C6">
        <w:rPr>
          <w:rFonts w:ascii="Times New Roman" w:hAnsi="Times New Roman"/>
          <w:sz w:val="28"/>
          <w:szCs w:val="28"/>
          <w:lang w:val="uk-UA"/>
        </w:rPr>
        <w:t>газовою хроматографією</w:t>
      </w:r>
    </w:p>
    <w:p w:rsidR="00905D48" w:rsidRPr="001C72C6" w:rsidRDefault="00905D48" w:rsidP="001C72C6">
      <w:pPr>
        <w:pStyle w:val="ListParagraph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05D48" w:rsidRPr="001C72C6" w:rsidRDefault="00905D48" w:rsidP="001C72C6">
      <w:pPr>
        <w:pStyle w:val="ListParagraph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05D48" w:rsidRPr="001C72C6" w:rsidRDefault="00905D48" w:rsidP="001C72C6">
      <w:pPr>
        <w:widowControl w:val="0"/>
        <w:jc w:val="both"/>
        <w:rPr>
          <w:sz w:val="28"/>
          <w:szCs w:val="28"/>
        </w:rPr>
      </w:pPr>
      <w:r w:rsidRPr="001C72C6">
        <w:rPr>
          <w:sz w:val="28"/>
          <w:szCs w:val="28"/>
          <w:lang w:val="uk-UA"/>
        </w:rPr>
        <w:t>Рухома фа</w:t>
      </w:r>
      <w:r>
        <w:rPr>
          <w:sz w:val="28"/>
          <w:szCs w:val="28"/>
          <w:lang w:val="uk-UA"/>
        </w:rPr>
        <w:t>за в рідинній хроматографії –…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</w:rPr>
      </w:pPr>
      <w:r w:rsidRPr="001C72C6">
        <w:rPr>
          <w:sz w:val="28"/>
          <w:szCs w:val="28"/>
          <w:lang w:val="uk-UA"/>
        </w:rPr>
        <w:t>[#] рідина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</w:rPr>
        <w:t xml:space="preserve"> </w:t>
      </w:r>
      <w:r w:rsidRPr="001C72C6">
        <w:rPr>
          <w:sz w:val="28"/>
          <w:szCs w:val="28"/>
          <w:lang w:val="uk-UA"/>
        </w:rPr>
        <w:t>] суміш кислотних оксидів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</w:rPr>
        <w:t xml:space="preserve"> </w:t>
      </w:r>
      <w:r w:rsidRPr="001C72C6">
        <w:rPr>
          <w:sz w:val="28"/>
          <w:szCs w:val="28"/>
          <w:lang w:val="uk-UA"/>
        </w:rPr>
        <w:t>] інертний газ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</w:rPr>
        <w:t xml:space="preserve"> </w:t>
      </w:r>
      <w:r w:rsidRPr="001C72C6">
        <w:rPr>
          <w:sz w:val="28"/>
          <w:szCs w:val="28"/>
          <w:lang w:val="uk-UA"/>
        </w:rPr>
        <w:t>] атмосферне повітря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</w:rPr>
      </w:pPr>
    </w:p>
    <w:p w:rsidR="00905D48" w:rsidRPr="001C72C6" w:rsidRDefault="00905D48" w:rsidP="001C72C6">
      <w:pPr>
        <w:widowControl w:val="0"/>
        <w:jc w:val="both"/>
        <w:rPr>
          <w:sz w:val="28"/>
          <w:szCs w:val="28"/>
        </w:rPr>
      </w:pPr>
    </w:p>
    <w:p w:rsidR="00905D48" w:rsidRPr="001C72C6" w:rsidRDefault="00905D48" w:rsidP="001C72C6">
      <w:pPr>
        <w:widowControl w:val="0"/>
        <w:jc w:val="both"/>
        <w:rPr>
          <w:sz w:val="28"/>
          <w:szCs w:val="28"/>
        </w:rPr>
      </w:pPr>
      <w:r w:rsidRPr="001C72C6">
        <w:rPr>
          <w:sz w:val="28"/>
          <w:szCs w:val="28"/>
          <w:lang w:val="uk-UA"/>
        </w:rPr>
        <w:t>Хроматографія – це ...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</w:rPr>
        <w:t xml:space="preserve"> </w:t>
      </w:r>
      <w:r w:rsidRPr="001C72C6">
        <w:rPr>
          <w:sz w:val="28"/>
          <w:szCs w:val="28"/>
          <w:lang w:val="uk-UA"/>
        </w:rPr>
        <w:t>] залежність відгуку детектора хроматографа від часу при проходженні елюату через осередок детектора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</w:rPr>
        <w:t xml:space="preserve"> </w:t>
      </w:r>
      <w:r w:rsidRPr="001C72C6">
        <w:rPr>
          <w:sz w:val="28"/>
          <w:szCs w:val="28"/>
          <w:lang w:val="uk-UA"/>
        </w:rPr>
        <w:t>] сукупність методів кількісного та якісного визначення складу речовини, заснованих на отриманні та дослідженні їх спектрів випромінювання, поглинання, відбиття та люмінесценції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[#] це фізико-хімічний метод розділення речовин, заснований на розподілі компонентів між двома фазами – рухомої і нерухомої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 ] це фізико-хімічний метод, заснований на різній розчинності речовин, що розділяються в нерухомій фазі або на різній розчинності речовин у рухомій і нерухомій фазах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uk-UA"/>
        </w:rPr>
      </w:pP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uk-UA"/>
        </w:rPr>
      </w:pP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Яку функцію виконує хроматографічна колонка?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[#] розділяє компоненти аналізованої суміші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</w:rPr>
        <w:t xml:space="preserve"> </w:t>
      </w:r>
      <w:r w:rsidRPr="001C72C6">
        <w:rPr>
          <w:sz w:val="28"/>
          <w:szCs w:val="28"/>
          <w:lang w:val="uk-UA"/>
        </w:rPr>
        <w:t xml:space="preserve">] є джерелом сигналу 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  <w:lang w:val="en-US"/>
        </w:rPr>
        <w:t xml:space="preserve"> </w:t>
      </w:r>
      <w:r w:rsidRPr="001C72C6">
        <w:rPr>
          <w:sz w:val="28"/>
          <w:szCs w:val="28"/>
          <w:lang w:val="uk-UA"/>
        </w:rPr>
        <w:t>] реєструє аналітичний сигнал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uk-UA"/>
        </w:rPr>
      </w:pPr>
      <w:r w:rsidRPr="001C72C6">
        <w:rPr>
          <w:sz w:val="28"/>
          <w:szCs w:val="28"/>
          <w:lang w:val="uk-UA"/>
        </w:rPr>
        <w:t>[</w:t>
      </w:r>
      <w:r w:rsidRPr="001C72C6">
        <w:rPr>
          <w:sz w:val="28"/>
          <w:szCs w:val="28"/>
          <w:lang w:val="en-US"/>
        </w:rPr>
        <w:t xml:space="preserve"> </w:t>
      </w:r>
      <w:r w:rsidRPr="001C72C6">
        <w:rPr>
          <w:sz w:val="28"/>
          <w:szCs w:val="28"/>
          <w:lang w:val="uk-UA"/>
        </w:rPr>
        <w:t>] перетворює аналітичний сигнал</w:t>
      </w: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uk-UA"/>
        </w:rPr>
      </w:pPr>
    </w:p>
    <w:p w:rsidR="00905D48" w:rsidRPr="001C72C6" w:rsidRDefault="00905D48" w:rsidP="001C72C6">
      <w:pPr>
        <w:widowControl w:val="0"/>
        <w:jc w:val="both"/>
        <w:rPr>
          <w:sz w:val="28"/>
          <w:szCs w:val="28"/>
          <w:lang w:val="uk-UA"/>
        </w:rPr>
      </w:pPr>
    </w:p>
    <w:sectPr w:rsidR="00905D48" w:rsidRPr="001C72C6" w:rsidSect="004B74E0">
      <w:footerReference w:type="first" r:id="rId7"/>
      <w:type w:val="continuous"/>
      <w:pgSz w:w="11906" w:h="16838" w:code="9"/>
      <w:pgMar w:top="1021" w:right="1021" w:bottom="1021" w:left="102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D48" w:rsidRDefault="00905D48" w:rsidP="00917825">
      <w:r>
        <w:separator/>
      </w:r>
    </w:p>
  </w:endnote>
  <w:endnote w:type="continuationSeparator" w:id="0">
    <w:p w:rsidR="00905D48" w:rsidRDefault="00905D48" w:rsidP="00917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48" w:rsidRDefault="00905D48">
    <w:pPr>
      <w:pStyle w:val="Footer"/>
      <w:jc w:val="center"/>
    </w:pPr>
    <w:fldSimple w:instr=" PAGE   \* MERGEFORMAT ">
      <w:r>
        <w:rPr>
          <w:noProof/>
        </w:rPr>
        <w:t>- 1 -</w:t>
      </w:r>
    </w:fldSimple>
  </w:p>
  <w:p w:rsidR="00905D48" w:rsidRDefault="00905D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D48" w:rsidRDefault="00905D48" w:rsidP="00917825">
      <w:r>
        <w:separator/>
      </w:r>
    </w:p>
  </w:footnote>
  <w:footnote w:type="continuationSeparator" w:id="0">
    <w:p w:rsidR="00905D48" w:rsidRDefault="00905D48" w:rsidP="00917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5EE"/>
    <w:multiLevelType w:val="hybridMultilevel"/>
    <w:tmpl w:val="9E6C34AC"/>
    <w:lvl w:ilvl="0" w:tplc="C73A77F6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8E84AC4"/>
    <w:multiLevelType w:val="hybridMultilevel"/>
    <w:tmpl w:val="A114F3CC"/>
    <w:lvl w:ilvl="0" w:tplc="B95211C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8AF3011"/>
    <w:multiLevelType w:val="hybridMultilevel"/>
    <w:tmpl w:val="4CDADE76"/>
    <w:lvl w:ilvl="0" w:tplc="E27A0B9E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CE6A82"/>
    <w:multiLevelType w:val="hybridMultilevel"/>
    <w:tmpl w:val="18A6199A"/>
    <w:lvl w:ilvl="0" w:tplc="60089A9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B5EBC"/>
    <w:multiLevelType w:val="hybridMultilevel"/>
    <w:tmpl w:val="82821474"/>
    <w:lvl w:ilvl="0" w:tplc="0438506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53B196A"/>
    <w:multiLevelType w:val="hybridMultilevel"/>
    <w:tmpl w:val="6F3261A8"/>
    <w:lvl w:ilvl="0" w:tplc="C4020342">
      <w:start w:val="14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F70444"/>
    <w:multiLevelType w:val="hybridMultilevel"/>
    <w:tmpl w:val="C2C47BE6"/>
    <w:lvl w:ilvl="0" w:tplc="E062BC48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52631AA"/>
    <w:multiLevelType w:val="hybridMultilevel"/>
    <w:tmpl w:val="2B92F1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91B0514"/>
    <w:multiLevelType w:val="hybridMultilevel"/>
    <w:tmpl w:val="03AE6EF8"/>
    <w:lvl w:ilvl="0" w:tplc="E27A0B9E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6A29AC"/>
    <w:multiLevelType w:val="hybridMultilevel"/>
    <w:tmpl w:val="C3E8492E"/>
    <w:lvl w:ilvl="0" w:tplc="E27A0B9E">
      <w:start w:val="1"/>
      <w:numFmt w:val="russianUpper"/>
      <w:lvlText w:val="%1)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5D6"/>
    <w:rsid w:val="000003D3"/>
    <w:rsid w:val="000075E5"/>
    <w:rsid w:val="00017E76"/>
    <w:rsid w:val="0002094A"/>
    <w:rsid w:val="0002162D"/>
    <w:rsid w:val="000253B2"/>
    <w:rsid w:val="00025A5F"/>
    <w:rsid w:val="00031079"/>
    <w:rsid w:val="00034CD4"/>
    <w:rsid w:val="00035132"/>
    <w:rsid w:val="00046266"/>
    <w:rsid w:val="00055BA0"/>
    <w:rsid w:val="00056289"/>
    <w:rsid w:val="00065827"/>
    <w:rsid w:val="0007433C"/>
    <w:rsid w:val="00082329"/>
    <w:rsid w:val="00086796"/>
    <w:rsid w:val="00086CE0"/>
    <w:rsid w:val="000939EC"/>
    <w:rsid w:val="000972AF"/>
    <w:rsid w:val="000A3C31"/>
    <w:rsid w:val="000B1BCB"/>
    <w:rsid w:val="000C1E62"/>
    <w:rsid w:val="000C200A"/>
    <w:rsid w:val="000C229E"/>
    <w:rsid w:val="000D1228"/>
    <w:rsid w:val="000D3439"/>
    <w:rsid w:val="000E62EE"/>
    <w:rsid w:val="000F2784"/>
    <w:rsid w:val="00104319"/>
    <w:rsid w:val="001070AC"/>
    <w:rsid w:val="00107883"/>
    <w:rsid w:val="0011386F"/>
    <w:rsid w:val="00114CC7"/>
    <w:rsid w:val="001221A5"/>
    <w:rsid w:val="00131289"/>
    <w:rsid w:val="001334DC"/>
    <w:rsid w:val="00133FE4"/>
    <w:rsid w:val="00136BD3"/>
    <w:rsid w:val="00143FE9"/>
    <w:rsid w:val="00156789"/>
    <w:rsid w:val="00161CAC"/>
    <w:rsid w:val="0017284F"/>
    <w:rsid w:val="001833A0"/>
    <w:rsid w:val="00184AE9"/>
    <w:rsid w:val="00193920"/>
    <w:rsid w:val="001974E3"/>
    <w:rsid w:val="001A4985"/>
    <w:rsid w:val="001A6CB5"/>
    <w:rsid w:val="001A7EDC"/>
    <w:rsid w:val="001B2AAA"/>
    <w:rsid w:val="001B64CA"/>
    <w:rsid w:val="001B6700"/>
    <w:rsid w:val="001C69F7"/>
    <w:rsid w:val="001C6CCA"/>
    <w:rsid w:val="001C72C6"/>
    <w:rsid w:val="001D15B3"/>
    <w:rsid w:val="001D2D6C"/>
    <w:rsid w:val="001D5581"/>
    <w:rsid w:val="001D6514"/>
    <w:rsid w:val="001D79E7"/>
    <w:rsid w:val="001D7A3E"/>
    <w:rsid w:val="001E2A5F"/>
    <w:rsid w:val="001E2AA9"/>
    <w:rsid w:val="001E3715"/>
    <w:rsid w:val="001E390C"/>
    <w:rsid w:val="001E7157"/>
    <w:rsid w:val="001E7F1C"/>
    <w:rsid w:val="001F01B6"/>
    <w:rsid w:val="001F5866"/>
    <w:rsid w:val="001F7C2F"/>
    <w:rsid w:val="002044BA"/>
    <w:rsid w:val="002048C9"/>
    <w:rsid w:val="00204DEF"/>
    <w:rsid w:val="002120CD"/>
    <w:rsid w:val="002124A4"/>
    <w:rsid w:val="00216307"/>
    <w:rsid w:val="00225097"/>
    <w:rsid w:val="0022738A"/>
    <w:rsid w:val="00233926"/>
    <w:rsid w:val="00236413"/>
    <w:rsid w:val="0023746A"/>
    <w:rsid w:val="002378E1"/>
    <w:rsid w:val="00241CE3"/>
    <w:rsid w:val="0024240F"/>
    <w:rsid w:val="00245DFD"/>
    <w:rsid w:val="002510E8"/>
    <w:rsid w:val="00253CD1"/>
    <w:rsid w:val="00254A73"/>
    <w:rsid w:val="002575F1"/>
    <w:rsid w:val="00263B95"/>
    <w:rsid w:val="002663BC"/>
    <w:rsid w:val="00276BB3"/>
    <w:rsid w:val="00277C1E"/>
    <w:rsid w:val="002922B8"/>
    <w:rsid w:val="002958BB"/>
    <w:rsid w:val="002A4B00"/>
    <w:rsid w:val="002B0DAE"/>
    <w:rsid w:val="002B3F18"/>
    <w:rsid w:val="002C0A5C"/>
    <w:rsid w:val="002C0AB3"/>
    <w:rsid w:val="002C4CA1"/>
    <w:rsid w:val="002C5D3A"/>
    <w:rsid w:val="002C5FA4"/>
    <w:rsid w:val="002D430F"/>
    <w:rsid w:val="002D736F"/>
    <w:rsid w:val="002E507E"/>
    <w:rsid w:val="002F20A7"/>
    <w:rsid w:val="002F4B6A"/>
    <w:rsid w:val="002F54DC"/>
    <w:rsid w:val="002F6AE2"/>
    <w:rsid w:val="002F6CAB"/>
    <w:rsid w:val="002F6DB8"/>
    <w:rsid w:val="00306207"/>
    <w:rsid w:val="003074A0"/>
    <w:rsid w:val="00315BD5"/>
    <w:rsid w:val="0032000B"/>
    <w:rsid w:val="00324615"/>
    <w:rsid w:val="00327384"/>
    <w:rsid w:val="00344B06"/>
    <w:rsid w:val="00350BE8"/>
    <w:rsid w:val="003519D0"/>
    <w:rsid w:val="00351BBA"/>
    <w:rsid w:val="00354230"/>
    <w:rsid w:val="00360735"/>
    <w:rsid w:val="0036350A"/>
    <w:rsid w:val="003635E7"/>
    <w:rsid w:val="0036470D"/>
    <w:rsid w:val="003659E6"/>
    <w:rsid w:val="0037305F"/>
    <w:rsid w:val="003732BF"/>
    <w:rsid w:val="0037351D"/>
    <w:rsid w:val="00373B26"/>
    <w:rsid w:val="00384F4B"/>
    <w:rsid w:val="003853DE"/>
    <w:rsid w:val="00386B90"/>
    <w:rsid w:val="00394CB6"/>
    <w:rsid w:val="003A2E60"/>
    <w:rsid w:val="003A5E57"/>
    <w:rsid w:val="003B77BA"/>
    <w:rsid w:val="003C34FD"/>
    <w:rsid w:val="003C4426"/>
    <w:rsid w:val="003C6234"/>
    <w:rsid w:val="003C6608"/>
    <w:rsid w:val="003D57A9"/>
    <w:rsid w:val="003D68A6"/>
    <w:rsid w:val="003E165B"/>
    <w:rsid w:val="003E38FC"/>
    <w:rsid w:val="003F12CA"/>
    <w:rsid w:val="003F4962"/>
    <w:rsid w:val="003F55C1"/>
    <w:rsid w:val="003F5711"/>
    <w:rsid w:val="003F6BAB"/>
    <w:rsid w:val="004028F9"/>
    <w:rsid w:val="00404757"/>
    <w:rsid w:val="00404856"/>
    <w:rsid w:val="004136BA"/>
    <w:rsid w:val="00413714"/>
    <w:rsid w:val="004250C4"/>
    <w:rsid w:val="004266C6"/>
    <w:rsid w:val="00427648"/>
    <w:rsid w:val="0042774F"/>
    <w:rsid w:val="00451677"/>
    <w:rsid w:val="00457437"/>
    <w:rsid w:val="00460AEC"/>
    <w:rsid w:val="00471C8E"/>
    <w:rsid w:val="00472429"/>
    <w:rsid w:val="00472762"/>
    <w:rsid w:val="00483BE3"/>
    <w:rsid w:val="00487FAE"/>
    <w:rsid w:val="00494D4B"/>
    <w:rsid w:val="004979A4"/>
    <w:rsid w:val="004A61E9"/>
    <w:rsid w:val="004A663C"/>
    <w:rsid w:val="004B4840"/>
    <w:rsid w:val="004B4FC3"/>
    <w:rsid w:val="004B74E0"/>
    <w:rsid w:val="004C62F6"/>
    <w:rsid w:val="004C7676"/>
    <w:rsid w:val="004D3E83"/>
    <w:rsid w:val="00501A81"/>
    <w:rsid w:val="00505659"/>
    <w:rsid w:val="005059A5"/>
    <w:rsid w:val="00505DEF"/>
    <w:rsid w:val="005110A1"/>
    <w:rsid w:val="005111C8"/>
    <w:rsid w:val="005113B0"/>
    <w:rsid w:val="005147C9"/>
    <w:rsid w:val="00523D8F"/>
    <w:rsid w:val="00525605"/>
    <w:rsid w:val="00531B9C"/>
    <w:rsid w:val="00531ECD"/>
    <w:rsid w:val="00533046"/>
    <w:rsid w:val="005335E0"/>
    <w:rsid w:val="005364DF"/>
    <w:rsid w:val="0053785B"/>
    <w:rsid w:val="00551D67"/>
    <w:rsid w:val="00560258"/>
    <w:rsid w:val="0056206C"/>
    <w:rsid w:val="00564534"/>
    <w:rsid w:val="005745B0"/>
    <w:rsid w:val="00575C3F"/>
    <w:rsid w:val="00580581"/>
    <w:rsid w:val="00591E8A"/>
    <w:rsid w:val="00592249"/>
    <w:rsid w:val="00592D3D"/>
    <w:rsid w:val="00597342"/>
    <w:rsid w:val="005A5FAC"/>
    <w:rsid w:val="005A61DE"/>
    <w:rsid w:val="005B2EE7"/>
    <w:rsid w:val="005B47AA"/>
    <w:rsid w:val="005C5B08"/>
    <w:rsid w:val="005C6D7E"/>
    <w:rsid w:val="005D18A4"/>
    <w:rsid w:val="005D7935"/>
    <w:rsid w:val="005E4613"/>
    <w:rsid w:val="005E49A5"/>
    <w:rsid w:val="005E6EAF"/>
    <w:rsid w:val="005F2F85"/>
    <w:rsid w:val="005F36E2"/>
    <w:rsid w:val="005F6C4C"/>
    <w:rsid w:val="00602A21"/>
    <w:rsid w:val="00606F34"/>
    <w:rsid w:val="006103EA"/>
    <w:rsid w:val="00610478"/>
    <w:rsid w:val="00616BFC"/>
    <w:rsid w:val="00625287"/>
    <w:rsid w:val="006418FD"/>
    <w:rsid w:val="00643123"/>
    <w:rsid w:val="00645C94"/>
    <w:rsid w:val="006578F0"/>
    <w:rsid w:val="006636D6"/>
    <w:rsid w:val="0066797C"/>
    <w:rsid w:val="00680100"/>
    <w:rsid w:val="006802A4"/>
    <w:rsid w:val="0068216F"/>
    <w:rsid w:val="006864D1"/>
    <w:rsid w:val="00686EA5"/>
    <w:rsid w:val="0068767A"/>
    <w:rsid w:val="006970B3"/>
    <w:rsid w:val="00697790"/>
    <w:rsid w:val="006B000D"/>
    <w:rsid w:val="006C461A"/>
    <w:rsid w:val="006C5915"/>
    <w:rsid w:val="006C5C2D"/>
    <w:rsid w:val="006D0CC0"/>
    <w:rsid w:val="006D300A"/>
    <w:rsid w:val="006D5FB9"/>
    <w:rsid w:val="006E5065"/>
    <w:rsid w:val="006F1878"/>
    <w:rsid w:val="006F4DE1"/>
    <w:rsid w:val="006F69A6"/>
    <w:rsid w:val="006F7768"/>
    <w:rsid w:val="00705F0E"/>
    <w:rsid w:val="00715531"/>
    <w:rsid w:val="00717F51"/>
    <w:rsid w:val="007201DD"/>
    <w:rsid w:val="0072537C"/>
    <w:rsid w:val="007335DF"/>
    <w:rsid w:val="007361D1"/>
    <w:rsid w:val="00741277"/>
    <w:rsid w:val="00744EE6"/>
    <w:rsid w:val="00747FD3"/>
    <w:rsid w:val="00752B96"/>
    <w:rsid w:val="00754DFE"/>
    <w:rsid w:val="00761DCF"/>
    <w:rsid w:val="00770575"/>
    <w:rsid w:val="007717AB"/>
    <w:rsid w:val="007930DB"/>
    <w:rsid w:val="00793AB2"/>
    <w:rsid w:val="007A06D7"/>
    <w:rsid w:val="007B18A8"/>
    <w:rsid w:val="007B6532"/>
    <w:rsid w:val="007C0CB3"/>
    <w:rsid w:val="007C13A2"/>
    <w:rsid w:val="007D1CE6"/>
    <w:rsid w:val="007D5488"/>
    <w:rsid w:val="007E2484"/>
    <w:rsid w:val="007E2AED"/>
    <w:rsid w:val="007E36BE"/>
    <w:rsid w:val="007E476C"/>
    <w:rsid w:val="007E56BC"/>
    <w:rsid w:val="007E61AC"/>
    <w:rsid w:val="007E7D7F"/>
    <w:rsid w:val="007F56F1"/>
    <w:rsid w:val="00803C47"/>
    <w:rsid w:val="00806705"/>
    <w:rsid w:val="00811B86"/>
    <w:rsid w:val="00811F9B"/>
    <w:rsid w:val="00816946"/>
    <w:rsid w:val="0081751A"/>
    <w:rsid w:val="008233B1"/>
    <w:rsid w:val="00833298"/>
    <w:rsid w:val="00836E4E"/>
    <w:rsid w:val="00841B1F"/>
    <w:rsid w:val="00841C3E"/>
    <w:rsid w:val="008448D7"/>
    <w:rsid w:val="00847FE4"/>
    <w:rsid w:val="0085059E"/>
    <w:rsid w:val="00850FC8"/>
    <w:rsid w:val="0085310E"/>
    <w:rsid w:val="00854A3A"/>
    <w:rsid w:val="00860C31"/>
    <w:rsid w:val="0087157A"/>
    <w:rsid w:val="008730E9"/>
    <w:rsid w:val="0087344D"/>
    <w:rsid w:val="00873DFD"/>
    <w:rsid w:val="008804FF"/>
    <w:rsid w:val="00882B8D"/>
    <w:rsid w:val="008875D6"/>
    <w:rsid w:val="00896134"/>
    <w:rsid w:val="008A04D6"/>
    <w:rsid w:val="008A0945"/>
    <w:rsid w:val="008A3143"/>
    <w:rsid w:val="008B0A7A"/>
    <w:rsid w:val="008B64D5"/>
    <w:rsid w:val="008B6A06"/>
    <w:rsid w:val="008C1E8A"/>
    <w:rsid w:val="008C4DF3"/>
    <w:rsid w:val="008F524E"/>
    <w:rsid w:val="009048E5"/>
    <w:rsid w:val="00905D48"/>
    <w:rsid w:val="00910B60"/>
    <w:rsid w:val="0091170B"/>
    <w:rsid w:val="00912E77"/>
    <w:rsid w:val="00915CC7"/>
    <w:rsid w:val="00917825"/>
    <w:rsid w:val="00921D4D"/>
    <w:rsid w:val="009247B1"/>
    <w:rsid w:val="00924B03"/>
    <w:rsid w:val="009279CD"/>
    <w:rsid w:val="00932301"/>
    <w:rsid w:val="009357D5"/>
    <w:rsid w:val="0093702F"/>
    <w:rsid w:val="00942945"/>
    <w:rsid w:val="009455C8"/>
    <w:rsid w:val="0095243E"/>
    <w:rsid w:val="00952DEF"/>
    <w:rsid w:val="009558EC"/>
    <w:rsid w:val="0096018F"/>
    <w:rsid w:val="009603D6"/>
    <w:rsid w:val="00971D2C"/>
    <w:rsid w:val="00973B4C"/>
    <w:rsid w:val="00981C30"/>
    <w:rsid w:val="00990E17"/>
    <w:rsid w:val="00992AED"/>
    <w:rsid w:val="009949ED"/>
    <w:rsid w:val="00994DB8"/>
    <w:rsid w:val="0099658C"/>
    <w:rsid w:val="009A1A95"/>
    <w:rsid w:val="009A32E0"/>
    <w:rsid w:val="009A3F91"/>
    <w:rsid w:val="009B2919"/>
    <w:rsid w:val="009B4D0E"/>
    <w:rsid w:val="009B6244"/>
    <w:rsid w:val="009B62A0"/>
    <w:rsid w:val="009C28F2"/>
    <w:rsid w:val="009D11D3"/>
    <w:rsid w:val="009D75D2"/>
    <w:rsid w:val="009E15F2"/>
    <w:rsid w:val="009E1B5D"/>
    <w:rsid w:val="009E68FE"/>
    <w:rsid w:val="009F0A4B"/>
    <w:rsid w:val="009F4071"/>
    <w:rsid w:val="00A001D3"/>
    <w:rsid w:val="00A0527B"/>
    <w:rsid w:val="00A06F46"/>
    <w:rsid w:val="00A070B7"/>
    <w:rsid w:val="00A07439"/>
    <w:rsid w:val="00A1327C"/>
    <w:rsid w:val="00A224AA"/>
    <w:rsid w:val="00A266C6"/>
    <w:rsid w:val="00A26716"/>
    <w:rsid w:val="00A27182"/>
    <w:rsid w:val="00A34942"/>
    <w:rsid w:val="00A35995"/>
    <w:rsid w:val="00A37284"/>
    <w:rsid w:val="00A40729"/>
    <w:rsid w:val="00A556A4"/>
    <w:rsid w:val="00A60120"/>
    <w:rsid w:val="00A77F8A"/>
    <w:rsid w:val="00A8741F"/>
    <w:rsid w:val="00A92DC2"/>
    <w:rsid w:val="00AA69B9"/>
    <w:rsid w:val="00AB2D9B"/>
    <w:rsid w:val="00AB3344"/>
    <w:rsid w:val="00AC06EF"/>
    <w:rsid w:val="00AC61CC"/>
    <w:rsid w:val="00AC6AA0"/>
    <w:rsid w:val="00AD39B9"/>
    <w:rsid w:val="00B02919"/>
    <w:rsid w:val="00B16FA5"/>
    <w:rsid w:val="00B27AE2"/>
    <w:rsid w:val="00B310DA"/>
    <w:rsid w:val="00B32622"/>
    <w:rsid w:val="00B36D58"/>
    <w:rsid w:val="00B45FFC"/>
    <w:rsid w:val="00B53206"/>
    <w:rsid w:val="00B550C8"/>
    <w:rsid w:val="00B66336"/>
    <w:rsid w:val="00B76529"/>
    <w:rsid w:val="00B76658"/>
    <w:rsid w:val="00B77BB8"/>
    <w:rsid w:val="00B8019B"/>
    <w:rsid w:val="00B8790A"/>
    <w:rsid w:val="00B87C22"/>
    <w:rsid w:val="00B93C7D"/>
    <w:rsid w:val="00B94389"/>
    <w:rsid w:val="00B9479C"/>
    <w:rsid w:val="00B9604A"/>
    <w:rsid w:val="00BA2D0A"/>
    <w:rsid w:val="00BB3E38"/>
    <w:rsid w:val="00BB46DD"/>
    <w:rsid w:val="00BC1C5E"/>
    <w:rsid w:val="00BD24EC"/>
    <w:rsid w:val="00BD3000"/>
    <w:rsid w:val="00BD5AA8"/>
    <w:rsid w:val="00BD73F2"/>
    <w:rsid w:val="00BE0305"/>
    <w:rsid w:val="00BE3177"/>
    <w:rsid w:val="00C0257C"/>
    <w:rsid w:val="00C12320"/>
    <w:rsid w:val="00C12DFF"/>
    <w:rsid w:val="00C170D7"/>
    <w:rsid w:val="00C21C14"/>
    <w:rsid w:val="00C21CFB"/>
    <w:rsid w:val="00C2686D"/>
    <w:rsid w:val="00C27817"/>
    <w:rsid w:val="00C3031C"/>
    <w:rsid w:val="00C30468"/>
    <w:rsid w:val="00C35C11"/>
    <w:rsid w:val="00C360F2"/>
    <w:rsid w:val="00C36802"/>
    <w:rsid w:val="00C414C9"/>
    <w:rsid w:val="00C41D11"/>
    <w:rsid w:val="00C42A4D"/>
    <w:rsid w:val="00C44FEE"/>
    <w:rsid w:val="00C5106B"/>
    <w:rsid w:val="00C555FE"/>
    <w:rsid w:val="00C57768"/>
    <w:rsid w:val="00C57B4A"/>
    <w:rsid w:val="00C65C6C"/>
    <w:rsid w:val="00C65DBC"/>
    <w:rsid w:val="00C75B56"/>
    <w:rsid w:val="00C81BE6"/>
    <w:rsid w:val="00C822CE"/>
    <w:rsid w:val="00C8315A"/>
    <w:rsid w:val="00C85911"/>
    <w:rsid w:val="00CB6985"/>
    <w:rsid w:val="00CC3481"/>
    <w:rsid w:val="00CC4D99"/>
    <w:rsid w:val="00CC5E5A"/>
    <w:rsid w:val="00CC7574"/>
    <w:rsid w:val="00CD0465"/>
    <w:rsid w:val="00CD47D4"/>
    <w:rsid w:val="00CE4150"/>
    <w:rsid w:val="00CE4D25"/>
    <w:rsid w:val="00CF2CC2"/>
    <w:rsid w:val="00CF797D"/>
    <w:rsid w:val="00D00126"/>
    <w:rsid w:val="00D02259"/>
    <w:rsid w:val="00D0458E"/>
    <w:rsid w:val="00D0688E"/>
    <w:rsid w:val="00D1183C"/>
    <w:rsid w:val="00D13F37"/>
    <w:rsid w:val="00D16174"/>
    <w:rsid w:val="00D21027"/>
    <w:rsid w:val="00D23CA4"/>
    <w:rsid w:val="00D268A2"/>
    <w:rsid w:val="00D41B3B"/>
    <w:rsid w:val="00D43E25"/>
    <w:rsid w:val="00D453EA"/>
    <w:rsid w:val="00D52761"/>
    <w:rsid w:val="00D53EE3"/>
    <w:rsid w:val="00D61570"/>
    <w:rsid w:val="00D622B0"/>
    <w:rsid w:val="00D70588"/>
    <w:rsid w:val="00D80C61"/>
    <w:rsid w:val="00D828CE"/>
    <w:rsid w:val="00D83416"/>
    <w:rsid w:val="00D83BB1"/>
    <w:rsid w:val="00D9169B"/>
    <w:rsid w:val="00D94AE6"/>
    <w:rsid w:val="00D94F37"/>
    <w:rsid w:val="00D97115"/>
    <w:rsid w:val="00D974E6"/>
    <w:rsid w:val="00DA2788"/>
    <w:rsid w:val="00DA4BFC"/>
    <w:rsid w:val="00DA52E5"/>
    <w:rsid w:val="00DC0228"/>
    <w:rsid w:val="00DC26FA"/>
    <w:rsid w:val="00DD0A2D"/>
    <w:rsid w:val="00DD1744"/>
    <w:rsid w:val="00DD7AB1"/>
    <w:rsid w:val="00DE0266"/>
    <w:rsid w:val="00DE7D89"/>
    <w:rsid w:val="00DF03F1"/>
    <w:rsid w:val="00E00E04"/>
    <w:rsid w:val="00E01D7D"/>
    <w:rsid w:val="00E0216B"/>
    <w:rsid w:val="00E07F89"/>
    <w:rsid w:val="00E109B7"/>
    <w:rsid w:val="00E17D69"/>
    <w:rsid w:val="00E2240B"/>
    <w:rsid w:val="00E335A6"/>
    <w:rsid w:val="00E3780D"/>
    <w:rsid w:val="00E440E5"/>
    <w:rsid w:val="00E45774"/>
    <w:rsid w:val="00E466DC"/>
    <w:rsid w:val="00E51886"/>
    <w:rsid w:val="00E5551F"/>
    <w:rsid w:val="00E64A84"/>
    <w:rsid w:val="00E64E7E"/>
    <w:rsid w:val="00E748F8"/>
    <w:rsid w:val="00E74F4A"/>
    <w:rsid w:val="00E767E1"/>
    <w:rsid w:val="00E82512"/>
    <w:rsid w:val="00E82EC2"/>
    <w:rsid w:val="00E82FE8"/>
    <w:rsid w:val="00E86384"/>
    <w:rsid w:val="00E974EC"/>
    <w:rsid w:val="00EA4A66"/>
    <w:rsid w:val="00EA65CF"/>
    <w:rsid w:val="00EA78F2"/>
    <w:rsid w:val="00EB0B7E"/>
    <w:rsid w:val="00EB149C"/>
    <w:rsid w:val="00EB39E8"/>
    <w:rsid w:val="00EC0919"/>
    <w:rsid w:val="00EC0949"/>
    <w:rsid w:val="00EC36EE"/>
    <w:rsid w:val="00EC4A35"/>
    <w:rsid w:val="00EC4AD4"/>
    <w:rsid w:val="00EC5CCD"/>
    <w:rsid w:val="00ED74E9"/>
    <w:rsid w:val="00EE2AA8"/>
    <w:rsid w:val="00EE3421"/>
    <w:rsid w:val="00EE3C1A"/>
    <w:rsid w:val="00EE76DA"/>
    <w:rsid w:val="00EF74CB"/>
    <w:rsid w:val="00F0105F"/>
    <w:rsid w:val="00F01FD8"/>
    <w:rsid w:val="00F06827"/>
    <w:rsid w:val="00F102D6"/>
    <w:rsid w:val="00F10D5D"/>
    <w:rsid w:val="00F1385B"/>
    <w:rsid w:val="00F224E4"/>
    <w:rsid w:val="00F22AF5"/>
    <w:rsid w:val="00F32649"/>
    <w:rsid w:val="00F34A4B"/>
    <w:rsid w:val="00F414E1"/>
    <w:rsid w:val="00F47FA2"/>
    <w:rsid w:val="00F56D8E"/>
    <w:rsid w:val="00F56DEB"/>
    <w:rsid w:val="00F61034"/>
    <w:rsid w:val="00F640D6"/>
    <w:rsid w:val="00F717A0"/>
    <w:rsid w:val="00F7245D"/>
    <w:rsid w:val="00F734D1"/>
    <w:rsid w:val="00F738D3"/>
    <w:rsid w:val="00F7464A"/>
    <w:rsid w:val="00F80EB4"/>
    <w:rsid w:val="00F8189F"/>
    <w:rsid w:val="00F84272"/>
    <w:rsid w:val="00F84EF4"/>
    <w:rsid w:val="00F86567"/>
    <w:rsid w:val="00F87610"/>
    <w:rsid w:val="00F907C5"/>
    <w:rsid w:val="00F9449E"/>
    <w:rsid w:val="00F97920"/>
    <w:rsid w:val="00FA0060"/>
    <w:rsid w:val="00FA168E"/>
    <w:rsid w:val="00FB65B1"/>
    <w:rsid w:val="00FC3BB7"/>
    <w:rsid w:val="00FD1373"/>
    <w:rsid w:val="00FD2343"/>
    <w:rsid w:val="00FE48FF"/>
    <w:rsid w:val="00FE4F33"/>
    <w:rsid w:val="00FE64F2"/>
    <w:rsid w:val="00FF64CD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875D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75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75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75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75D6"/>
    <w:pPr>
      <w:keepNext/>
      <w:spacing w:line="360" w:lineRule="auto"/>
      <w:ind w:left="720"/>
      <w:jc w:val="center"/>
      <w:outlineLvl w:val="3"/>
    </w:pPr>
    <w:rPr>
      <w:spacing w:val="20"/>
      <w:sz w:val="28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75D6"/>
    <w:pPr>
      <w:keepNext/>
      <w:spacing w:line="360" w:lineRule="auto"/>
      <w:ind w:firstLine="360"/>
      <w:jc w:val="center"/>
      <w:outlineLvl w:val="4"/>
    </w:pPr>
    <w:rPr>
      <w:spacing w:val="20"/>
      <w:sz w:val="28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875D6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5D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875D6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875D6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875D6"/>
    <w:rPr>
      <w:rFonts w:ascii="Times New Roman" w:hAnsi="Times New Roman" w:cs="Times New Roman"/>
      <w:spacing w:val="20"/>
      <w:sz w:val="20"/>
      <w:szCs w:val="20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875D6"/>
    <w:rPr>
      <w:rFonts w:ascii="Times New Roman" w:hAnsi="Times New Roman" w:cs="Times New Roman"/>
      <w:spacing w:val="20"/>
      <w:sz w:val="20"/>
      <w:szCs w:val="20"/>
      <w:lang w:val="uk-UA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875D6"/>
    <w:rPr>
      <w:rFonts w:ascii="Cambria" w:hAnsi="Cambria" w:cs="Times New Roman"/>
      <w:i/>
      <w:iCs/>
      <w:color w:val="243F60"/>
    </w:rPr>
  </w:style>
  <w:style w:type="paragraph" w:customStyle="1" w:styleId="1">
    <w:name w:val="Абзац списка1"/>
    <w:basedOn w:val="Normal"/>
    <w:uiPriority w:val="99"/>
    <w:rsid w:val="008875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875D6"/>
    <w:pPr>
      <w:spacing w:line="360" w:lineRule="auto"/>
      <w:jc w:val="both"/>
    </w:pPr>
    <w:rPr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75D6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Web">
    <w:name w:val="Обычный (Web)"/>
    <w:basedOn w:val="Normal"/>
    <w:uiPriority w:val="99"/>
    <w:rsid w:val="008875D6"/>
    <w:pPr>
      <w:spacing w:before="100" w:beforeAutospacing="1" w:after="100" w:afterAutospacing="1"/>
    </w:pPr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8875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875D6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875D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875D6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8875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875D6"/>
    <w:rPr>
      <w:rFonts w:ascii="Times New Roman" w:hAnsi="Times New Rom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8875D6"/>
    <w:pPr>
      <w:spacing w:after="120" w:line="480" w:lineRule="auto"/>
    </w:pPr>
    <w:rPr>
      <w:sz w:val="24"/>
      <w:szCs w:val="24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875D6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2">
    <w:name w:val="List 2"/>
    <w:basedOn w:val="Normal"/>
    <w:uiPriority w:val="99"/>
    <w:rsid w:val="008875D6"/>
    <w:pPr>
      <w:ind w:left="566" w:hanging="283"/>
    </w:pPr>
  </w:style>
  <w:style w:type="paragraph" w:styleId="ListContinue3">
    <w:name w:val="List Continue 3"/>
    <w:basedOn w:val="Normal"/>
    <w:uiPriority w:val="99"/>
    <w:rsid w:val="008875D6"/>
    <w:pPr>
      <w:spacing w:after="120"/>
      <w:ind w:left="849"/>
    </w:pPr>
    <w:rPr>
      <w:sz w:val="28"/>
      <w:szCs w:val="24"/>
    </w:rPr>
  </w:style>
  <w:style w:type="paragraph" w:styleId="List">
    <w:name w:val="List"/>
    <w:basedOn w:val="Normal"/>
    <w:uiPriority w:val="99"/>
    <w:rsid w:val="008875D6"/>
    <w:pPr>
      <w:ind w:left="283" w:hanging="283"/>
      <w:contextualSpacing/>
    </w:pPr>
  </w:style>
  <w:style w:type="table" w:styleId="TableGrid">
    <w:name w:val="Table Grid"/>
    <w:basedOn w:val="TableNormal"/>
    <w:uiPriority w:val="99"/>
    <w:rsid w:val="008875D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8875D6"/>
    <w:rPr>
      <w:rFonts w:cs="Times New Roman"/>
    </w:rPr>
  </w:style>
  <w:style w:type="paragraph" w:styleId="ListParagraph">
    <w:name w:val="List Paragraph"/>
    <w:basedOn w:val="Normal"/>
    <w:uiPriority w:val="99"/>
    <w:qFormat/>
    <w:rsid w:val="008875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atn">
    <w:name w:val="hps atn"/>
    <w:basedOn w:val="DefaultParagraphFont"/>
    <w:uiPriority w:val="99"/>
    <w:rsid w:val="008875D6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8875D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75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75D6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875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75D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rsid w:val="00887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875D6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8875D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8875D6"/>
    <w:rPr>
      <w:rFonts w:cs="Times New Roman"/>
      <w:b/>
      <w:bCs/>
    </w:rPr>
  </w:style>
  <w:style w:type="paragraph" w:styleId="NoSpacing">
    <w:name w:val="No Spacing"/>
    <w:uiPriority w:val="99"/>
    <w:qFormat/>
    <w:rsid w:val="008875D6"/>
    <w:rPr>
      <w:lang w:eastAsia="en-US"/>
    </w:rPr>
  </w:style>
  <w:style w:type="character" w:styleId="Hyperlink">
    <w:name w:val="Hyperlink"/>
    <w:basedOn w:val="DefaultParagraphFont"/>
    <w:uiPriority w:val="99"/>
    <w:rsid w:val="008875D6"/>
    <w:rPr>
      <w:rFonts w:cs="Times New Roman"/>
      <w:color w:val="0000FF"/>
      <w:u w:val="single"/>
    </w:rPr>
  </w:style>
  <w:style w:type="character" w:customStyle="1" w:styleId="atn">
    <w:name w:val="atn"/>
    <w:basedOn w:val="DefaultParagraphFont"/>
    <w:uiPriority w:val="99"/>
    <w:rsid w:val="008875D6"/>
    <w:rPr>
      <w:rFonts w:cs="Times New Roman"/>
    </w:rPr>
  </w:style>
  <w:style w:type="character" w:styleId="PageNumber">
    <w:name w:val="page number"/>
    <w:basedOn w:val="DefaultParagraphFont"/>
    <w:uiPriority w:val="99"/>
    <w:rsid w:val="008875D6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8875D6"/>
    <w:rPr>
      <w:rFonts w:cs="Times New Roman"/>
      <w:i/>
      <w:iCs/>
    </w:rPr>
  </w:style>
  <w:style w:type="paragraph" w:styleId="Title">
    <w:name w:val="Title"/>
    <w:basedOn w:val="Normal"/>
    <w:link w:val="TitleChar"/>
    <w:uiPriority w:val="99"/>
    <w:qFormat/>
    <w:rsid w:val="008875D6"/>
    <w:pPr>
      <w:jc w:val="center"/>
    </w:pPr>
    <w:rPr>
      <w:sz w:val="28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8875D6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Address">
    <w:name w:val="HTML Address"/>
    <w:basedOn w:val="Normal"/>
    <w:link w:val="HTMLAddressChar"/>
    <w:uiPriority w:val="99"/>
    <w:rsid w:val="008875D6"/>
    <w:rPr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8875D6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submenu-table">
    <w:name w:val="submenu-table"/>
    <w:basedOn w:val="DefaultParagraphFont"/>
    <w:uiPriority w:val="99"/>
    <w:rsid w:val="008875D6"/>
    <w:rPr>
      <w:rFonts w:cs="Times New Roman"/>
    </w:rPr>
  </w:style>
  <w:style w:type="character" w:customStyle="1" w:styleId="citation">
    <w:name w:val="citation"/>
    <w:basedOn w:val="DefaultParagraphFont"/>
    <w:uiPriority w:val="99"/>
    <w:rsid w:val="008875D6"/>
    <w:rPr>
      <w:rFonts w:cs="Times New Roman"/>
    </w:rPr>
  </w:style>
  <w:style w:type="paragraph" w:customStyle="1" w:styleId="psection">
    <w:name w:val="psection"/>
    <w:basedOn w:val="Normal"/>
    <w:uiPriority w:val="99"/>
    <w:rsid w:val="008875D6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uiPriority w:val="99"/>
    <w:rsid w:val="008875D6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ветлая сетка1"/>
    <w:uiPriority w:val="99"/>
    <w:rsid w:val="008875D6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uiPriority w:val="99"/>
    <w:rsid w:val="008875D6"/>
    <w:rPr>
      <w:rFonts w:ascii="Times New Roman" w:eastAsia="Times New Roman" w:hAnsi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8875D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8875D6"/>
    <w:rPr>
      <w:rFonts w:ascii="Times New Roman" w:eastAsia="Times New Roman" w:hAnsi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2">
    <w:name w:val="Colorful List Accent 2"/>
    <w:basedOn w:val="TableNormal"/>
    <w:uiPriority w:val="99"/>
    <w:rsid w:val="008875D6"/>
    <w:rPr>
      <w:rFonts w:ascii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paragraph" w:customStyle="1" w:styleId="11">
    <w:name w:val="Обычный1"/>
    <w:uiPriority w:val="99"/>
    <w:rsid w:val="008875D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har1">
    <w:name w:val="Char Знак Знак Знак Знак Знак Знак Знак Знак Знак Знак Знак Знак Знак Знак1"/>
    <w:basedOn w:val="Normal"/>
    <w:uiPriority w:val="99"/>
    <w:rsid w:val="0085310E"/>
    <w:rPr>
      <w:rFonts w:ascii="Verdana" w:hAnsi="Verdana" w:cs="Verdana"/>
      <w:lang w:val="en-US" w:eastAsia="en-US"/>
    </w:rPr>
  </w:style>
  <w:style w:type="table" w:styleId="LightShading">
    <w:name w:val="Light Shading"/>
    <w:basedOn w:val="TableNormal"/>
    <w:uiPriority w:val="99"/>
    <w:rsid w:val="00CD046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-Accent4">
    <w:name w:val="Light List Accent 4"/>
    <w:basedOn w:val="TableNormal"/>
    <w:uiPriority w:val="99"/>
    <w:rsid w:val="00CD046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1">
    <w:name w:val="Light List Accent 1"/>
    <w:basedOn w:val="TableNormal"/>
    <w:uiPriority w:val="99"/>
    <w:rsid w:val="00D2102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2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443</Words>
  <Characters>2530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ДЕРЖАВНИЙ ВИЩИЙ НАВЧАЛЬНИЙ ЗАКЛАД</dc:title>
  <dc:subject/>
  <dc:creator>Marina</dc:creator>
  <cp:keywords/>
  <dc:description/>
  <cp:lastModifiedBy>Worker</cp:lastModifiedBy>
  <cp:revision>4</cp:revision>
  <dcterms:created xsi:type="dcterms:W3CDTF">2016-11-17T12:41:00Z</dcterms:created>
  <dcterms:modified xsi:type="dcterms:W3CDTF">2016-11-17T12:59:00Z</dcterms:modified>
</cp:coreProperties>
</file>