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26" w:rsidRPr="00B92BD0" w:rsidRDefault="00446F26" w:rsidP="00D83A7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</w:pPr>
      <w:r w:rsidRPr="00321D5C"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  <w:t>Опис курсу (2025–2026 н.р.)</w: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К</w:t>
      </w:r>
      <w:r>
        <w:rPr>
          <w:rFonts w:ascii="Times New Roman" w:hAnsi="Times New Roman"/>
          <w:sz w:val="24"/>
          <w:szCs w:val="24"/>
          <w:lang w:eastAsia="pl-PL"/>
        </w:rPr>
        <w:t>урс призначений для магістр</w:t>
      </w:r>
      <w:r>
        <w:rPr>
          <w:rFonts w:ascii="Times New Roman" w:hAnsi="Times New Roman"/>
          <w:sz w:val="24"/>
          <w:szCs w:val="24"/>
          <w:lang w:val="uk-UA" w:eastAsia="pl-PL"/>
        </w:rPr>
        <w:t>ів</w:t>
      </w:r>
      <w:r w:rsidRPr="00321D5C">
        <w:rPr>
          <w:rFonts w:ascii="Times New Roman" w:hAnsi="Times New Roman"/>
          <w:sz w:val="24"/>
          <w:szCs w:val="24"/>
          <w:lang w:eastAsia="pl-PL"/>
        </w:rPr>
        <w:t>, які вивчають іспанську мову як другу іноземну. Його метою є завершення основного етапу підготовки компетентного фахівця — педагога, перекладача або викладача, який володіє розвиненими навичками аудіювання, говоріння, читання та письма. Навчання спрямоване на розширення тематики комунікації, поглиблення лексико-граматичних умінь та вдосконалення всіх аспектів мовленнєвої діяльності відповідно до сучасних вимог комунікативної компетентності.</w: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Курс передбачає опрацювання художніх і прагматичних автентичних текстів більшого обсягу, розвиток навичок змістової інтерпретації, оволодіння вмінням створювати різні типи письмових робіт (статті, резюме, аналітичні тексти), а також удосконалення навичок письмового та усного перекладу.</w: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 xml:space="preserve">Дисципліна триває </w:t>
      </w:r>
      <w:r w:rsidRPr="00321D5C">
        <w:rPr>
          <w:rFonts w:ascii="Times New Roman" w:hAnsi="Times New Roman"/>
          <w:b/>
          <w:bCs/>
          <w:sz w:val="24"/>
          <w:szCs w:val="24"/>
          <w:lang w:eastAsia="pl-PL"/>
        </w:rPr>
        <w:t>два семестри 2025–2026 навчального року</w:t>
      </w:r>
      <w:r w:rsidRPr="00321D5C">
        <w:rPr>
          <w:rFonts w:ascii="Times New Roman" w:hAnsi="Times New Roman"/>
          <w:sz w:val="24"/>
          <w:szCs w:val="24"/>
          <w:lang w:eastAsia="pl-PL"/>
        </w:rPr>
        <w:t>.</w:t>
      </w:r>
    </w:p>
    <w:p w:rsidR="00446F26" w:rsidRPr="00321D5C" w:rsidRDefault="00446F26" w:rsidP="00321D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21D5C">
        <w:rPr>
          <w:rFonts w:ascii="Times New Roman" w:hAnsi="Times New Roman"/>
          <w:sz w:val="24"/>
          <w:szCs w:val="24"/>
          <w:lang w:val="pl-PL" w:eastAsia="pl-PL"/>
        </w:rPr>
        <w:pict>
          <v:rect id="_x0000_i1025" style="width:0;height:1.5pt" o:hrstd="t" o:hr="t" fillcolor="#a0a0a0" stroked="f"/>
        </w:pic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36"/>
          <w:szCs w:val="36"/>
          <w:lang w:val="pl-PL" w:eastAsia="pl-PL"/>
        </w:rPr>
      </w:pPr>
      <w:r w:rsidRPr="00321D5C">
        <w:rPr>
          <w:rFonts w:ascii="Times New Roman" w:hAnsi="Times New Roman"/>
          <w:b/>
          <w:bCs/>
          <w:sz w:val="36"/>
          <w:szCs w:val="36"/>
          <w:lang w:val="pl-PL" w:eastAsia="pl-PL"/>
        </w:rPr>
        <w:t>Осінній семестр 2025</w:t>
      </w:r>
    </w:p>
    <w:p w:rsidR="00446F26" w:rsidRPr="00321D5C" w:rsidRDefault="00446F26" w:rsidP="00321D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розвиток навичок усного мовлення на основі базового підручника для рівня магістратури;</w:t>
      </w:r>
    </w:p>
    <w:p w:rsidR="00446F26" w:rsidRPr="00321D5C" w:rsidRDefault="00446F26" w:rsidP="00321D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читання та аналіз автентичних художніх текстів;</w:t>
      </w:r>
    </w:p>
    <w:p w:rsidR="00446F26" w:rsidRPr="00321D5C" w:rsidRDefault="00446F26" w:rsidP="00321D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активізація й розширення лексико-граматичних тем;</w:t>
      </w:r>
    </w:p>
    <w:p w:rsidR="00446F26" w:rsidRPr="00321D5C" w:rsidRDefault="00446F26" w:rsidP="00321D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21D5C">
        <w:rPr>
          <w:rFonts w:ascii="Times New Roman" w:hAnsi="Times New Roman"/>
          <w:sz w:val="24"/>
          <w:szCs w:val="24"/>
          <w:lang w:val="pl-PL" w:eastAsia="pl-PL"/>
        </w:rPr>
        <w:t>вдосконалення академічного письма;</w:t>
      </w:r>
    </w:p>
    <w:p w:rsidR="00446F26" w:rsidRPr="00321D5C" w:rsidRDefault="00446F26" w:rsidP="00321D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інтерпретація літературних текстів у навчально-комунікативному контексті.</w:t>
      </w:r>
    </w:p>
    <w:p w:rsidR="00446F26" w:rsidRPr="00321D5C" w:rsidRDefault="00446F26" w:rsidP="00321D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21D5C">
        <w:rPr>
          <w:rFonts w:ascii="Times New Roman" w:hAnsi="Times New Roman"/>
          <w:sz w:val="24"/>
          <w:szCs w:val="24"/>
          <w:lang w:val="pl-PL" w:eastAsia="pl-PL"/>
        </w:rPr>
        <w:pict>
          <v:rect id="_x0000_i1026" style="width:0;height:1.5pt" o:hrstd="t" o:hr="t" fillcolor="#a0a0a0" stroked="f"/>
        </w:pic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36"/>
          <w:szCs w:val="36"/>
          <w:lang w:val="pl-PL" w:eastAsia="pl-PL"/>
        </w:rPr>
      </w:pPr>
      <w:r w:rsidRPr="00321D5C">
        <w:rPr>
          <w:rFonts w:ascii="Times New Roman" w:hAnsi="Times New Roman"/>
          <w:b/>
          <w:bCs/>
          <w:sz w:val="36"/>
          <w:szCs w:val="36"/>
          <w:lang w:val="pl-PL" w:eastAsia="pl-PL"/>
        </w:rPr>
        <w:t>Весняний семестр 2026</w:t>
      </w:r>
    </w:p>
    <w:p w:rsidR="00446F26" w:rsidRPr="00321D5C" w:rsidRDefault="00446F26" w:rsidP="00321D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продовження роботи над мовленням, аудіюванням, лек</w:t>
      </w:r>
      <w:r w:rsidRPr="00321D5C">
        <w:rPr>
          <w:rFonts w:ascii="Times New Roman" w:hAnsi="Times New Roman"/>
          <w:sz w:val="24"/>
          <w:szCs w:val="24"/>
          <w:lang w:val="pl-PL" w:eastAsia="pl-PL"/>
        </w:rPr>
        <w:t>c</w:t>
      </w:r>
      <w:r w:rsidRPr="00321D5C">
        <w:rPr>
          <w:rFonts w:ascii="Times New Roman" w:hAnsi="Times New Roman"/>
          <w:sz w:val="24"/>
          <w:szCs w:val="24"/>
          <w:lang w:eastAsia="pl-PL"/>
        </w:rPr>
        <w:t>ико-граматичними структурами;</w:t>
      </w:r>
    </w:p>
    <w:p w:rsidR="00446F26" w:rsidRPr="00321D5C" w:rsidRDefault="00446F26" w:rsidP="00321D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читання та опрацювання фахових текстів;</w:t>
      </w:r>
    </w:p>
    <w:p w:rsidR="00446F26" w:rsidRPr="00321D5C" w:rsidRDefault="00446F26" w:rsidP="00321D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b/>
          <w:bCs/>
          <w:sz w:val="24"/>
          <w:szCs w:val="24"/>
          <w:lang w:eastAsia="pl-PL"/>
        </w:rPr>
        <w:t>аналіз, реферування та анотування наукових статей філологічної тематики</w:t>
      </w:r>
      <w:r w:rsidRPr="00321D5C">
        <w:rPr>
          <w:rFonts w:ascii="Times New Roman" w:hAnsi="Times New Roman"/>
          <w:sz w:val="24"/>
          <w:szCs w:val="24"/>
          <w:lang w:eastAsia="pl-PL"/>
        </w:rPr>
        <w:t>;</w:t>
      </w:r>
    </w:p>
    <w:p w:rsidR="00446F26" w:rsidRPr="00321D5C" w:rsidRDefault="00446F26" w:rsidP="00321D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розширення навичок перекладу художніх і професійних текстів.</w:t>
      </w:r>
    </w:p>
    <w:p w:rsidR="00446F26" w:rsidRPr="00321D5C" w:rsidRDefault="00446F26" w:rsidP="00321D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21D5C">
        <w:rPr>
          <w:rFonts w:ascii="Times New Roman" w:hAnsi="Times New Roman"/>
          <w:sz w:val="24"/>
          <w:szCs w:val="24"/>
          <w:lang w:val="pl-PL" w:eastAsia="pl-PL"/>
        </w:rPr>
        <w:pict>
          <v:rect id="_x0000_i1027" style="width:0;height:1.5pt" o:hrstd="t" o:hr="t" fillcolor="#a0a0a0" stroked="f"/>
        </w:pic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</w:pPr>
      <w:r w:rsidRPr="00321D5C">
        <w:rPr>
          <w:rFonts w:ascii="Times New Roman" w:hAnsi="Times New Roman"/>
          <w:b/>
          <w:bCs/>
          <w:kern w:val="36"/>
          <w:sz w:val="48"/>
          <w:szCs w:val="48"/>
          <w:lang w:eastAsia="pl-PL"/>
        </w:rPr>
        <w:t>Очікувані результати навчання</w:t>
      </w:r>
    </w:p>
    <w:p w:rsidR="00446F26" w:rsidRPr="00321D5C" w:rsidRDefault="00446F26" w:rsidP="00321D5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Після успішного завершення курсу магістрант зможе: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Застосовувати лексико-граматичний матеріал, фразеологізми, розмовні формули та основні кліше ділової комунікації.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Виконувати художній та публіцистичний переклад іспаномовних текстів; володіти початковими навичками синхронного перекладу.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Вести спонтанні бесіди на побутові, соціокультурні та фахові теми.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Оформлювати базові ділові документи (заява, автобіографія тощо).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 xml:space="preserve">Брати участь у співбесідах, здійснювати елементи навчальної взаємодії, працювати з картою </w:t>
      </w:r>
      <w:r w:rsidRPr="00321D5C">
        <w:rPr>
          <w:rFonts w:ascii="Times New Roman" w:hAnsi="Times New Roman"/>
          <w:sz w:val="24"/>
          <w:szCs w:val="24"/>
          <w:lang w:val="pl-PL" w:eastAsia="pl-PL"/>
        </w:rPr>
        <w:t>Іспанії та іншими автентичними матеріалами.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Інтерпретувати прочитані художні, публіцистичні та фахові тексти відповідно до комунікативної ситуації.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Аргументовано висловлювати власні позиції щодо проблематики курсу, використовуючи різні мовленнєві форми (опис, розповідь, міркування, аргументація).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rFonts w:ascii="Times New Roman" w:hAnsi="Times New Roman"/>
          <w:sz w:val="24"/>
          <w:szCs w:val="24"/>
          <w:lang w:eastAsia="pl-PL"/>
        </w:rPr>
        <w:t>Дотримуватися орфографічних і пунктуаційних норм у межах засвоєного лексичного мінімуму.</w:t>
      </w:r>
    </w:p>
    <w:p w:rsidR="00446F26" w:rsidRPr="00321D5C" w:rsidRDefault="00446F26" w:rsidP="00321D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21D5C">
        <w:rPr>
          <w:lang w:eastAsia="pl-PL"/>
        </w:rPr>
        <w:t>Виконувати письмові роботи різних жанрів та рівнів складності, укладати анотації та реферати.</w:t>
      </w:r>
    </w:p>
    <w:sectPr w:rsidR="00446F26" w:rsidRPr="00321D5C" w:rsidSect="00A3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1E00"/>
    <w:multiLevelType w:val="multilevel"/>
    <w:tmpl w:val="1814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95276E"/>
    <w:multiLevelType w:val="hybridMultilevel"/>
    <w:tmpl w:val="1D08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585DAA"/>
    <w:multiLevelType w:val="multilevel"/>
    <w:tmpl w:val="0AC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12A05"/>
    <w:multiLevelType w:val="multilevel"/>
    <w:tmpl w:val="D4F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E6"/>
    <w:rsid w:val="001139E6"/>
    <w:rsid w:val="00321D5C"/>
    <w:rsid w:val="00446F26"/>
    <w:rsid w:val="0057679F"/>
    <w:rsid w:val="005E7BB7"/>
    <w:rsid w:val="0085668D"/>
    <w:rsid w:val="008A1752"/>
    <w:rsid w:val="00A356AE"/>
    <w:rsid w:val="00A42D85"/>
    <w:rsid w:val="00B36D0E"/>
    <w:rsid w:val="00B92BD0"/>
    <w:rsid w:val="00BC1EAB"/>
    <w:rsid w:val="00D83A76"/>
    <w:rsid w:val="00DB5F72"/>
    <w:rsid w:val="00ED1992"/>
    <w:rsid w:val="00E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76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link w:val="Heading1Char"/>
    <w:uiPriority w:val="99"/>
    <w:qFormat/>
    <w:locked/>
    <w:rsid w:val="00321D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pl-PL" w:eastAsia="pl-PL"/>
    </w:rPr>
  </w:style>
  <w:style w:type="paragraph" w:styleId="Heading2">
    <w:name w:val="heading 2"/>
    <w:basedOn w:val="Normal"/>
    <w:link w:val="Heading2Char"/>
    <w:uiPriority w:val="99"/>
    <w:qFormat/>
    <w:locked/>
    <w:rsid w:val="00321D5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EE5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EE5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paragraph" w:styleId="ListParagraph">
    <w:name w:val="List Paragraph"/>
    <w:basedOn w:val="Normal"/>
    <w:uiPriority w:val="99"/>
    <w:qFormat/>
    <w:rsid w:val="00D83A7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321D5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21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352</Words>
  <Characters>2118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 курсу (2025–2026 н</dc:title>
  <dc:subject/>
  <dc:creator>Ucer</dc:creator>
  <cp:keywords/>
  <dc:description/>
  <cp:lastModifiedBy>jemrom256@gmail.com</cp:lastModifiedBy>
  <cp:revision>2</cp:revision>
  <dcterms:created xsi:type="dcterms:W3CDTF">2025-12-01T22:48:00Z</dcterms:created>
  <dcterms:modified xsi:type="dcterms:W3CDTF">2025-12-01T22:48:00Z</dcterms:modified>
</cp:coreProperties>
</file>