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E8" w:rsidRPr="006B75BD" w:rsidRDefault="005C73E8" w:rsidP="007E0BCE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6B75BD">
        <w:rPr>
          <w:rFonts w:ascii="Times New Roman" w:hAnsi="Times New Roman"/>
          <w:b/>
          <w:i/>
          <w:sz w:val="32"/>
          <w:szCs w:val="32"/>
          <w:lang w:val="ru-RU"/>
        </w:rPr>
        <w:t>Е</w:t>
      </w:r>
      <w:r w:rsidRPr="006B75BD">
        <w:rPr>
          <w:rFonts w:ascii="Times New Roman" w:hAnsi="Times New Roman"/>
          <w:b/>
          <w:i/>
          <w:sz w:val="32"/>
          <w:szCs w:val="32"/>
        </w:rPr>
        <w:t>лементи І-В групи</w:t>
      </w:r>
    </w:p>
    <w:p w:rsidR="005C73E8" w:rsidRPr="0092025D" w:rsidRDefault="005C73E8" w:rsidP="007E0BCE">
      <w:pPr>
        <w:spacing w:after="0" w:line="360" w:lineRule="auto"/>
        <w:ind w:firstLine="426"/>
        <w:rPr>
          <w:rFonts w:ascii="Times New Roman" w:hAnsi="Times New Roman"/>
          <w:b/>
          <w:sz w:val="32"/>
          <w:szCs w:val="32"/>
        </w:rPr>
      </w:pPr>
      <w:r w:rsidRPr="0092025D">
        <w:rPr>
          <w:rFonts w:ascii="Times New Roman" w:hAnsi="Times New Roman"/>
          <w:b/>
          <w:sz w:val="32"/>
          <w:szCs w:val="32"/>
          <w:lang w:val="en-US"/>
        </w:rPr>
        <w:t>Cu</w:t>
      </w:r>
      <w:r w:rsidRPr="0092025D">
        <w:rPr>
          <w:rFonts w:ascii="Times New Roman" w:hAnsi="Times New Roman"/>
          <w:b/>
          <w:sz w:val="32"/>
          <w:szCs w:val="32"/>
          <w:lang w:val="ru-RU"/>
        </w:rPr>
        <w:t xml:space="preserve">, </w:t>
      </w:r>
      <w:r w:rsidRPr="0092025D">
        <w:rPr>
          <w:rFonts w:ascii="Times New Roman" w:hAnsi="Times New Roman"/>
          <w:b/>
          <w:sz w:val="32"/>
          <w:szCs w:val="32"/>
          <w:lang w:val="en-US"/>
        </w:rPr>
        <w:t>Ag</w:t>
      </w:r>
      <w:r w:rsidRPr="0092025D">
        <w:rPr>
          <w:rFonts w:ascii="Times New Roman" w:hAnsi="Times New Roman"/>
          <w:b/>
          <w:sz w:val="32"/>
          <w:szCs w:val="32"/>
          <w:lang w:val="ru-RU"/>
        </w:rPr>
        <w:t xml:space="preserve">, </w:t>
      </w:r>
      <w:r w:rsidRPr="0092025D">
        <w:rPr>
          <w:rFonts w:ascii="Times New Roman" w:hAnsi="Times New Roman"/>
          <w:b/>
          <w:sz w:val="32"/>
          <w:szCs w:val="32"/>
          <w:lang w:val="en-US"/>
        </w:rPr>
        <w:t>Au</w:t>
      </w:r>
    </w:p>
    <w:p w:rsidR="005C73E8" w:rsidRDefault="005C73E8" w:rsidP="007E0BC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5C73E8" w:rsidRPr="00DF3347" w:rsidRDefault="005C73E8" w:rsidP="007E0BC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DF3347">
        <w:rPr>
          <w:rFonts w:ascii="Times New Roman" w:hAnsi="Times New Roman"/>
          <w:sz w:val="28"/>
          <w:szCs w:val="28"/>
        </w:rPr>
        <w:t>В природі переважно існують у вільному стані (самородному) і у вигляді мінералів.</w:t>
      </w:r>
    </w:p>
    <w:p w:rsidR="005C73E8" w:rsidRDefault="005C73E8" w:rsidP="007E0BCE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C73E8" w:rsidRPr="006B75BD" w:rsidRDefault="005C73E8" w:rsidP="007E0BCE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6B75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ЗАГАЛЬНА ХАРАКТЕРИСТИКА ЕЛЕМЕНТІВ І-В ГРУПИ</w:t>
      </w:r>
    </w:p>
    <w:tbl>
      <w:tblPr>
        <w:tblpPr w:leftFromText="180" w:rightFromText="180" w:vertAnchor="text" w:horzAnchor="margin" w:tblpXSpec="center" w:tblpY="23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2"/>
        <w:gridCol w:w="1744"/>
        <w:gridCol w:w="7004"/>
      </w:tblGrid>
      <w:tr w:rsidR="005C73E8" w:rsidRPr="00D70137" w:rsidTr="0092025D">
        <w:trPr>
          <w:trHeight w:val="339"/>
        </w:trPr>
        <w:tc>
          <w:tcPr>
            <w:tcW w:w="1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961D6">
              <w:rPr>
                <w:rFonts w:ascii="Times New Roman" w:hAnsi="Times New Roman"/>
                <w:b/>
                <w:bCs/>
                <w:i/>
                <w:iCs/>
                <w:position w:val="-1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>
                  <v:imagedata r:id="rId5" o:title=""/>
                </v:shape>
              </w:pict>
            </w: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Символ</w:t>
            </w:r>
          </w:p>
        </w:tc>
        <w:tc>
          <w:tcPr>
            <w:tcW w:w="1764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ω вмісту в земній корі, % </w:t>
            </w:r>
          </w:p>
        </w:tc>
        <w:tc>
          <w:tcPr>
            <w:tcW w:w="7156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Найважливіші природні сполуки (назви мінералів)</w:t>
            </w:r>
          </w:p>
        </w:tc>
      </w:tr>
      <w:tr w:rsidR="005C73E8" w:rsidRPr="00D70137" w:rsidTr="0092025D">
        <w:trPr>
          <w:trHeight w:val="336"/>
        </w:trPr>
        <w:tc>
          <w:tcPr>
            <w:tcW w:w="1160" w:type="dxa"/>
          </w:tcPr>
          <w:p w:rsidR="005C73E8" w:rsidRPr="00D70137" w:rsidRDefault="005C73E8" w:rsidP="007E0BCE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Cu</w:t>
            </w:r>
          </w:p>
        </w:tc>
        <w:tc>
          <w:tcPr>
            <w:tcW w:w="1764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7156" w:type="dxa"/>
          </w:tcPr>
          <w:p w:rsidR="005C73E8" w:rsidRPr="00D70137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Самородна мідь;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CuFeS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(халькопірит або мідний колчедан); 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Cu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S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(мідний блиск); 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Cu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OH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 •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CuCO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(малахіт)</w:t>
            </w:r>
          </w:p>
        </w:tc>
      </w:tr>
      <w:tr w:rsidR="005C73E8" w:rsidRPr="00D70137" w:rsidTr="0092025D">
        <w:trPr>
          <w:trHeight w:val="336"/>
        </w:trPr>
        <w:tc>
          <w:tcPr>
            <w:tcW w:w="1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Ag</w:t>
            </w:r>
          </w:p>
        </w:tc>
        <w:tc>
          <w:tcPr>
            <w:tcW w:w="1764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1*10</w:t>
            </w:r>
            <w:r w:rsidRPr="00D7013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-5</w:t>
            </w:r>
          </w:p>
        </w:tc>
        <w:tc>
          <w:tcPr>
            <w:tcW w:w="7156" w:type="dxa"/>
          </w:tcPr>
          <w:p w:rsidR="005C73E8" w:rsidRPr="00D70137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Самородне срібло; 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Ag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S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(аргеніт або срібний блиск); 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Ag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SbS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(пираргиріт); 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Ag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AsS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(прустит)</w:t>
            </w:r>
          </w:p>
        </w:tc>
      </w:tr>
      <w:tr w:rsidR="005C73E8" w:rsidRPr="00D70137" w:rsidTr="0092025D">
        <w:trPr>
          <w:trHeight w:val="336"/>
        </w:trPr>
        <w:tc>
          <w:tcPr>
            <w:tcW w:w="1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Au</w:t>
            </w:r>
          </w:p>
        </w:tc>
        <w:tc>
          <w:tcPr>
            <w:tcW w:w="1764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1,6*10</w:t>
            </w:r>
            <w:r w:rsidRPr="00D7013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-7</w:t>
            </w:r>
          </w:p>
        </w:tc>
        <w:tc>
          <w:tcPr>
            <w:tcW w:w="7156" w:type="dxa"/>
          </w:tcPr>
          <w:p w:rsidR="005C73E8" w:rsidRPr="00D70137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зустрічається переважно у самородному стані; 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AuTe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(калаверіт); 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AuAg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Te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(кренмеріт); 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AgAu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Te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D70137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(петуніт)</w:t>
            </w:r>
          </w:p>
        </w:tc>
      </w:tr>
    </w:tbl>
    <w:p w:rsidR="005C73E8" w:rsidRDefault="005C73E8" w:rsidP="007E0BCE">
      <w:pPr>
        <w:spacing w:after="0" w:line="360" w:lineRule="auto"/>
        <w:rPr>
          <w:rFonts w:ascii="Times New Roman" w:hAnsi="Times New Roman"/>
          <w:b/>
          <w:bCs/>
          <w:i/>
          <w:iCs/>
          <w:lang w:eastAsia="ru-RU"/>
        </w:rPr>
      </w:pPr>
    </w:p>
    <w:tbl>
      <w:tblPr>
        <w:tblpPr w:leftFromText="180" w:rightFromText="180" w:vertAnchor="text" w:horzAnchor="margin" w:tblpXSpec="center" w:tblpY="63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2160"/>
        <w:gridCol w:w="2340"/>
        <w:gridCol w:w="2160"/>
      </w:tblGrid>
      <w:tr w:rsidR="005C73E8" w:rsidRPr="00D70137" w:rsidTr="00582F7D">
        <w:trPr>
          <w:trHeight w:val="378"/>
        </w:trPr>
        <w:tc>
          <w:tcPr>
            <w:tcW w:w="3420" w:type="dxa"/>
            <w:tcBorders>
              <w:tl2br w:val="single" w:sz="4" w:space="0" w:color="auto"/>
            </w:tcBorders>
          </w:tcPr>
          <w:p w:rsidR="005C73E8" w:rsidRPr="00D70137" w:rsidRDefault="005C73E8" w:rsidP="007E0BCE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Елемент</w:t>
            </w:r>
          </w:p>
          <w:p w:rsidR="005C73E8" w:rsidRPr="00D70137" w:rsidRDefault="005C73E8" w:rsidP="007E0BCE">
            <w:pPr>
              <w:keepNext/>
              <w:spacing w:after="0" w:line="360" w:lineRule="auto"/>
              <w:outlineLvl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Cu</w:t>
            </w:r>
          </w:p>
        </w:tc>
        <w:tc>
          <w:tcPr>
            <w:tcW w:w="2340" w:type="dxa"/>
          </w:tcPr>
          <w:p w:rsidR="005C73E8" w:rsidRPr="00D70137" w:rsidRDefault="005C73E8" w:rsidP="007E0BC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Ag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Au</w:t>
            </w:r>
          </w:p>
        </w:tc>
      </w:tr>
      <w:tr w:rsidR="005C73E8" w:rsidRPr="00D70137" w:rsidTr="00582F7D">
        <w:trPr>
          <w:trHeight w:val="377"/>
        </w:trPr>
        <w:tc>
          <w:tcPr>
            <w:tcW w:w="342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Атомний номер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4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</w:tr>
      <w:tr w:rsidR="005C73E8" w:rsidRPr="00D70137" w:rsidTr="00582F7D">
        <w:trPr>
          <w:trHeight w:val="377"/>
        </w:trPr>
        <w:tc>
          <w:tcPr>
            <w:tcW w:w="342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Масові числа природний ізотопів (% у природній суміші)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63 (69,1)</w:t>
            </w:r>
          </w:p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65 (30,9)</w:t>
            </w:r>
          </w:p>
        </w:tc>
        <w:tc>
          <w:tcPr>
            <w:tcW w:w="234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107 (51,35)</w:t>
            </w:r>
          </w:p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109 (48,65)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197 (100)</w:t>
            </w:r>
          </w:p>
        </w:tc>
      </w:tr>
      <w:tr w:rsidR="005C73E8" w:rsidRPr="00D70137" w:rsidTr="00582F7D">
        <w:trPr>
          <w:trHeight w:val="377"/>
        </w:trPr>
        <w:tc>
          <w:tcPr>
            <w:tcW w:w="342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І потенціал іонізації, В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7,7264</w:t>
            </w:r>
          </w:p>
        </w:tc>
        <w:tc>
          <w:tcPr>
            <w:tcW w:w="234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7,5763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9,2258</w:t>
            </w:r>
          </w:p>
        </w:tc>
      </w:tr>
      <w:tr w:rsidR="005C73E8" w:rsidRPr="00D70137" w:rsidTr="00582F7D">
        <w:trPr>
          <w:trHeight w:val="377"/>
        </w:trPr>
        <w:tc>
          <w:tcPr>
            <w:tcW w:w="342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Спорідненість до електрона, еВ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234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1,301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2,3086</w:t>
            </w:r>
          </w:p>
        </w:tc>
      </w:tr>
      <w:tr w:rsidR="005C73E8" w:rsidRPr="00D70137" w:rsidTr="00582F7D">
        <w:trPr>
          <w:trHeight w:val="377"/>
        </w:trPr>
        <w:tc>
          <w:tcPr>
            <w:tcW w:w="342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Електронегативність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234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1,42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1,42</w:t>
            </w:r>
          </w:p>
        </w:tc>
      </w:tr>
      <w:tr w:rsidR="005C73E8" w:rsidRPr="00D70137" w:rsidTr="00582F7D">
        <w:trPr>
          <w:trHeight w:val="377"/>
        </w:trPr>
        <w:tc>
          <w:tcPr>
            <w:tcW w:w="342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Ступінь окислення елементу в сполуках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+1; </w:t>
            </w: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+2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; +3</w:t>
            </w:r>
          </w:p>
        </w:tc>
        <w:tc>
          <w:tcPr>
            <w:tcW w:w="234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+1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; +2; +3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+1; </w:t>
            </w: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+3</w:t>
            </w:r>
          </w:p>
        </w:tc>
      </w:tr>
    </w:tbl>
    <w:p w:rsidR="005C73E8" w:rsidRDefault="005C73E8" w:rsidP="007E0BCE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  <w:r w:rsidRPr="006B75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АТОМНІ ХАРАКТЕРИСТИКИ ЕЛЕМЕНТІВ</w:t>
      </w:r>
    </w:p>
    <w:p w:rsidR="005C73E8" w:rsidRDefault="005C73E8" w:rsidP="007E0BCE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</w:p>
    <w:p w:rsidR="005C73E8" w:rsidRPr="00110323" w:rsidRDefault="005C73E8" w:rsidP="007E0BCE">
      <w:pPr>
        <w:spacing w:after="0" w:line="360" w:lineRule="auto"/>
        <w:ind w:firstLine="284"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  <w:t>З часом на мідних виробах з’являються блакитний наліт – це</w:t>
      </w:r>
      <w:r w:rsidRPr="00BC0CFD">
        <w:rPr>
          <w:rFonts w:ascii="Times New Roman" w:hAnsi="Times New Roman"/>
          <w:b/>
          <w:sz w:val="28"/>
          <w:szCs w:val="28"/>
        </w:rPr>
        <w:t xml:space="preserve"> малахіт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BC0CFD">
        <w:rPr>
          <w:rFonts w:ascii="Times New Roman" w:hAnsi="Times New Roman"/>
          <w:sz w:val="28"/>
          <w:szCs w:val="28"/>
        </w:rPr>
        <w:t>який утворюється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CFD">
        <w:rPr>
          <w:rFonts w:ascii="Times New Roman" w:hAnsi="Times New Roman"/>
          <w:sz w:val="28"/>
          <w:szCs w:val="28"/>
        </w:rPr>
        <w:t xml:space="preserve">наслідок </w:t>
      </w:r>
      <w:r>
        <w:rPr>
          <w:rFonts w:ascii="Times New Roman" w:hAnsi="Times New Roman"/>
          <w:sz w:val="28"/>
          <w:szCs w:val="28"/>
        </w:rPr>
        <w:t xml:space="preserve">окислення міді на повітрі при наявності </w:t>
      </w:r>
      <w:r w:rsidRPr="00BC0CFD">
        <w:rPr>
          <w:rFonts w:ascii="Times New Roman" w:hAnsi="Times New Roman"/>
          <w:sz w:val="28"/>
          <w:szCs w:val="28"/>
          <w:u w:val="single"/>
          <w:lang w:val="en-US"/>
        </w:rPr>
        <w:t>CO</w:t>
      </w:r>
      <w:r w:rsidRPr="00BC0CFD">
        <w:rPr>
          <w:rFonts w:ascii="Times New Roman" w:hAnsi="Times New Roman"/>
          <w:sz w:val="28"/>
          <w:szCs w:val="28"/>
          <w:u w:val="single"/>
          <w:vertAlign w:val="subscript"/>
          <w:lang w:val="ru-RU"/>
        </w:rPr>
        <w:t>2</w:t>
      </w:r>
      <w:r w:rsidRPr="00BC0CFD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 </w:t>
      </w:r>
      <w:r>
        <w:rPr>
          <w:rFonts w:ascii="Times New Roman" w:hAnsi="Times New Roman"/>
          <w:sz w:val="28"/>
          <w:szCs w:val="28"/>
          <w:u w:val="single"/>
        </w:rPr>
        <w:t>вологи:</w:t>
      </w:r>
    </w:p>
    <w:p w:rsidR="005C73E8" w:rsidRPr="00110323" w:rsidRDefault="005C73E8" w:rsidP="007E0BC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C73E8" w:rsidRDefault="005C73E8" w:rsidP="007E0BCE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  <w:r>
        <w:rPr>
          <w:noProof/>
          <w:lang w:val="ru-RU"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172.55pt;margin-top:-23.15pt;width:17.6pt;height:86.25pt;rotation:270;z-index:251658240"/>
        </w:pic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Cu + 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 =&gt; Cu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5C73E8" w:rsidRDefault="005C73E8" w:rsidP="007E0BCE">
      <w:pPr>
        <w:spacing w:after="0" w:line="360" w:lineRule="auto"/>
        <w:ind w:left="1416" w:firstLine="708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</w:p>
    <w:p w:rsidR="005C73E8" w:rsidRDefault="005C73E8" w:rsidP="007E0BCE">
      <w:pPr>
        <w:spacing w:after="0" w:line="360" w:lineRule="auto"/>
        <w:ind w:left="1416" w:firstLine="708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     Cu(OH)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+CuCO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5C73E8" w:rsidRDefault="005C73E8" w:rsidP="007E0BCE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5C73E8" w:rsidRPr="00750CDE" w:rsidRDefault="005C73E8" w:rsidP="007E0BCE">
      <w:pPr>
        <w:spacing w:after="0" w:line="360" w:lineRule="auto"/>
        <w:ind w:firstLine="284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 w:eastAsia="ru-RU"/>
        </w:rPr>
      </w:pPr>
      <w:r>
        <w:rPr>
          <w:rFonts w:ascii="Times New Roman" w:hAnsi="Times New Roman"/>
          <w:sz w:val="28"/>
          <w:szCs w:val="28"/>
        </w:rPr>
        <w:t xml:space="preserve">Поступове </w:t>
      </w:r>
      <w:r w:rsidRPr="00BC0CFD">
        <w:rPr>
          <w:rFonts w:ascii="Times New Roman" w:hAnsi="Times New Roman"/>
          <w:b/>
          <w:sz w:val="28"/>
          <w:szCs w:val="28"/>
        </w:rPr>
        <w:t>почорніння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відбувається із </w:t>
      </w:r>
      <w:r w:rsidRPr="00BC0CFD">
        <w:rPr>
          <w:rFonts w:ascii="Times New Roman" w:hAnsi="Times New Roman"/>
          <w:b/>
          <w:sz w:val="28"/>
          <w:szCs w:val="28"/>
        </w:rPr>
        <w:t>срібла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пояснюється взаємодією срібла з </w:t>
      </w:r>
      <w:r w:rsidRPr="00110323">
        <w:rPr>
          <w:rFonts w:ascii="Times New Roman" w:hAnsi="Times New Roman"/>
          <w:sz w:val="28"/>
          <w:szCs w:val="28"/>
          <w:u w:val="single"/>
        </w:rPr>
        <w:t>сірководнем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присутності </w:t>
      </w:r>
      <w:r w:rsidRPr="00750CDE">
        <w:rPr>
          <w:rFonts w:ascii="Times New Roman" w:hAnsi="Times New Roman"/>
          <w:sz w:val="28"/>
          <w:szCs w:val="28"/>
          <w:u w:val="single"/>
        </w:rPr>
        <w:t>кисню повітря:</w:t>
      </w:r>
    </w:p>
    <w:p w:rsidR="005C73E8" w:rsidRPr="00750CDE" w:rsidRDefault="005C73E8" w:rsidP="007E0BCE">
      <w:pPr>
        <w:spacing w:after="0" w:line="360" w:lineRule="auto"/>
        <w:ind w:firstLine="284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 w:eastAsia="ru-RU"/>
        </w:rPr>
      </w:pPr>
    </w:p>
    <w:p w:rsidR="005C73E8" w:rsidRDefault="005C73E8" w:rsidP="007E0BCE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/>
        </w:rPr>
        <w:t>2Ag+H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S+1/2O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=&gt;Ag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5C73E8" w:rsidRPr="00750CDE" w:rsidRDefault="005C73E8" w:rsidP="007E0BCE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  <w:r w:rsidRPr="006B75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ОСНОВНІ ФІЗИКО-ХІМІЧНІ ВЛАСТИВОСТІ ПРОСТИХ РЕЧОВИН</w:t>
      </w:r>
    </w:p>
    <w:p w:rsidR="005C73E8" w:rsidRPr="00750CDE" w:rsidRDefault="005C73E8" w:rsidP="007E0BCE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</w:p>
    <w:tbl>
      <w:tblPr>
        <w:tblW w:w="1008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2160"/>
        <w:gridCol w:w="2340"/>
        <w:gridCol w:w="2160"/>
      </w:tblGrid>
      <w:tr w:rsidR="005C73E8" w:rsidRPr="00D70137" w:rsidTr="0092025D">
        <w:trPr>
          <w:trHeight w:val="378"/>
        </w:trPr>
        <w:tc>
          <w:tcPr>
            <w:tcW w:w="3420" w:type="dxa"/>
            <w:tcBorders>
              <w:tl2br w:val="single" w:sz="4" w:space="0" w:color="auto"/>
            </w:tcBorders>
          </w:tcPr>
          <w:p w:rsidR="005C73E8" w:rsidRPr="00D70137" w:rsidRDefault="005C73E8" w:rsidP="007E0BCE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Елемент</w:t>
            </w:r>
          </w:p>
          <w:p w:rsidR="005C73E8" w:rsidRPr="00D70137" w:rsidRDefault="005C73E8" w:rsidP="007E0BCE">
            <w:pPr>
              <w:keepNext/>
              <w:spacing w:after="0" w:line="360" w:lineRule="auto"/>
              <w:outlineLvl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Cu</w:t>
            </w:r>
          </w:p>
        </w:tc>
        <w:tc>
          <w:tcPr>
            <w:tcW w:w="2340" w:type="dxa"/>
          </w:tcPr>
          <w:p w:rsidR="005C73E8" w:rsidRPr="00D70137" w:rsidRDefault="005C73E8" w:rsidP="007E0BC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Ag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Au</w:t>
            </w:r>
          </w:p>
        </w:tc>
      </w:tr>
      <w:tr w:rsidR="005C73E8" w:rsidRPr="00D70137" w:rsidTr="0092025D">
        <w:trPr>
          <w:cantSplit/>
          <w:trHeight w:val="377"/>
        </w:trPr>
        <w:tc>
          <w:tcPr>
            <w:tcW w:w="342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Основна форма існування за звичайних умов (тип кристалічної гратки)</w:t>
            </w:r>
          </w:p>
        </w:tc>
        <w:tc>
          <w:tcPr>
            <w:tcW w:w="6660" w:type="dxa"/>
            <w:gridSpan w:val="3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Метали (кубічна гранецентрована)</w:t>
            </w:r>
          </w:p>
        </w:tc>
      </w:tr>
      <w:tr w:rsidR="005C73E8" w:rsidRPr="00D70137" w:rsidTr="0092025D">
        <w:trPr>
          <w:trHeight w:val="377"/>
        </w:trPr>
        <w:tc>
          <w:tcPr>
            <w:tcW w:w="342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Колір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червоний</w:t>
            </w:r>
          </w:p>
        </w:tc>
        <w:tc>
          <w:tcPr>
            <w:tcW w:w="234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білий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жовтий</w:t>
            </w:r>
          </w:p>
        </w:tc>
      </w:tr>
      <w:tr w:rsidR="005C73E8" w:rsidRPr="00D70137" w:rsidTr="0092025D">
        <w:trPr>
          <w:trHeight w:val="377"/>
        </w:trPr>
        <w:tc>
          <w:tcPr>
            <w:tcW w:w="342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Густина, ρ, г/см</w:t>
            </w: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perscript"/>
                <w:lang w:eastAsia="ru-RU"/>
              </w:rPr>
              <w:t>3</w:t>
            </w: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(293 К)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8,96</w:t>
            </w:r>
          </w:p>
        </w:tc>
        <w:tc>
          <w:tcPr>
            <w:tcW w:w="234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19,32</w:t>
            </w:r>
          </w:p>
        </w:tc>
      </w:tr>
      <w:tr w:rsidR="005C73E8" w:rsidRPr="00D70137" w:rsidTr="0092025D">
        <w:trPr>
          <w:trHeight w:val="377"/>
        </w:trPr>
        <w:tc>
          <w:tcPr>
            <w:tcW w:w="342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Температура плавлення, </w:t>
            </w: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perscript"/>
                <w:lang w:eastAsia="ru-RU"/>
              </w:rPr>
              <w:t>0</w:t>
            </w: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1083,6</w:t>
            </w:r>
          </w:p>
        </w:tc>
        <w:tc>
          <w:tcPr>
            <w:tcW w:w="234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962,08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1064,58</w:t>
            </w:r>
          </w:p>
        </w:tc>
      </w:tr>
      <w:tr w:rsidR="005C73E8" w:rsidRPr="00D70137" w:rsidTr="0092025D">
        <w:trPr>
          <w:trHeight w:val="377"/>
        </w:trPr>
        <w:tc>
          <w:tcPr>
            <w:tcW w:w="342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Температура кипіння, </w:t>
            </w: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perscript"/>
                <w:lang w:eastAsia="ru-RU"/>
              </w:rPr>
              <w:t>0</w:t>
            </w: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2567</w:t>
            </w:r>
          </w:p>
        </w:tc>
        <w:tc>
          <w:tcPr>
            <w:tcW w:w="234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2212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2807</w:t>
            </w:r>
          </w:p>
        </w:tc>
      </w:tr>
      <w:tr w:rsidR="005C73E8" w:rsidRPr="00D70137" w:rsidTr="0092025D">
        <w:trPr>
          <w:trHeight w:val="377"/>
        </w:trPr>
        <w:tc>
          <w:tcPr>
            <w:tcW w:w="342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Відносна електропровідність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234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54,6</w:t>
            </w:r>
          </w:p>
        </w:tc>
        <w:tc>
          <w:tcPr>
            <w:tcW w:w="2160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</w:tbl>
    <w:p w:rsidR="005C73E8" w:rsidRPr="006B75BD" w:rsidRDefault="005C73E8" w:rsidP="007E0BC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73E8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</w:rPr>
      </w:pPr>
      <w:r w:rsidRPr="006B75BD">
        <w:rPr>
          <w:rFonts w:ascii="Times New Roman" w:hAnsi="Times New Roman"/>
          <w:b/>
          <w:sz w:val="28"/>
          <w:szCs w:val="28"/>
        </w:rPr>
        <w:t>Звичайна форма існування Ме</w:t>
      </w:r>
      <w:r w:rsidRPr="00DF3347">
        <w:rPr>
          <w:rFonts w:ascii="Times New Roman" w:hAnsi="Times New Roman"/>
          <w:sz w:val="28"/>
          <w:szCs w:val="28"/>
        </w:rPr>
        <w:t>: для них характерна кристалічна гратка, кубічно гранецентрована.</w:t>
      </w:r>
    </w:p>
    <w:p w:rsidR="005C73E8" w:rsidRPr="0021509A" w:rsidRDefault="005C73E8" w:rsidP="007E0BCE">
      <w:pPr>
        <w:spacing w:after="0" w:line="360" w:lineRule="auto"/>
        <w:ind w:left="284" w:hanging="142"/>
        <w:rPr>
          <w:rFonts w:ascii="Times New Roman" w:hAnsi="Times New Roman"/>
          <w:b/>
          <w:sz w:val="28"/>
          <w:szCs w:val="28"/>
          <w:lang w:val="ru-RU"/>
        </w:rPr>
      </w:pPr>
    </w:p>
    <w:p w:rsidR="005C73E8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</w:rPr>
      </w:pPr>
      <w:r w:rsidRPr="006B75BD">
        <w:rPr>
          <w:rFonts w:ascii="Times New Roman" w:hAnsi="Times New Roman"/>
          <w:b/>
          <w:sz w:val="28"/>
          <w:szCs w:val="28"/>
        </w:rPr>
        <w:t>Колір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Cu</w:t>
      </w:r>
      <w:r w:rsidRPr="00DF334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червоний, </w:t>
      </w:r>
      <w:r>
        <w:rPr>
          <w:rFonts w:ascii="Times New Roman" w:hAnsi="Times New Roman"/>
          <w:sz w:val="28"/>
          <w:szCs w:val="28"/>
          <w:lang w:val="en-US"/>
        </w:rPr>
        <w:t>Au</w:t>
      </w:r>
      <w:r w:rsidRPr="00DF334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жовтий, </w:t>
      </w:r>
      <w:r>
        <w:rPr>
          <w:rFonts w:ascii="Times New Roman" w:hAnsi="Times New Roman"/>
          <w:sz w:val="28"/>
          <w:szCs w:val="28"/>
          <w:lang w:val="en-US"/>
        </w:rPr>
        <w:t>Ag</w:t>
      </w:r>
      <w:r w:rsidRPr="00DF334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білий</w:t>
      </w:r>
    </w:p>
    <w:p w:rsidR="005C73E8" w:rsidRPr="0021509A" w:rsidRDefault="005C73E8" w:rsidP="007E0BCE">
      <w:pPr>
        <w:spacing w:after="0" w:line="360" w:lineRule="auto"/>
        <w:ind w:left="284" w:hanging="142"/>
        <w:rPr>
          <w:rFonts w:ascii="Times New Roman" w:hAnsi="Times New Roman"/>
          <w:b/>
          <w:sz w:val="28"/>
          <w:szCs w:val="28"/>
          <w:lang w:val="ru-RU"/>
        </w:rPr>
      </w:pPr>
    </w:p>
    <w:p w:rsidR="005C73E8" w:rsidRPr="0052699B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ru-RU"/>
        </w:rPr>
      </w:pPr>
      <w:r w:rsidRPr="006B75BD">
        <w:rPr>
          <w:rFonts w:ascii="Times New Roman" w:hAnsi="Times New Roman"/>
          <w:b/>
          <w:sz w:val="28"/>
          <w:szCs w:val="28"/>
        </w:rPr>
        <w:t>Густина Ме зростає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DF3347">
        <w:rPr>
          <w:rFonts w:ascii="Times New Roman" w:hAnsi="Times New Roman"/>
          <w:sz w:val="28"/>
          <w:szCs w:val="28"/>
        </w:rPr>
        <w:t>° плавлення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3347">
        <w:rPr>
          <w:rFonts w:ascii="Times New Roman" w:hAnsi="Times New Roman"/>
          <w:sz w:val="28"/>
          <w:szCs w:val="28"/>
          <w:lang w:val="ru-RU"/>
        </w:rPr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1000 °С;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DF3347">
        <w:rPr>
          <w:rFonts w:ascii="Times New Roman" w:hAnsi="Times New Roman"/>
          <w:sz w:val="28"/>
          <w:szCs w:val="28"/>
          <w:lang w:val="ru-RU"/>
        </w:rPr>
        <w:t>°</w:t>
      </w:r>
      <w:r w:rsidRPr="0052699B">
        <w:rPr>
          <w:rFonts w:ascii="Times New Roman" w:hAnsi="Times New Roman"/>
          <w:sz w:val="28"/>
          <w:szCs w:val="28"/>
        </w:rPr>
        <w:t xml:space="preserve"> кипіння</w:t>
      </w:r>
      <w:r w:rsidRPr="00DF33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699B">
        <w:rPr>
          <w:rFonts w:ascii="Times New Roman" w:hAnsi="Times New Roman"/>
          <w:sz w:val="28"/>
          <w:szCs w:val="28"/>
          <w:lang w:val="ru-RU"/>
        </w:rPr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 2200°</w:t>
      </w:r>
    </w:p>
    <w:p w:rsidR="005C73E8" w:rsidRPr="003C6C47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32"/>
          <w:szCs w:val="32"/>
        </w:rPr>
      </w:pPr>
    </w:p>
    <w:p w:rsidR="005C73E8" w:rsidRPr="003C6C47" w:rsidRDefault="005C73E8" w:rsidP="007E0BCE">
      <w:pPr>
        <w:spacing w:after="0" w:line="360" w:lineRule="auto"/>
        <w:ind w:left="284" w:hanging="142"/>
        <w:rPr>
          <w:rFonts w:ascii="Times New Roman" w:hAnsi="Times New Roman"/>
          <w:b/>
          <w:sz w:val="32"/>
          <w:szCs w:val="32"/>
        </w:rPr>
      </w:pPr>
      <w:r w:rsidRPr="003C6C47">
        <w:rPr>
          <w:rFonts w:ascii="Times New Roman" w:hAnsi="Times New Roman"/>
          <w:b/>
          <w:sz w:val="32"/>
          <w:szCs w:val="32"/>
        </w:rPr>
        <w:t>Способи одержання:</w:t>
      </w:r>
    </w:p>
    <w:p w:rsidR="005C73E8" w:rsidRPr="006B75BD" w:rsidRDefault="005C73E8" w:rsidP="007E0BCE">
      <w:pPr>
        <w:spacing w:after="0" w:line="360" w:lineRule="auto"/>
        <w:ind w:left="284" w:hanging="142"/>
        <w:rPr>
          <w:rFonts w:ascii="Times New Roman" w:hAnsi="Times New Roman"/>
          <w:b/>
          <w:sz w:val="28"/>
          <w:szCs w:val="28"/>
          <w:lang w:val="en-US"/>
        </w:rPr>
      </w:pPr>
    </w:p>
    <w:p w:rsidR="005C73E8" w:rsidRPr="006B75BD" w:rsidRDefault="005C73E8" w:rsidP="007E0BCE">
      <w:pPr>
        <w:pStyle w:val="ListParagraph"/>
        <w:numPr>
          <w:ilvl w:val="0"/>
          <w:numId w:val="1"/>
        </w:numPr>
        <w:spacing w:after="0" w:line="360" w:lineRule="auto"/>
        <w:ind w:left="284" w:hanging="142"/>
        <w:rPr>
          <w:rFonts w:ascii="Times New Roman" w:hAnsi="Times New Roman"/>
          <w:b/>
          <w:i/>
          <w:sz w:val="28"/>
          <w:szCs w:val="28"/>
        </w:rPr>
      </w:pPr>
      <w:r w:rsidRPr="006B75BD">
        <w:rPr>
          <w:rFonts w:ascii="Times New Roman" w:hAnsi="Times New Roman"/>
          <w:b/>
          <w:i/>
          <w:sz w:val="28"/>
          <w:szCs w:val="28"/>
        </w:rPr>
        <w:t>С</w:t>
      </w:r>
      <w:r w:rsidRPr="006B75BD">
        <w:rPr>
          <w:rFonts w:ascii="Times New Roman" w:hAnsi="Times New Roman"/>
          <w:b/>
          <w:i/>
          <w:sz w:val="28"/>
          <w:szCs w:val="28"/>
          <w:lang w:val="en-US"/>
        </w:rPr>
        <w:t xml:space="preserve">u - </w:t>
      </w:r>
      <w:r w:rsidRPr="006B75BD">
        <w:rPr>
          <w:rFonts w:ascii="Times New Roman" w:hAnsi="Times New Roman"/>
          <w:b/>
          <w:i/>
          <w:sz w:val="28"/>
          <w:szCs w:val="28"/>
        </w:rPr>
        <w:t>мідь</w:t>
      </w:r>
    </w:p>
    <w:p w:rsidR="005C73E8" w:rsidRPr="00A80DB3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</w:rPr>
      </w:pPr>
      <w:r w:rsidRPr="00A80DB3">
        <w:rPr>
          <w:rFonts w:ascii="Times New Roman" w:hAnsi="Times New Roman"/>
          <w:sz w:val="28"/>
          <w:szCs w:val="28"/>
        </w:rPr>
        <w:t>Пірометалургійний метод добування із сульфідних руд:</w:t>
      </w:r>
    </w:p>
    <w:p w:rsidR="005C73E8" w:rsidRPr="00A80DB3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 w:rsidRPr="00A80DB3">
        <w:rPr>
          <w:rFonts w:ascii="Times New Roman" w:hAnsi="Times New Roman"/>
          <w:sz w:val="28"/>
          <w:szCs w:val="28"/>
          <w:lang w:val="en-US"/>
        </w:rPr>
        <w:t>Cu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80DB3">
        <w:rPr>
          <w:rFonts w:ascii="Times New Roman" w:hAnsi="Times New Roman"/>
          <w:sz w:val="28"/>
          <w:szCs w:val="28"/>
          <w:lang w:val="en-US"/>
        </w:rPr>
        <w:t>S+2O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A80DB3">
        <w:rPr>
          <w:rFonts w:ascii="Times New Roman" w:hAnsi="Times New Roman"/>
          <w:sz w:val="28"/>
          <w:szCs w:val="28"/>
          <w:lang w:val="en-US"/>
        </w:rPr>
        <w:t>= 2CuO+SO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5C73E8" w:rsidRPr="00A80DB3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 w:rsidRPr="00A80DB3">
        <w:rPr>
          <w:rFonts w:ascii="Times New Roman" w:hAnsi="Times New Roman"/>
          <w:sz w:val="28"/>
          <w:szCs w:val="28"/>
          <w:lang w:val="en-US"/>
        </w:rPr>
        <w:t xml:space="preserve">4CuO </w: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D70137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>
        <w:pict>
          <v:shape id="_x0000_i1026" type="#_x0000_t75" style="width:36.75pt;height:25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5780&quot;/&gt;&lt;wsp:rsid wsp:val=&quot;00110323&quot;/&gt;&lt;wsp:rsid wsp:val=&quot;001A2A9B&quot;/&gt;&lt;wsp:rsid wsp:val=&quot;0021509A&quot;/&gt;&lt;wsp:rsid wsp:val=&quot;002E0D89&quot;/&gt;&lt;wsp:rsid wsp:val=&quot;003C6C47&quot;/&gt;&lt;wsp:rsid wsp:val=&quot;00493E78&quot;/&gt;&lt;wsp:rsid wsp:val=&quot;0052699B&quot;/&gt;&lt;wsp:rsid wsp:val=&quot;00582F7D&quot;/&gt;&lt;wsp:rsid wsp:val=&quot;006B75BD&quot;/&gt;&lt;wsp:rsid wsp:val=&quot;00750CDE&quot;/&gt;&lt;wsp:rsid wsp:val=&quot;00915780&quot;/&gt;&lt;wsp:rsid wsp:val=&quot;0092025D&quot;/&gt;&lt;wsp:rsid wsp:val=&quot;00956148&quot;/&gt;&lt;wsp:rsid wsp:val=&quot;00A80DB3&quot;/&gt;&lt;wsp:rsid wsp:val=&quot;00BC0CFD&quot;/&gt;&lt;wsp:rsid wsp:val=&quot;00D70137&quot;/&gt;&lt;wsp:rsid wsp:val=&quot;00DF3347&quot;/&gt;&lt;wsp:rsid wsp:val=&quot;00E23A09&quot;/&gt;&lt;wsp:rsid wsp:val=&quot;00F751CD&quot;/&gt;&lt;/wsp:rsids&gt;&lt;/w:docPr&gt;&lt;w:body&gt;&lt;w:p wsp:rsidR=&quot;00000000&quot; wsp:rsidRDefault=&quot;00F751CD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100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В°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D70137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pict>
          <v:shape id="_x0000_i1027" type="#_x0000_t75" style="width:36.75pt;height:25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5780&quot;/&gt;&lt;wsp:rsid wsp:val=&quot;00110323&quot;/&gt;&lt;wsp:rsid wsp:val=&quot;001A2A9B&quot;/&gt;&lt;wsp:rsid wsp:val=&quot;0021509A&quot;/&gt;&lt;wsp:rsid wsp:val=&quot;002E0D89&quot;/&gt;&lt;wsp:rsid wsp:val=&quot;003C6C47&quot;/&gt;&lt;wsp:rsid wsp:val=&quot;00493E78&quot;/&gt;&lt;wsp:rsid wsp:val=&quot;0052699B&quot;/&gt;&lt;wsp:rsid wsp:val=&quot;00582F7D&quot;/&gt;&lt;wsp:rsid wsp:val=&quot;006B75BD&quot;/&gt;&lt;wsp:rsid wsp:val=&quot;00750CDE&quot;/&gt;&lt;wsp:rsid wsp:val=&quot;00915780&quot;/&gt;&lt;wsp:rsid wsp:val=&quot;0092025D&quot;/&gt;&lt;wsp:rsid wsp:val=&quot;00956148&quot;/&gt;&lt;wsp:rsid wsp:val=&quot;00A80DB3&quot;/&gt;&lt;wsp:rsid wsp:val=&quot;00BC0CFD&quot;/&gt;&lt;wsp:rsid wsp:val=&quot;00D70137&quot;/&gt;&lt;wsp:rsid wsp:val=&quot;00DF3347&quot;/&gt;&lt;wsp:rsid wsp:val=&quot;00E23A09&quot;/&gt;&lt;wsp:rsid wsp:val=&quot;00F751CD&quot;/&gt;&lt;/wsp:rsids&gt;&lt;/w:docPr&gt;&lt;w:body&gt;&lt;w:p wsp:rsidR=&quot;00000000&quot; wsp:rsidRDefault=&quot;00F751CD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100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В°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A80DB3">
        <w:rPr>
          <w:rFonts w:ascii="Times New Roman" w:hAnsi="Times New Roman"/>
          <w:sz w:val="28"/>
          <w:szCs w:val="28"/>
          <w:lang w:val="en-US"/>
        </w:rPr>
        <w:t>&gt;2Cu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80DB3">
        <w:rPr>
          <w:rFonts w:ascii="Times New Roman" w:hAnsi="Times New Roman"/>
          <w:sz w:val="28"/>
          <w:szCs w:val="28"/>
          <w:lang w:val="en-US"/>
        </w:rPr>
        <w:t>O+O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5C73E8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vertAlign w:val="subscript"/>
        </w:rPr>
      </w:pPr>
      <w:r w:rsidRPr="00A80DB3">
        <w:rPr>
          <w:rFonts w:ascii="Times New Roman" w:hAnsi="Times New Roman"/>
          <w:sz w:val="28"/>
          <w:szCs w:val="28"/>
          <w:lang w:val="en-US"/>
        </w:rPr>
        <w:t>2Cu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80DB3">
        <w:rPr>
          <w:rFonts w:ascii="Times New Roman" w:hAnsi="Times New Roman"/>
          <w:sz w:val="28"/>
          <w:szCs w:val="28"/>
          <w:lang w:val="en-US"/>
        </w:rPr>
        <w:t>O+Cu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80DB3">
        <w:rPr>
          <w:rFonts w:ascii="Times New Roman" w:hAnsi="Times New Roman"/>
          <w:sz w:val="28"/>
          <w:szCs w:val="28"/>
          <w:lang w:val="en-US"/>
        </w:rPr>
        <w:t>S –&gt;6Cu+SO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5C73E8" w:rsidRPr="003C6C47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vertAlign w:val="subscript"/>
        </w:rPr>
      </w:pPr>
    </w:p>
    <w:p w:rsidR="005C73E8" w:rsidRPr="006B75BD" w:rsidRDefault="005C73E8" w:rsidP="007E0BCE">
      <w:pPr>
        <w:pStyle w:val="ListParagraph"/>
        <w:numPr>
          <w:ilvl w:val="0"/>
          <w:numId w:val="1"/>
        </w:numPr>
        <w:spacing w:after="0" w:line="360" w:lineRule="auto"/>
        <w:ind w:left="284" w:hanging="142"/>
        <w:rPr>
          <w:rFonts w:ascii="Times New Roman" w:hAnsi="Times New Roman"/>
          <w:b/>
          <w:i/>
          <w:sz w:val="28"/>
          <w:szCs w:val="28"/>
        </w:rPr>
      </w:pPr>
      <w:r w:rsidRPr="006B75BD">
        <w:rPr>
          <w:rFonts w:ascii="Times New Roman" w:hAnsi="Times New Roman"/>
          <w:b/>
          <w:i/>
          <w:sz w:val="28"/>
          <w:szCs w:val="28"/>
          <w:lang w:val="en-US"/>
        </w:rPr>
        <w:t>Au</w:t>
      </w:r>
      <w:r w:rsidRPr="006B75BD">
        <w:rPr>
          <w:rFonts w:ascii="Times New Roman" w:hAnsi="Times New Roman"/>
          <w:b/>
          <w:i/>
          <w:sz w:val="28"/>
          <w:szCs w:val="28"/>
          <w:lang w:val="ru-RU"/>
        </w:rPr>
        <w:t xml:space="preserve"> – </w:t>
      </w:r>
      <w:r w:rsidRPr="006B75BD">
        <w:rPr>
          <w:rFonts w:ascii="Times New Roman" w:hAnsi="Times New Roman"/>
          <w:b/>
          <w:i/>
          <w:sz w:val="28"/>
          <w:szCs w:val="28"/>
        </w:rPr>
        <w:t>золото</w:t>
      </w:r>
    </w:p>
    <w:p w:rsidR="005C73E8" w:rsidRPr="00A80DB3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</w:rPr>
      </w:pPr>
      <w:r w:rsidRPr="00A80DB3">
        <w:rPr>
          <w:rFonts w:ascii="Times New Roman" w:hAnsi="Times New Roman"/>
          <w:sz w:val="28"/>
          <w:szCs w:val="28"/>
        </w:rPr>
        <w:t>Сіанідний метод</w:t>
      </w:r>
    </w:p>
    <w:p w:rsidR="005C73E8" w:rsidRPr="00750CDE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</w:rPr>
      </w:pPr>
      <w:r w:rsidRPr="00A80DB3">
        <w:rPr>
          <w:rFonts w:ascii="Times New Roman" w:hAnsi="Times New Roman"/>
          <w:sz w:val="28"/>
          <w:szCs w:val="28"/>
        </w:rPr>
        <w:t>4</w:t>
      </w:r>
      <w:r w:rsidRPr="00A80DB3">
        <w:rPr>
          <w:rFonts w:ascii="Times New Roman" w:hAnsi="Times New Roman"/>
          <w:sz w:val="28"/>
          <w:szCs w:val="28"/>
          <w:lang w:val="en-US"/>
        </w:rPr>
        <w:t>Au</w:t>
      </w:r>
      <w:r w:rsidRPr="00750CDE">
        <w:rPr>
          <w:rFonts w:ascii="Times New Roman" w:hAnsi="Times New Roman"/>
          <w:sz w:val="28"/>
          <w:szCs w:val="28"/>
        </w:rPr>
        <w:t>+8</w:t>
      </w:r>
      <w:r w:rsidRPr="00A80DB3">
        <w:rPr>
          <w:rFonts w:ascii="Times New Roman" w:hAnsi="Times New Roman"/>
          <w:sz w:val="28"/>
          <w:szCs w:val="28"/>
          <w:lang w:val="en-US"/>
        </w:rPr>
        <w:t>Na</w:t>
      </w:r>
      <w:r w:rsidRPr="00750CDE">
        <w:rPr>
          <w:rFonts w:ascii="Times New Roman" w:hAnsi="Times New Roman"/>
          <w:sz w:val="28"/>
          <w:szCs w:val="28"/>
        </w:rPr>
        <w:t>(</w:t>
      </w:r>
      <w:r w:rsidRPr="00A80DB3">
        <w:rPr>
          <w:rFonts w:ascii="Times New Roman" w:hAnsi="Times New Roman"/>
          <w:sz w:val="28"/>
          <w:szCs w:val="28"/>
          <w:lang w:val="en-US"/>
        </w:rPr>
        <w:t>CN</w:t>
      </w:r>
      <w:r w:rsidRPr="00750CDE">
        <w:rPr>
          <w:rFonts w:ascii="Times New Roman" w:hAnsi="Times New Roman"/>
          <w:sz w:val="28"/>
          <w:szCs w:val="28"/>
        </w:rPr>
        <w:t>)+</w:t>
      </w:r>
      <w:r w:rsidRPr="00A80DB3">
        <w:rPr>
          <w:rFonts w:ascii="Times New Roman" w:hAnsi="Times New Roman"/>
          <w:sz w:val="28"/>
          <w:szCs w:val="28"/>
          <w:lang w:val="en-US"/>
        </w:rPr>
        <w:t>O</w:t>
      </w:r>
      <w:r w:rsidRPr="00750CDE">
        <w:rPr>
          <w:rFonts w:ascii="Times New Roman" w:hAnsi="Times New Roman"/>
          <w:sz w:val="28"/>
          <w:szCs w:val="28"/>
          <w:vertAlign w:val="subscript"/>
        </w:rPr>
        <w:t>2</w:t>
      </w:r>
      <w:r w:rsidRPr="00750CDE">
        <w:rPr>
          <w:rFonts w:ascii="Times New Roman" w:hAnsi="Times New Roman"/>
          <w:sz w:val="28"/>
          <w:szCs w:val="28"/>
        </w:rPr>
        <w:t>+2</w:t>
      </w:r>
      <w:r w:rsidRPr="00A80DB3">
        <w:rPr>
          <w:rFonts w:ascii="Times New Roman" w:hAnsi="Times New Roman"/>
          <w:sz w:val="28"/>
          <w:szCs w:val="28"/>
          <w:lang w:val="en-US"/>
        </w:rPr>
        <w:t>H</w:t>
      </w:r>
      <w:r w:rsidRPr="00750CDE">
        <w:rPr>
          <w:rFonts w:ascii="Times New Roman" w:hAnsi="Times New Roman"/>
          <w:sz w:val="28"/>
          <w:szCs w:val="28"/>
          <w:vertAlign w:val="subscript"/>
        </w:rPr>
        <w:t>2</w:t>
      </w:r>
      <w:r w:rsidRPr="00A80DB3">
        <w:rPr>
          <w:rFonts w:ascii="Times New Roman" w:hAnsi="Times New Roman"/>
          <w:sz w:val="28"/>
          <w:szCs w:val="28"/>
          <w:lang w:val="en-US"/>
        </w:rPr>
        <w:t>O</w:t>
      </w:r>
      <w:r w:rsidRPr="00750CDE">
        <w:rPr>
          <w:rFonts w:ascii="Times New Roman" w:hAnsi="Times New Roman"/>
          <w:sz w:val="28"/>
          <w:szCs w:val="28"/>
        </w:rPr>
        <w:t xml:space="preserve"> –&gt;4</w:t>
      </w:r>
      <w:r w:rsidRPr="00A80DB3">
        <w:rPr>
          <w:rFonts w:ascii="Times New Roman" w:hAnsi="Times New Roman"/>
          <w:sz w:val="28"/>
          <w:szCs w:val="28"/>
          <w:lang w:val="en-US"/>
        </w:rPr>
        <w:t>Na</w:t>
      </w:r>
      <w:r w:rsidRPr="00750CDE">
        <w:rPr>
          <w:rFonts w:ascii="Times New Roman" w:hAnsi="Times New Roman"/>
          <w:sz w:val="28"/>
          <w:szCs w:val="28"/>
        </w:rPr>
        <w:t xml:space="preserve"> [</w:t>
      </w:r>
      <w:r w:rsidRPr="00A80DB3">
        <w:rPr>
          <w:rFonts w:ascii="Times New Roman" w:hAnsi="Times New Roman"/>
          <w:sz w:val="28"/>
          <w:szCs w:val="28"/>
          <w:lang w:val="en-US"/>
        </w:rPr>
        <w:t>Au</w:t>
      </w:r>
      <w:r w:rsidRPr="00750CDE">
        <w:rPr>
          <w:rFonts w:ascii="Times New Roman" w:hAnsi="Times New Roman"/>
          <w:sz w:val="28"/>
          <w:szCs w:val="28"/>
        </w:rPr>
        <w:t>(</w:t>
      </w:r>
      <w:r w:rsidRPr="00A80DB3">
        <w:rPr>
          <w:rFonts w:ascii="Times New Roman" w:hAnsi="Times New Roman"/>
          <w:sz w:val="28"/>
          <w:szCs w:val="28"/>
          <w:lang w:val="en-US"/>
        </w:rPr>
        <w:t>CN</w:t>
      </w:r>
      <w:r w:rsidRPr="00750CDE">
        <w:rPr>
          <w:rFonts w:ascii="Times New Roman" w:hAnsi="Times New Roman"/>
          <w:sz w:val="28"/>
          <w:szCs w:val="28"/>
        </w:rPr>
        <w:t>)]</w:t>
      </w:r>
      <w:r w:rsidRPr="00750CDE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50CDE">
        <w:rPr>
          <w:rFonts w:ascii="Times New Roman" w:hAnsi="Times New Roman"/>
          <w:sz w:val="28"/>
          <w:szCs w:val="28"/>
        </w:rPr>
        <w:t>+ 4</w:t>
      </w:r>
      <w:r w:rsidRPr="00A80DB3">
        <w:rPr>
          <w:rFonts w:ascii="Times New Roman" w:hAnsi="Times New Roman"/>
          <w:sz w:val="28"/>
          <w:szCs w:val="28"/>
          <w:lang w:val="en-US"/>
        </w:rPr>
        <w:t>NaOH</w:t>
      </w:r>
    </w:p>
    <w:p w:rsidR="005C73E8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</w:rPr>
      </w:pPr>
      <w:r w:rsidRPr="00A80DB3">
        <w:rPr>
          <w:rFonts w:ascii="Times New Roman" w:hAnsi="Times New Roman"/>
          <w:sz w:val="28"/>
          <w:szCs w:val="28"/>
          <w:lang w:val="en-US"/>
        </w:rPr>
        <w:t>2Na [Au(CN)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80DB3">
        <w:rPr>
          <w:rFonts w:ascii="Times New Roman" w:hAnsi="Times New Roman"/>
          <w:sz w:val="28"/>
          <w:szCs w:val="28"/>
          <w:lang w:val="en-US"/>
        </w:rPr>
        <w:t>]+Zn = Na[Zn(CN)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A80DB3">
        <w:rPr>
          <w:rFonts w:ascii="Times New Roman" w:hAnsi="Times New Roman"/>
          <w:sz w:val="28"/>
          <w:szCs w:val="28"/>
          <w:lang w:val="en-US"/>
        </w:rPr>
        <w:t>] + Au</w:t>
      </w:r>
    </w:p>
    <w:p w:rsidR="005C73E8" w:rsidRPr="003C6C47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</w:rPr>
      </w:pPr>
    </w:p>
    <w:p w:rsidR="005C73E8" w:rsidRPr="006B75BD" w:rsidRDefault="005C73E8" w:rsidP="007E0BCE">
      <w:pPr>
        <w:pStyle w:val="ListParagraph"/>
        <w:numPr>
          <w:ilvl w:val="0"/>
          <w:numId w:val="1"/>
        </w:numPr>
        <w:spacing w:after="0" w:line="360" w:lineRule="auto"/>
        <w:ind w:left="284" w:hanging="142"/>
        <w:rPr>
          <w:rFonts w:ascii="Times New Roman" w:hAnsi="Times New Roman"/>
          <w:b/>
          <w:i/>
          <w:sz w:val="28"/>
          <w:szCs w:val="28"/>
        </w:rPr>
      </w:pPr>
      <w:r w:rsidRPr="006B75BD">
        <w:rPr>
          <w:rFonts w:ascii="Times New Roman" w:hAnsi="Times New Roman"/>
          <w:b/>
          <w:i/>
          <w:sz w:val="28"/>
          <w:szCs w:val="28"/>
          <w:lang w:val="en-US"/>
        </w:rPr>
        <w:t>Ag</w:t>
      </w:r>
      <w:r w:rsidRPr="006B75BD">
        <w:rPr>
          <w:rFonts w:ascii="Times New Roman" w:hAnsi="Times New Roman"/>
          <w:b/>
          <w:i/>
          <w:sz w:val="28"/>
          <w:szCs w:val="28"/>
          <w:lang w:val="ru-RU"/>
        </w:rPr>
        <w:t xml:space="preserve"> – </w:t>
      </w:r>
      <w:r w:rsidRPr="006B75BD">
        <w:rPr>
          <w:rFonts w:ascii="Times New Roman" w:hAnsi="Times New Roman"/>
          <w:b/>
          <w:i/>
          <w:sz w:val="28"/>
          <w:szCs w:val="28"/>
        </w:rPr>
        <w:t>срібло</w:t>
      </w:r>
    </w:p>
    <w:p w:rsidR="005C73E8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</w:rPr>
      </w:pPr>
      <w:r w:rsidRPr="00A80DB3">
        <w:rPr>
          <w:rFonts w:ascii="Times New Roman" w:hAnsi="Times New Roman"/>
          <w:sz w:val="28"/>
          <w:szCs w:val="28"/>
        </w:rPr>
        <w:t>Комплексна переробка руд кольорових Ме (</w:t>
      </w:r>
      <w:r w:rsidRPr="00A80DB3">
        <w:rPr>
          <w:rFonts w:ascii="Times New Roman" w:hAnsi="Times New Roman"/>
          <w:sz w:val="28"/>
          <w:szCs w:val="28"/>
          <w:lang w:val="en-US"/>
        </w:rPr>
        <w:t>Cu</w:t>
      </w:r>
      <w:r w:rsidRPr="00A80DB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80DB3">
        <w:rPr>
          <w:rFonts w:ascii="Times New Roman" w:hAnsi="Times New Roman"/>
          <w:sz w:val="28"/>
          <w:szCs w:val="28"/>
          <w:lang w:val="en-US"/>
        </w:rPr>
        <w:t>Pl</w:t>
      </w:r>
      <w:r w:rsidRPr="00A80DB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80DB3">
        <w:rPr>
          <w:rFonts w:ascii="Times New Roman" w:hAnsi="Times New Roman"/>
          <w:sz w:val="28"/>
          <w:szCs w:val="28"/>
          <w:lang w:val="en-US"/>
        </w:rPr>
        <w:t>Zn</w:t>
      </w:r>
      <w:r w:rsidRPr="00A80DB3">
        <w:rPr>
          <w:rFonts w:ascii="Times New Roman" w:hAnsi="Times New Roman"/>
          <w:sz w:val="28"/>
          <w:szCs w:val="28"/>
        </w:rPr>
        <w:t>)</w:t>
      </w:r>
    </w:p>
    <w:p w:rsidR="005C73E8" w:rsidRPr="00750CDE" w:rsidRDefault="005C73E8" w:rsidP="007E0BC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C73E8" w:rsidRPr="006B75BD" w:rsidRDefault="005C73E8" w:rsidP="007E0BCE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6B75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РЕАКЦІЇ З ПРОСТИМИ РЕЧОВИНАМИ</w:t>
      </w:r>
    </w:p>
    <w:tbl>
      <w:tblPr>
        <w:tblpPr w:leftFromText="180" w:rightFromText="180" w:vertAnchor="text" w:horzAnchor="margin" w:tblpXSpec="center" w:tblpY="178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"/>
        <w:gridCol w:w="3420"/>
        <w:gridCol w:w="5706"/>
      </w:tblGrid>
      <w:tr w:rsidR="005C73E8" w:rsidRPr="00D70137" w:rsidTr="0092025D">
        <w:trPr>
          <w:trHeight w:val="140"/>
        </w:trPr>
        <w:tc>
          <w:tcPr>
            <w:tcW w:w="938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Реагент, умови</w:t>
            </w:r>
          </w:p>
        </w:tc>
        <w:tc>
          <w:tcPr>
            <w:tcW w:w="5706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Продукти реакції</w:t>
            </w:r>
          </w:p>
        </w:tc>
      </w:tr>
      <w:tr w:rsidR="005C73E8" w:rsidRPr="00D70137" w:rsidTr="0092025D">
        <w:trPr>
          <w:cantSplit/>
          <w:trHeight w:val="140"/>
        </w:trPr>
        <w:tc>
          <w:tcPr>
            <w:tcW w:w="938" w:type="dxa"/>
            <w:vMerge w:val="restart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3420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Ме</w:t>
            </w:r>
          </w:p>
        </w:tc>
        <w:tc>
          <w:tcPr>
            <w:tcW w:w="5706" w:type="dxa"/>
          </w:tcPr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сплави</w:t>
            </w:r>
          </w:p>
        </w:tc>
      </w:tr>
      <w:tr w:rsidR="005C73E8" w:rsidRPr="00D70137" w:rsidTr="0092025D">
        <w:trPr>
          <w:cantSplit/>
          <w:trHeight w:val="140"/>
        </w:trPr>
        <w:tc>
          <w:tcPr>
            <w:tcW w:w="938" w:type="dxa"/>
            <w:vMerge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,</w:t>
            </w:r>
          </w:p>
        </w:tc>
        <w:tc>
          <w:tcPr>
            <w:tcW w:w="5706" w:type="dxa"/>
          </w:tcPr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не реагують</w:t>
            </w:r>
          </w:p>
        </w:tc>
      </w:tr>
      <w:tr w:rsidR="005C73E8" w:rsidRPr="00D70137" w:rsidTr="0092025D">
        <w:trPr>
          <w:cantSplit/>
          <w:trHeight w:val="140"/>
        </w:trPr>
        <w:tc>
          <w:tcPr>
            <w:tcW w:w="938" w:type="dxa"/>
            <w:vMerge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Hal, t</w:t>
            </w:r>
          </w:p>
        </w:tc>
        <w:tc>
          <w:tcPr>
            <w:tcW w:w="5706" w:type="dxa"/>
          </w:tcPr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 → CuHal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(Hal = F, Cl, Br), CuI</w:t>
            </w:r>
          </w:p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Ag → AgHal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, AgHal (Hal = Cl, Br, I)</w:t>
            </w:r>
          </w:p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 → AuHal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(Hal = F, Cl, Br), AuI</w:t>
            </w:r>
          </w:p>
        </w:tc>
      </w:tr>
      <w:tr w:rsidR="005C73E8" w:rsidRPr="00D70137" w:rsidTr="0092025D">
        <w:trPr>
          <w:cantSplit/>
          <w:trHeight w:val="140"/>
        </w:trPr>
        <w:tc>
          <w:tcPr>
            <w:tcW w:w="938" w:type="dxa"/>
            <w:vMerge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O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5706" w:type="dxa"/>
          </w:tcPr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Cu → CuO (t= 500</w:t>
            </w:r>
            <w:r w:rsidRPr="006B75BD">
              <w:rPr>
                <w:rFonts w:ascii="Times New Roman" w:hAnsi="Times New Roman"/>
                <w:sz w:val="28"/>
                <w:szCs w:val="28"/>
                <w:vertAlign w:val="superscript"/>
                <w:lang w:val="fr-FR" w:eastAsia="ru-RU"/>
              </w:rPr>
              <w:t>0</w:t>
            </w: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C), Cu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fr-FR"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O (t ≥800</w:t>
            </w:r>
            <w:r w:rsidRPr="006B75BD">
              <w:rPr>
                <w:rFonts w:ascii="Times New Roman" w:hAnsi="Times New Roman"/>
                <w:sz w:val="28"/>
                <w:szCs w:val="28"/>
                <w:vertAlign w:val="superscript"/>
                <w:lang w:val="fr-FR" w:eastAsia="ru-RU"/>
              </w:rPr>
              <w:t>0</w:t>
            </w: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C)</w:t>
            </w:r>
          </w:p>
        </w:tc>
      </w:tr>
      <w:tr w:rsidR="005C73E8" w:rsidRPr="00D70137" w:rsidTr="0092025D">
        <w:trPr>
          <w:cantSplit/>
          <w:trHeight w:val="140"/>
        </w:trPr>
        <w:tc>
          <w:tcPr>
            <w:tcW w:w="938" w:type="dxa"/>
            <w:vMerge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S, t</w:t>
            </w:r>
          </w:p>
        </w:tc>
        <w:tc>
          <w:tcPr>
            <w:tcW w:w="5706" w:type="dxa"/>
          </w:tcPr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 → Cu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</w:p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Ag → Ag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</w:p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Au → 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не реагує</w:t>
            </w:r>
          </w:p>
        </w:tc>
      </w:tr>
      <w:tr w:rsidR="005C73E8" w:rsidRPr="00D70137" w:rsidTr="0092025D">
        <w:trPr>
          <w:cantSplit/>
          <w:trHeight w:val="140"/>
        </w:trPr>
        <w:tc>
          <w:tcPr>
            <w:tcW w:w="938" w:type="dxa"/>
            <w:vMerge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5706" w:type="dxa"/>
          </w:tcPr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не реагують</w:t>
            </w:r>
          </w:p>
        </w:tc>
      </w:tr>
      <w:tr w:rsidR="005C73E8" w:rsidRPr="00D70137" w:rsidTr="0092025D">
        <w:trPr>
          <w:cantSplit/>
          <w:trHeight w:val="140"/>
        </w:trPr>
        <w:tc>
          <w:tcPr>
            <w:tcW w:w="938" w:type="dxa"/>
            <w:vMerge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P, t</w:t>
            </w:r>
          </w:p>
        </w:tc>
        <w:tc>
          <w:tcPr>
            <w:tcW w:w="5706" w:type="dxa"/>
          </w:tcPr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Cu → Cu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fr-FR" w:eastAsia="ru-RU"/>
              </w:rPr>
              <w:t>3</w:t>
            </w: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P</w:t>
            </w:r>
          </w:p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Ag → AgP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fr-FR"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, AgP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fr-FR" w:eastAsia="ru-RU"/>
              </w:rPr>
              <w:t>3</w:t>
            </w:r>
          </w:p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Au → Au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fr-FR"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P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fr-FR" w:eastAsia="ru-RU"/>
              </w:rPr>
              <w:t>3</w:t>
            </w:r>
          </w:p>
        </w:tc>
      </w:tr>
      <w:tr w:rsidR="005C73E8" w:rsidRPr="00D70137" w:rsidTr="0092025D">
        <w:trPr>
          <w:cantSplit/>
          <w:trHeight w:val="140"/>
        </w:trPr>
        <w:tc>
          <w:tcPr>
            <w:tcW w:w="938" w:type="dxa"/>
            <w:vMerge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5706" w:type="dxa"/>
          </w:tcPr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не реагують</w:t>
            </w:r>
          </w:p>
        </w:tc>
      </w:tr>
    </w:tbl>
    <w:p w:rsidR="005C73E8" w:rsidRPr="0092025D" w:rsidRDefault="005C73E8" w:rsidP="007E0BCE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C73E8" w:rsidRPr="00110323" w:rsidRDefault="005C73E8" w:rsidP="007E0BCE">
      <w:pPr>
        <w:spacing w:after="0" w:line="360" w:lineRule="auto"/>
        <w:ind w:left="284" w:hanging="142"/>
        <w:rPr>
          <w:rFonts w:ascii="Times New Roman" w:hAnsi="Times New Roman"/>
          <w:b/>
          <w:sz w:val="32"/>
          <w:szCs w:val="32"/>
        </w:rPr>
      </w:pPr>
      <w:r w:rsidRPr="00110323">
        <w:rPr>
          <w:rFonts w:ascii="Times New Roman" w:hAnsi="Times New Roman"/>
          <w:b/>
          <w:sz w:val="32"/>
          <w:szCs w:val="32"/>
        </w:rPr>
        <w:t>Реакції з простими речовинами:</w:t>
      </w:r>
    </w:p>
    <w:p w:rsidR="005C73E8" w:rsidRDefault="005C73E8" w:rsidP="007E0BCE">
      <w:pPr>
        <w:spacing w:after="0" w:line="360" w:lineRule="auto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110323">
        <w:rPr>
          <w:rFonts w:ascii="Times New Roman" w:hAnsi="Times New Roman"/>
          <w:sz w:val="28"/>
          <w:szCs w:val="28"/>
          <w:lang w:val="en-US"/>
        </w:rPr>
        <w:t>Cu+</w:t>
      </w:r>
      <w:r>
        <w:rPr>
          <w:rFonts w:ascii="Times New Roman" w:hAnsi="Times New Roman"/>
          <w:sz w:val="28"/>
          <w:szCs w:val="28"/>
          <w:lang w:val="en-US"/>
        </w:rPr>
        <w:t>Br</w:t>
      </w:r>
      <w:r w:rsidRPr="0011032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= CuBr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5C73E8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4Cu+O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= 2Cu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5C73E8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2Cu+O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= 2CuO</w:t>
      </w:r>
    </w:p>
    <w:p w:rsidR="005C73E8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2Ag+S = Ag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</w:p>
    <w:p w:rsidR="005C73E8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3Cu+P = Cu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P</w:t>
      </w:r>
    </w:p>
    <w:p w:rsidR="005C73E8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Ag+2P = AgP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5C73E8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2Au+3P = Au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5C73E8" w:rsidRPr="00110323" w:rsidRDefault="005C73E8" w:rsidP="007E0BCE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</w:p>
    <w:p w:rsidR="005C73E8" w:rsidRPr="006B75BD" w:rsidRDefault="005C73E8" w:rsidP="007E0BC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75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РЕАКЦІЇ З НАЙВАЖЛИВІШИМИ РЕАГЕНТАМИ</w:t>
      </w:r>
    </w:p>
    <w:tbl>
      <w:tblPr>
        <w:tblpPr w:leftFromText="180" w:rightFromText="180" w:vertAnchor="text" w:horzAnchor="margin" w:tblpXSpec="center" w:tblpY="22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3541"/>
        <w:gridCol w:w="5706"/>
      </w:tblGrid>
      <w:tr w:rsidR="005C73E8" w:rsidRPr="00D70137" w:rsidTr="003C6C47">
        <w:trPr>
          <w:trHeight w:val="140"/>
        </w:trPr>
        <w:tc>
          <w:tcPr>
            <w:tcW w:w="817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Реагент, умови</w:t>
            </w:r>
          </w:p>
        </w:tc>
        <w:tc>
          <w:tcPr>
            <w:tcW w:w="5706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Продукти реакції</w:t>
            </w:r>
          </w:p>
        </w:tc>
      </w:tr>
      <w:tr w:rsidR="005C73E8" w:rsidRPr="00D70137" w:rsidTr="003C6C47">
        <w:trPr>
          <w:cantSplit/>
          <w:trHeight w:val="140"/>
        </w:trPr>
        <w:tc>
          <w:tcPr>
            <w:tcW w:w="817" w:type="dxa"/>
            <w:vMerge w:val="restart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C73E8" w:rsidRPr="006B75BD" w:rsidRDefault="005C73E8" w:rsidP="007E0B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5C73E8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73E8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73E8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41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5706" w:type="dxa"/>
          </w:tcPr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не реагують</w:t>
            </w:r>
          </w:p>
        </w:tc>
      </w:tr>
      <w:tr w:rsidR="005C73E8" w:rsidRPr="00D70137" w:rsidTr="003C6C47">
        <w:trPr>
          <w:cantSplit/>
          <w:trHeight w:val="140"/>
        </w:trPr>
        <w:tc>
          <w:tcPr>
            <w:tcW w:w="817" w:type="dxa"/>
            <w:vMerge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SO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(к),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5706" w:type="dxa"/>
          </w:tcPr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 → CuSO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Ag → Ag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SO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Au → 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не реагує</w:t>
            </w:r>
          </w:p>
        </w:tc>
      </w:tr>
      <w:tr w:rsidR="005C73E8" w:rsidRPr="00D70137" w:rsidTr="003C6C47">
        <w:trPr>
          <w:cantSplit/>
          <w:trHeight w:val="140"/>
        </w:trPr>
        <w:tc>
          <w:tcPr>
            <w:tcW w:w="817" w:type="dxa"/>
            <w:vMerge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SO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(р)</w:t>
            </w:r>
          </w:p>
        </w:tc>
        <w:tc>
          <w:tcPr>
            <w:tcW w:w="5706" w:type="dxa"/>
          </w:tcPr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не реагують</w:t>
            </w:r>
          </w:p>
        </w:tc>
      </w:tr>
      <w:tr w:rsidR="005C73E8" w:rsidRPr="00D70137" w:rsidTr="003C6C47">
        <w:trPr>
          <w:cantSplit/>
          <w:trHeight w:val="140"/>
        </w:trPr>
        <w:tc>
          <w:tcPr>
            <w:tcW w:w="817" w:type="dxa"/>
            <w:vMerge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HCl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(к),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5706" w:type="dxa"/>
          </w:tcPr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лише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→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[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CuCl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]</w:t>
            </w:r>
          </w:p>
        </w:tc>
      </w:tr>
      <w:tr w:rsidR="005C73E8" w:rsidRPr="00D70137" w:rsidTr="003C6C47">
        <w:trPr>
          <w:cantSplit/>
          <w:trHeight w:val="140"/>
        </w:trPr>
        <w:tc>
          <w:tcPr>
            <w:tcW w:w="817" w:type="dxa"/>
            <w:vMerge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HCl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(р)</w:t>
            </w:r>
          </w:p>
        </w:tc>
        <w:tc>
          <w:tcPr>
            <w:tcW w:w="5706" w:type="dxa"/>
          </w:tcPr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не реагують</w:t>
            </w:r>
          </w:p>
        </w:tc>
      </w:tr>
      <w:tr w:rsidR="005C73E8" w:rsidRPr="00D70137" w:rsidTr="003C6C47">
        <w:trPr>
          <w:cantSplit/>
          <w:trHeight w:val="140"/>
        </w:trPr>
        <w:tc>
          <w:tcPr>
            <w:tcW w:w="817" w:type="dxa"/>
            <w:vMerge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HNO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(к),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5706" w:type="dxa"/>
          </w:tcPr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→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Ag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→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AgNO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→ не реагує</w:t>
            </w:r>
          </w:p>
        </w:tc>
      </w:tr>
      <w:tr w:rsidR="005C73E8" w:rsidRPr="00D70137" w:rsidTr="003C6C47">
        <w:trPr>
          <w:cantSplit/>
          <w:trHeight w:val="140"/>
        </w:trPr>
        <w:tc>
          <w:tcPr>
            <w:tcW w:w="817" w:type="dxa"/>
            <w:vMerge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HNO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3 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+ 3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HCl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HCl</w:t>
            </w:r>
          </w:p>
        </w:tc>
        <w:tc>
          <w:tcPr>
            <w:tcW w:w="5706" w:type="dxa"/>
          </w:tcPr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→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[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CuCl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]</w:t>
            </w:r>
          </w:p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Ag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→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[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AgCl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]</w:t>
            </w:r>
          </w:p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 → H[AuCl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]</w:t>
            </w:r>
          </w:p>
        </w:tc>
      </w:tr>
      <w:tr w:rsidR="005C73E8" w:rsidRPr="00D70137" w:rsidTr="003C6C47">
        <w:trPr>
          <w:cantSplit/>
          <w:trHeight w:val="140"/>
        </w:trPr>
        <w:tc>
          <w:tcPr>
            <w:tcW w:w="817" w:type="dxa"/>
            <w:vMerge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5C73E8" w:rsidRPr="006B75BD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NaOH</w:t>
            </w:r>
          </w:p>
        </w:tc>
        <w:tc>
          <w:tcPr>
            <w:tcW w:w="5706" w:type="dxa"/>
          </w:tcPr>
          <w:p w:rsidR="005C73E8" w:rsidRPr="006B75BD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не реагують</w:t>
            </w:r>
          </w:p>
        </w:tc>
      </w:tr>
    </w:tbl>
    <w:p w:rsidR="005C73E8" w:rsidRPr="00582F7D" w:rsidRDefault="005C73E8" w:rsidP="007E0BCE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582F7D">
        <w:rPr>
          <w:rFonts w:ascii="Times New Roman" w:hAnsi="Times New Roman"/>
          <w:b/>
          <w:sz w:val="32"/>
          <w:szCs w:val="32"/>
        </w:rPr>
        <w:t>Реакції зі складними речовинами:</w:t>
      </w:r>
    </w:p>
    <w:p w:rsidR="005C73E8" w:rsidRPr="007E0BCE" w:rsidRDefault="005C73E8" w:rsidP="007E0BCE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1A2A9B">
        <w:rPr>
          <w:rFonts w:ascii="Times New Roman" w:hAnsi="Times New Roman"/>
          <w:sz w:val="28"/>
          <w:szCs w:val="28"/>
          <w:lang w:val="en-US"/>
        </w:rPr>
        <w:t>Cu</w:t>
      </w:r>
      <w:r w:rsidRPr="007E0BCE">
        <w:rPr>
          <w:rFonts w:ascii="Times New Roman" w:hAnsi="Times New Roman"/>
          <w:sz w:val="28"/>
          <w:szCs w:val="28"/>
          <w:lang w:val="en-US"/>
        </w:rPr>
        <w:t>+</w:t>
      </w:r>
      <w:r w:rsidRPr="001A2A9B">
        <w:rPr>
          <w:rFonts w:ascii="Times New Roman" w:hAnsi="Times New Roman"/>
          <w:sz w:val="28"/>
          <w:szCs w:val="28"/>
          <w:lang w:val="en-US"/>
        </w:rPr>
        <w:t>H</w:t>
      </w:r>
      <w:r w:rsidRPr="007E0BC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A2A9B">
        <w:rPr>
          <w:rFonts w:ascii="Times New Roman" w:hAnsi="Times New Roman"/>
          <w:sz w:val="28"/>
          <w:szCs w:val="28"/>
          <w:lang w:val="en-US"/>
        </w:rPr>
        <w:t>SO</w:t>
      </w:r>
      <w:r w:rsidRPr="007E0BC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</w:t>
      </w:r>
      <w:r w:rsidRPr="007E0BCE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7E0BCE">
        <w:rPr>
          <w:rFonts w:ascii="Times New Roman" w:hAnsi="Times New Roman"/>
          <w:sz w:val="28"/>
          <w:szCs w:val="28"/>
          <w:lang w:val="en-US"/>
        </w:rPr>
        <w:t xml:space="preserve">) --&gt; </w:t>
      </w:r>
      <w:r>
        <w:rPr>
          <w:rFonts w:ascii="Times New Roman" w:hAnsi="Times New Roman"/>
          <w:sz w:val="28"/>
          <w:szCs w:val="28"/>
          <w:lang w:val="en-US"/>
        </w:rPr>
        <w:t>CuSO</w:t>
      </w:r>
      <w:r w:rsidRPr="007E0BC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E0BCE">
        <w:rPr>
          <w:rFonts w:ascii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7E0BC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E0BCE">
        <w:rPr>
          <w:rFonts w:ascii="Times New Roman" w:hAnsi="Times New Roman"/>
          <w:sz w:val="28"/>
          <w:szCs w:val="28"/>
          <w:lang w:val="en-US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7E0BC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5C73E8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3Cu+8HNO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(p) </w: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D70137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>
        <w:pict>
          <v:shape id="_x0000_i1028" type="#_x0000_t75" style="width:7.5pt;height:2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5780&quot;/&gt;&lt;wsp:rsid wsp:val=&quot;00110323&quot;/&gt;&lt;wsp:rsid wsp:val=&quot;001A2A9B&quot;/&gt;&lt;wsp:rsid wsp:val=&quot;0021509A&quot;/&gt;&lt;wsp:rsid wsp:val=&quot;00217BF8&quot;/&gt;&lt;wsp:rsid wsp:val=&quot;002E0D89&quot;/&gt;&lt;wsp:rsid wsp:val=&quot;003C6C47&quot;/&gt;&lt;wsp:rsid wsp:val=&quot;00493E78&quot;/&gt;&lt;wsp:rsid wsp:val=&quot;0052699B&quot;/&gt;&lt;wsp:rsid wsp:val=&quot;00582F7D&quot;/&gt;&lt;wsp:rsid wsp:val=&quot;006B75BD&quot;/&gt;&lt;wsp:rsid wsp:val=&quot;00750CDE&quot;/&gt;&lt;wsp:rsid wsp:val=&quot;00915780&quot;/&gt;&lt;wsp:rsid wsp:val=&quot;0092025D&quot;/&gt;&lt;wsp:rsid wsp:val=&quot;00956148&quot;/&gt;&lt;wsp:rsid wsp:val=&quot;00A80DB3&quot;/&gt;&lt;wsp:rsid wsp:val=&quot;00BC0CFD&quot;/&gt;&lt;wsp:rsid wsp:val=&quot;00D70137&quot;/&gt;&lt;wsp:rsid wsp:val=&quot;00DF3347&quot;/&gt;&lt;wsp:rsid wsp:val=&quot;00E23A09&quot;/&gt;&lt;/wsp:rsids&gt;&lt;/w:docPr&gt;&lt;w:body&gt;&lt;w:p wsp:rsidR=&quot;00000000&quot; wsp:rsidRDefault=&quot;00217BF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70137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pict>
          <v:shape id="_x0000_i1029" type="#_x0000_t75" style="width:7.5pt;height:2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5780&quot;/&gt;&lt;wsp:rsid wsp:val=&quot;00110323&quot;/&gt;&lt;wsp:rsid wsp:val=&quot;001A2A9B&quot;/&gt;&lt;wsp:rsid wsp:val=&quot;0021509A&quot;/&gt;&lt;wsp:rsid wsp:val=&quot;00217BF8&quot;/&gt;&lt;wsp:rsid wsp:val=&quot;002E0D89&quot;/&gt;&lt;wsp:rsid wsp:val=&quot;003C6C47&quot;/&gt;&lt;wsp:rsid wsp:val=&quot;00493E78&quot;/&gt;&lt;wsp:rsid wsp:val=&quot;0052699B&quot;/&gt;&lt;wsp:rsid wsp:val=&quot;00582F7D&quot;/&gt;&lt;wsp:rsid wsp:val=&quot;006B75BD&quot;/&gt;&lt;wsp:rsid wsp:val=&quot;00750CDE&quot;/&gt;&lt;wsp:rsid wsp:val=&quot;00915780&quot;/&gt;&lt;wsp:rsid wsp:val=&quot;0092025D&quot;/&gt;&lt;wsp:rsid wsp:val=&quot;00956148&quot;/&gt;&lt;wsp:rsid wsp:val=&quot;00A80DB3&quot;/&gt;&lt;wsp:rsid wsp:val=&quot;00BC0CFD&quot;/&gt;&lt;wsp:rsid wsp:val=&quot;00D70137&quot;/&gt;&lt;wsp:rsid wsp:val=&quot;00DF3347&quot;/&gt;&lt;wsp:rsid wsp:val=&quot;00E23A09&quot;/&gt;&lt;/wsp:rsids&gt;&lt;/w:docPr&gt;&lt;w:body&gt;&lt;w:p wsp:rsidR=&quot;00000000&quot; wsp:rsidRDefault=&quot;00217BF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>&gt; 3Cu(NO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+2NO+H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5C73E8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Ag+2HNO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/>
          <w:sz w:val="28"/>
          <w:szCs w:val="28"/>
          <w:lang w:val="en-US"/>
        </w:rPr>
        <w:t>(k)</w: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D70137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>
        <w:pict>
          <v:shape id="_x0000_i1030" type="#_x0000_t75" style="width:13.5pt;height:30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5780&quot;/&gt;&lt;wsp:rsid wsp:val=&quot;00110323&quot;/&gt;&lt;wsp:rsid wsp:val=&quot;00130EA4&quot;/&gt;&lt;wsp:rsid wsp:val=&quot;001A2A9B&quot;/&gt;&lt;wsp:rsid wsp:val=&quot;0021509A&quot;/&gt;&lt;wsp:rsid wsp:val=&quot;002E0D89&quot;/&gt;&lt;wsp:rsid wsp:val=&quot;003C6C47&quot;/&gt;&lt;wsp:rsid wsp:val=&quot;00493E78&quot;/&gt;&lt;wsp:rsid wsp:val=&quot;0052699B&quot;/&gt;&lt;wsp:rsid wsp:val=&quot;00582F7D&quot;/&gt;&lt;wsp:rsid wsp:val=&quot;006B75BD&quot;/&gt;&lt;wsp:rsid wsp:val=&quot;00750CDE&quot;/&gt;&lt;wsp:rsid wsp:val=&quot;00915780&quot;/&gt;&lt;wsp:rsid wsp:val=&quot;0092025D&quot;/&gt;&lt;wsp:rsid wsp:val=&quot;00956148&quot;/&gt;&lt;wsp:rsid wsp:val=&quot;00A80DB3&quot;/&gt;&lt;wsp:rsid wsp:val=&quot;00BC0CFD&quot;/&gt;&lt;wsp:rsid wsp:val=&quot;00D70137&quot;/&gt;&lt;wsp:rsid wsp:val=&quot;00DF3347&quot;/&gt;&lt;wsp:rsid wsp:val=&quot;00E23A09&quot;/&gt;&lt;/wsp:rsids&gt;&lt;/w:docPr&gt;&lt;w:body&gt;&lt;w:p wsp:rsidR=&quot;00000000&quot; wsp:rsidRDefault=&quot;00130EA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70137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pict>
          <v:shape id="_x0000_i1031" type="#_x0000_t75" style="width:13.5pt;height:30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5780&quot;/&gt;&lt;wsp:rsid wsp:val=&quot;00110323&quot;/&gt;&lt;wsp:rsid wsp:val=&quot;00130EA4&quot;/&gt;&lt;wsp:rsid wsp:val=&quot;001A2A9B&quot;/&gt;&lt;wsp:rsid wsp:val=&quot;0021509A&quot;/&gt;&lt;wsp:rsid wsp:val=&quot;002E0D89&quot;/&gt;&lt;wsp:rsid wsp:val=&quot;003C6C47&quot;/&gt;&lt;wsp:rsid wsp:val=&quot;00493E78&quot;/&gt;&lt;wsp:rsid wsp:val=&quot;0052699B&quot;/&gt;&lt;wsp:rsid wsp:val=&quot;00582F7D&quot;/&gt;&lt;wsp:rsid wsp:val=&quot;006B75BD&quot;/&gt;&lt;wsp:rsid wsp:val=&quot;00750CDE&quot;/&gt;&lt;wsp:rsid wsp:val=&quot;00915780&quot;/&gt;&lt;wsp:rsid wsp:val=&quot;0092025D&quot;/&gt;&lt;wsp:rsid wsp:val=&quot;00956148&quot;/&gt;&lt;wsp:rsid wsp:val=&quot;00A80DB3&quot;/&gt;&lt;wsp:rsid wsp:val=&quot;00BC0CFD&quot;/&gt;&lt;wsp:rsid wsp:val=&quot;00D70137&quot;/&gt;&lt;wsp:rsid wsp:val=&quot;00DF3347&quot;/&gt;&lt;wsp:rsid wsp:val=&quot;00E23A09&quot;/&gt;&lt;/wsp:rsids&gt;&lt;/w:docPr&gt;&lt;w:body&gt;&lt;w:p wsp:rsidR=&quot;00000000&quot; wsp:rsidRDefault=&quot;00130EA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>&gt; AgNO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+NO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5C73E8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2Cu+4HCl (k) </w: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D70137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>
        <w:pict>
          <v:shape id="_x0000_i1032" type="#_x0000_t75" style="width:7.5pt;height:2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5780&quot;/&gt;&lt;wsp:rsid wsp:val=&quot;00110323&quot;/&gt;&lt;wsp:rsid wsp:val=&quot;001A2A9B&quot;/&gt;&lt;wsp:rsid wsp:val=&quot;001C37CE&quot;/&gt;&lt;wsp:rsid wsp:val=&quot;0021509A&quot;/&gt;&lt;wsp:rsid wsp:val=&quot;002E0D89&quot;/&gt;&lt;wsp:rsid wsp:val=&quot;003C6C47&quot;/&gt;&lt;wsp:rsid wsp:val=&quot;00493E78&quot;/&gt;&lt;wsp:rsid wsp:val=&quot;0052699B&quot;/&gt;&lt;wsp:rsid wsp:val=&quot;00582F7D&quot;/&gt;&lt;wsp:rsid wsp:val=&quot;006B75BD&quot;/&gt;&lt;wsp:rsid wsp:val=&quot;00750CDE&quot;/&gt;&lt;wsp:rsid wsp:val=&quot;00915780&quot;/&gt;&lt;wsp:rsid wsp:val=&quot;0092025D&quot;/&gt;&lt;wsp:rsid wsp:val=&quot;00956148&quot;/&gt;&lt;wsp:rsid wsp:val=&quot;00A80DB3&quot;/&gt;&lt;wsp:rsid wsp:val=&quot;00BC0CFD&quot;/&gt;&lt;wsp:rsid wsp:val=&quot;00D70137&quot;/&gt;&lt;wsp:rsid wsp:val=&quot;00DF3347&quot;/&gt;&lt;wsp:rsid wsp:val=&quot;00E23A09&quot;/&gt;&lt;/wsp:rsids&gt;&lt;/w:docPr&gt;&lt;w:body&gt;&lt;w:p wsp:rsidR=&quot;00000000&quot; wsp:rsidRDefault=&quot;001C37C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70137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pict>
          <v:shape id="_x0000_i1033" type="#_x0000_t75" style="width:7.5pt;height:2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5780&quot;/&gt;&lt;wsp:rsid wsp:val=&quot;00110323&quot;/&gt;&lt;wsp:rsid wsp:val=&quot;001A2A9B&quot;/&gt;&lt;wsp:rsid wsp:val=&quot;001C37CE&quot;/&gt;&lt;wsp:rsid wsp:val=&quot;0021509A&quot;/&gt;&lt;wsp:rsid wsp:val=&quot;002E0D89&quot;/&gt;&lt;wsp:rsid wsp:val=&quot;003C6C47&quot;/&gt;&lt;wsp:rsid wsp:val=&quot;00493E78&quot;/&gt;&lt;wsp:rsid wsp:val=&quot;0052699B&quot;/&gt;&lt;wsp:rsid wsp:val=&quot;00582F7D&quot;/&gt;&lt;wsp:rsid wsp:val=&quot;006B75BD&quot;/&gt;&lt;wsp:rsid wsp:val=&quot;00750CDE&quot;/&gt;&lt;wsp:rsid wsp:val=&quot;00915780&quot;/&gt;&lt;wsp:rsid wsp:val=&quot;0092025D&quot;/&gt;&lt;wsp:rsid wsp:val=&quot;00956148&quot;/&gt;&lt;wsp:rsid wsp:val=&quot;00A80DB3&quot;/&gt;&lt;wsp:rsid wsp:val=&quot;00BC0CFD&quot;/&gt;&lt;wsp:rsid wsp:val=&quot;00D70137&quot;/&gt;&lt;wsp:rsid wsp:val=&quot;00DF3347&quot;/&gt;&lt;wsp:rsid wsp:val=&quot;00E23A09&quot;/&gt;&lt;/wsp:rsids&gt;&lt;/w:docPr&gt;&lt;w:body&gt;&lt;w:p wsp:rsidR=&quot;00000000&quot; wsp:rsidRDefault=&quot;001C37C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>&gt; 2H[CuCl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]+H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5C73E8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Au+HNO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+4HCl --&gt; H[AuCl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]+NO+2H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5C73E8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2Au+3Cl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+2HCl--&gt; 2H[AuCl4]</w:t>
      </w:r>
    </w:p>
    <w:p w:rsidR="005C73E8" w:rsidRDefault="005C73E8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2Cu+4NaCN+2H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O--&gt; 2Na[Cu(CN)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]+2NaOH+H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5C73E8" w:rsidRPr="00750CDE" w:rsidRDefault="005C73E8" w:rsidP="007E0BC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5C73E8" w:rsidRPr="00956148" w:rsidRDefault="005C73E8" w:rsidP="007E0BCE">
      <w:pPr>
        <w:spacing w:line="360" w:lineRule="auto"/>
        <w:ind w:left="567" w:hanging="283"/>
        <w:rPr>
          <w:rFonts w:ascii="Times New Roman" w:hAnsi="Times New Roman"/>
          <w:b/>
          <w:sz w:val="28"/>
          <w:szCs w:val="28"/>
        </w:rPr>
      </w:pPr>
      <w:r w:rsidRPr="00956148">
        <w:rPr>
          <w:rFonts w:ascii="Times New Roman" w:hAnsi="Times New Roman"/>
          <w:b/>
          <w:sz w:val="28"/>
          <w:szCs w:val="28"/>
        </w:rPr>
        <w:t>Хімічні властивості:</w:t>
      </w:r>
    </w:p>
    <w:p w:rsidR="005C73E8" w:rsidRDefault="005C73E8" w:rsidP="007E0BCE">
      <w:pPr>
        <w:pStyle w:val="ListParagraph"/>
        <w:numPr>
          <w:ilvl w:val="0"/>
          <w:numId w:val="2"/>
        </w:numPr>
        <w:spacing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Невелика </w:t>
      </w:r>
      <w:r>
        <w:rPr>
          <w:rFonts w:ascii="Times New Roman" w:hAnsi="Times New Roman"/>
          <w:sz w:val="28"/>
          <w:szCs w:val="28"/>
        </w:rPr>
        <w:t xml:space="preserve"> хімічна активність</w:t>
      </w:r>
    </w:p>
    <w:p w:rsidR="005C73E8" w:rsidRDefault="005C73E8" w:rsidP="007E0BCE">
      <w:pPr>
        <w:pStyle w:val="ListParagraph"/>
        <w:numPr>
          <w:ilvl w:val="0"/>
          <w:numId w:val="2"/>
        </w:numPr>
        <w:spacing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Найкраще реагують  з галогенами</w:t>
      </w:r>
    </w:p>
    <w:p w:rsidR="005C73E8" w:rsidRDefault="005C73E8" w:rsidP="007E0BCE">
      <w:pPr>
        <w:pStyle w:val="ListParagraph"/>
        <w:numPr>
          <w:ilvl w:val="0"/>
          <w:numId w:val="2"/>
        </w:numPr>
        <w:spacing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розчинів кислот не витісняють водень</w:t>
      </w:r>
    </w:p>
    <w:p w:rsidR="005C73E8" w:rsidRPr="00956148" w:rsidRDefault="005C73E8" w:rsidP="007E0BCE">
      <w:pPr>
        <w:pStyle w:val="ListParagraph"/>
        <w:tabs>
          <w:tab w:val="left" w:pos="851"/>
        </w:tabs>
        <w:spacing w:line="360" w:lineRule="auto"/>
        <w:ind w:left="851" w:hanging="284"/>
        <w:rPr>
          <w:rFonts w:ascii="Times New Roman" w:hAnsi="Times New Roman"/>
          <w:sz w:val="28"/>
          <w:szCs w:val="28"/>
        </w:rPr>
      </w:pPr>
      <w:r w:rsidRPr="0092025D">
        <w:rPr>
          <w:rFonts w:ascii="Times New Roman" w:hAnsi="Times New Roman"/>
          <w:b/>
          <w:i/>
          <w:sz w:val="28"/>
          <w:szCs w:val="28"/>
        </w:rPr>
        <w:t>Виняток</w:t>
      </w:r>
      <w:r w:rsidRPr="0092025D">
        <w:rPr>
          <w:rFonts w:ascii="Times New Roman" w:hAnsi="Times New Roman"/>
          <w:b/>
          <w:sz w:val="28"/>
          <w:szCs w:val="28"/>
        </w:rPr>
        <w:t>:</w:t>
      </w:r>
      <w:r w:rsidRPr="006B75B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6B75BD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HCl</w:t>
      </w:r>
      <w:r w:rsidRPr="006B75BD">
        <w:rPr>
          <w:rFonts w:ascii="Times New Roman" w:hAnsi="Times New Roman"/>
          <w:sz w:val="28"/>
          <w:szCs w:val="28"/>
          <w:vertAlign w:val="subscript"/>
        </w:rPr>
        <w:t>конц.</w:t>
      </w:r>
      <w:r w:rsidRPr="006B75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Ag</w:t>
      </w:r>
      <w:r w:rsidRPr="006B75BD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HI</w:t>
      </w:r>
      <w:r w:rsidRPr="006B75BD">
        <w:rPr>
          <w:rFonts w:ascii="Times New Roman" w:hAnsi="Times New Roman"/>
          <w:sz w:val="28"/>
          <w:szCs w:val="28"/>
          <w:vertAlign w:val="subscript"/>
        </w:rPr>
        <w:t>конц.</w:t>
      </w:r>
    </w:p>
    <w:p w:rsidR="005C73E8" w:rsidRDefault="005C73E8" w:rsidP="007E0BCE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956148">
        <w:rPr>
          <w:rFonts w:ascii="Times New Roman" w:hAnsi="Times New Roman"/>
          <w:sz w:val="28"/>
          <w:szCs w:val="28"/>
          <w:lang w:val="ru-RU"/>
        </w:rPr>
        <w:t>С</w:t>
      </w:r>
      <w:r w:rsidRPr="00956148">
        <w:rPr>
          <w:rFonts w:ascii="Times New Roman" w:hAnsi="Times New Roman"/>
          <w:sz w:val="28"/>
          <w:szCs w:val="28"/>
          <w:lang w:val="en-US"/>
        </w:rPr>
        <w:t>u</w:t>
      </w:r>
      <w:r w:rsidRPr="009561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 </w:t>
      </w:r>
      <w:r w:rsidRPr="00956148">
        <w:rPr>
          <w:rFonts w:ascii="Times New Roman" w:hAnsi="Times New Roman"/>
          <w:sz w:val="28"/>
          <w:szCs w:val="28"/>
          <w:lang w:val="en-US"/>
        </w:rPr>
        <w:t>Ag</w:t>
      </w:r>
      <w:r>
        <w:rPr>
          <w:rFonts w:ascii="Times New Roman" w:hAnsi="Times New Roman"/>
          <w:sz w:val="28"/>
          <w:szCs w:val="28"/>
        </w:rPr>
        <w:t xml:space="preserve"> розчиняються в кислотах окисниках</w:t>
      </w:r>
    </w:p>
    <w:p w:rsidR="005C73E8" w:rsidRDefault="005C73E8" w:rsidP="007E0BCE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Найкращій розчинник для </w:t>
      </w:r>
      <w:r>
        <w:rPr>
          <w:rFonts w:ascii="Times New Roman" w:hAnsi="Times New Roman"/>
          <w:sz w:val="28"/>
          <w:szCs w:val="28"/>
          <w:lang w:val="en-US"/>
        </w:rPr>
        <w:t>Ag</w:t>
      </w:r>
      <w:r w:rsidRPr="009561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царська горілка і насичений хлором розчин </w:t>
      </w:r>
      <w:r>
        <w:rPr>
          <w:rFonts w:ascii="Times New Roman" w:hAnsi="Times New Roman"/>
          <w:sz w:val="28"/>
          <w:szCs w:val="28"/>
          <w:lang w:val="en-US"/>
        </w:rPr>
        <w:t>HCl</w:t>
      </w:r>
    </w:p>
    <w:p w:rsidR="005C73E8" w:rsidRDefault="005C73E8" w:rsidP="007E0BCE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Стійкість до лугів</w:t>
      </w:r>
    </w:p>
    <w:p w:rsidR="005C73E8" w:rsidRDefault="005C73E8" w:rsidP="007E0BCE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Комплексоутворювання</w:t>
      </w:r>
    </w:p>
    <w:p w:rsidR="005C73E8" w:rsidRDefault="005C73E8" w:rsidP="007E0BCE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Cu</w:t>
      </w:r>
      <w:r w:rsidRPr="002150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і </w:t>
      </w:r>
      <w:r>
        <w:rPr>
          <w:rFonts w:ascii="Times New Roman" w:hAnsi="Times New Roman"/>
          <w:sz w:val="28"/>
          <w:szCs w:val="28"/>
          <w:lang w:val="en-US"/>
        </w:rPr>
        <w:t>Ag</w:t>
      </w:r>
      <w:r w:rsidRPr="002150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висока каталітична активність</w:t>
      </w:r>
    </w:p>
    <w:p w:rsidR="005C73E8" w:rsidRPr="00956148" w:rsidRDefault="005C73E8" w:rsidP="007E0BCE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Утворення сплавів з багатьма Ме</w:t>
      </w:r>
    </w:p>
    <w:p w:rsidR="005C73E8" w:rsidRPr="007E0BCE" w:rsidRDefault="005C73E8" w:rsidP="007E0BCE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95614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БІОЛОГІЧНА ФУНКЦІЯ СПОЛУК ЕЛЕМЕНТІВ І-В ГРУПИ</w:t>
      </w:r>
    </w:p>
    <w:tbl>
      <w:tblPr>
        <w:tblW w:w="10089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2"/>
        <w:gridCol w:w="8757"/>
      </w:tblGrid>
      <w:tr w:rsidR="005C73E8" w:rsidRPr="00D70137" w:rsidTr="007E0BCE">
        <w:trPr>
          <w:trHeight w:val="339"/>
        </w:trPr>
        <w:tc>
          <w:tcPr>
            <w:tcW w:w="1332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961D6">
              <w:rPr>
                <w:rFonts w:ascii="Times New Roman" w:hAnsi="Times New Roman"/>
                <w:b/>
                <w:bCs/>
                <w:i/>
                <w:iCs/>
                <w:position w:val="-10"/>
                <w:sz w:val="28"/>
                <w:szCs w:val="28"/>
                <w:lang w:eastAsia="ru-RU"/>
              </w:rPr>
              <w:pict>
                <v:shape id="_x0000_i1034" type="#_x0000_t75" style="width:9pt;height:17.25pt">
                  <v:imagedata r:id="rId5" o:title=""/>
                </v:shape>
              </w:pict>
            </w: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Символ</w:t>
            </w:r>
          </w:p>
        </w:tc>
        <w:tc>
          <w:tcPr>
            <w:tcW w:w="8757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Біологічна функція</w:t>
            </w:r>
          </w:p>
        </w:tc>
      </w:tr>
      <w:tr w:rsidR="005C73E8" w:rsidRPr="00D70137" w:rsidTr="007E0BCE">
        <w:trPr>
          <w:trHeight w:val="336"/>
        </w:trPr>
        <w:tc>
          <w:tcPr>
            <w:tcW w:w="1332" w:type="dxa"/>
          </w:tcPr>
          <w:p w:rsidR="005C73E8" w:rsidRPr="00D70137" w:rsidRDefault="005C73E8" w:rsidP="007E0BCE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Cu</w:t>
            </w:r>
          </w:p>
        </w:tc>
        <w:tc>
          <w:tcPr>
            <w:tcW w:w="8757" w:type="dxa"/>
          </w:tcPr>
          <w:p w:rsidR="005C73E8" w:rsidRPr="00D70137" w:rsidRDefault="005C73E8" w:rsidP="007E0BCE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Сполуки Міді входять до складу білків і деяких ферментів, що концентруються в печінці.</w:t>
            </w:r>
          </w:p>
          <w:p w:rsidR="005C73E8" w:rsidRPr="00D70137" w:rsidRDefault="005C73E8" w:rsidP="007E0BCE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Мідь необхідна для синтезу гемоглобіну, при її нестачі розвивається анемія, при надлишку – виникає переродження печінки.</w:t>
            </w:r>
          </w:p>
        </w:tc>
      </w:tr>
      <w:tr w:rsidR="005C73E8" w:rsidRPr="00D70137" w:rsidTr="007E0BCE">
        <w:trPr>
          <w:trHeight w:val="336"/>
        </w:trPr>
        <w:tc>
          <w:tcPr>
            <w:tcW w:w="1332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Ag</w:t>
            </w:r>
          </w:p>
        </w:tc>
        <w:tc>
          <w:tcPr>
            <w:tcW w:w="8757" w:type="dxa"/>
          </w:tcPr>
          <w:p w:rsidR="005C73E8" w:rsidRPr="00D70137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Іони Арґентуму мають бактерицидну дію, тому у кількості 10</w:t>
            </w:r>
            <w:r w:rsidRPr="00D7013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-7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г/л стерилізує питну воду.</w:t>
            </w:r>
          </w:p>
        </w:tc>
      </w:tr>
      <w:tr w:rsidR="005C73E8" w:rsidRPr="00D70137" w:rsidTr="007E0BCE">
        <w:trPr>
          <w:trHeight w:val="336"/>
        </w:trPr>
        <w:tc>
          <w:tcPr>
            <w:tcW w:w="1332" w:type="dxa"/>
          </w:tcPr>
          <w:p w:rsidR="005C73E8" w:rsidRPr="00D70137" w:rsidRDefault="005C73E8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Au</w:t>
            </w:r>
          </w:p>
        </w:tc>
        <w:tc>
          <w:tcPr>
            <w:tcW w:w="8757" w:type="dxa"/>
          </w:tcPr>
          <w:p w:rsidR="005C73E8" w:rsidRPr="00D70137" w:rsidRDefault="005C73E8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Сполуки Ауруму входять до складу організмів тварин, проте їх біологічна функція ще не з’ясована.</w:t>
            </w:r>
          </w:p>
        </w:tc>
      </w:tr>
    </w:tbl>
    <w:p w:rsidR="005C73E8" w:rsidRDefault="005C73E8" w:rsidP="007E0BCE">
      <w:pPr>
        <w:shd w:val="clear" w:color="auto" w:fill="FFFFFF"/>
        <w:spacing w:line="317" w:lineRule="exact"/>
        <w:ind w:right="1018"/>
        <w:jc w:val="center"/>
        <w:rPr>
          <w:sz w:val="28"/>
          <w:szCs w:val="28"/>
        </w:rPr>
        <w:sectPr w:rsidR="005C73E8" w:rsidSect="0092025D">
          <w:pgSz w:w="11906" w:h="16838"/>
          <w:pgMar w:top="567" w:right="566" w:bottom="567" w:left="851" w:header="708" w:footer="708" w:gutter="0"/>
          <w:cols w:space="708"/>
          <w:docGrid w:linePitch="360"/>
        </w:sectPr>
      </w:pPr>
    </w:p>
    <w:p w:rsidR="005C73E8" w:rsidRPr="007E0BCE" w:rsidRDefault="005C73E8" w:rsidP="00643C9C">
      <w:pPr>
        <w:pStyle w:val="NormalWeb"/>
        <w:spacing w:before="0" w:beforeAutospacing="0" w:after="240" w:afterAutospacing="0"/>
        <w:ind w:firstLine="567"/>
        <w:jc w:val="center"/>
      </w:pPr>
    </w:p>
    <w:sectPr w:rsidR="005C73E8" w:rsidRPr="007E0BCE" w:rsidSect="0092025D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9F4"/>
    <w:multiLevelType w:val="hybridMultilevel"/>
    <w:tmpl w:val="29726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C262CE"/>
    <w:multiLevelType w:val="hybridMultilevel"/>
    <w:tmpl w:val="4748E0BC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6F0C62"/>
    <w:multiLevelType w:val="hybridMultilevel"/>
    <w:tmpl w:val="56B6E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C05FE7"/>
    <w:multiLevelType w:val="hybridMultilevel"/>
    <w:tmpl w:val="CCAEEAF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7641C2"/>
    <w:multiLevelType w:val="hybridMultilevel"/>
    <w:tmpl w:val="818419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115F8D"/>
    <w:multiLevelType w:val="hybridMultilevel"/>
    <w:tmpl w:val="2E1EA4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076457"/>
    <w:multiLevelType w:val="hybridMultilevel"/>
    <w:tmpl w:val="29C4CD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22027D"/>
    <w:multiLevelType w:val="hybridMultilevel"/>
    <w:tmpl w:val="233897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E026BB"/>
    <w:multiLevelType w:val="hybridMultilevel"/>
    <w:tmpl w:val="99B098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211572"/>
    <w:multiLevelType w:val="hybridMultilevel"/>
    <w:tmpl w:val="1352A08A"/>
    <w:lvl w:ilvl="0" w:tplc="2F009F9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4142A57"/>
    <w:multiLevelType w:val="hybridMultilevel"/>
    <w:tmpl w:val="233897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780"/>
    <w:rsid w:val="00004B7D"/>
    <w:rsid w:val="00110323"/>
    <w:rsid w:val="001A2A9B"/>
    <w:rsid w:val="0021509A"/>
    <w:rsid w:val="002E0D89"/>
    <w:rsid w:val="003C6C47"/>
    <w:rsid w:val="00456AD3"/>
    <w:rsid w:val="00493E78"/>
    <w:rsid w:val="004C3193"/>
    <w:rsid w:val="0052699B"/>
    <w:rsid w:val="0057705C"/>
    <w:rsid w:val="00582F7D"/>
    <w:rsid w:val="005C73E8"/>
    <w:rsid w:val="00643C9C"/>
    <w:rsid w:val="006B75BD"/>
    <w:rsid w:val="0074174D"/>
    <w:rsid w:val="00750CDE"/>
    <w:rsid w:val="007961D6"/>
    <w:rsid w:val="007E0BCE"/>
    <w:rsid w:val="007F050C"/>
    <w:rsid w:val="008E4F7D"/>
    <w:rsid w:val="00915780"/>
    <w:rsid w:val="0092025D"/>
    <w:rsid w:val="00956148"/>
    <w:rsid w:val="00A80DB3"/>
    <w:rsid w:val="00AA6E0C"/>
    <w:rsid w:val="00B727DC"/>
    <w:rsid w:val="00BC0CFD"/>
    <w:rsid w:val="00C12E57"/>
    <w:rsid w:val="00D70137"/>
    <w:rsid w:val="00DF3347"/>
    <w:rsid w:val="00E2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A09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699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2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9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80DB3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7E0BC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727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DefaultParagraphFont"/>
    <w:uiPriority w:val="99"/>
    <w:rsid w:val="00B727DC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56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6</Pages>
  <Words>642</Words>
  <Characters>3664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Администратор</cp:lastModifiedBy>
  <cp:revision>9</cp:revision>
  <dcterms:created xsi:type="dcterms:W3CDTF">2013-12-15T11:14:00Z</dcterms:created>
  <dcterms:modified xsi:type="dcterms:W3CDTF">2015-03-02T10:17:00Z</dcterms:modified>
</cp:coreProperties>
</file>