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3F1925" w:rsidP="00492D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ВИ</w:t>
      </w:r>
      <w:r w:rsidR="008547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854715" w:rsidRDefault="00854715" w:rsidP="003F19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3F1925" w:rsidRDefault="003F1925" w:rsidP="003F19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Самостійна робота</w:t>
      </w:r>
      <w:r w:rsidRPr="00B918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F19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2</w:t>
      </w:r>
    </w:p>
    <w:p w:rsidR="00854715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ФОРМА ПРОЕКТНОЇ ЗАЯВКИ</w:t>
      </w:r>
    </w:p>
    <w:p w:rsidR="00854715" w:rsidRPr="005D1FBF" w:rsidRDefault="00854715" w:rsidP="008547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5D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 xml:space="preserve">Методичні рекомендації  </w:t>
      </w:r>
    </w:p>
    <w:p w:rsidR="00854715" w:rsidRPr="007F6006" w:rsidRDefault="00854715" w:rsidP="00854715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Детально знайомитись  з формами проектних заявок для участі у конкурсах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проектів:</w:t>
      </w:r>
    </w:p>
    <w:p w:rsidR="00854715" w:rsidRDefault="0085471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 соціальних проектів «Мы – это город» (організатор: ПАО «Запоріжсталь»): </w:t>
      </w:r>
      <w:r>
        <w:rPr>
          <w:rFonts w:ascii="Times New Roman" w:eastAsia="Times New Roman" w:hAnsi="Times New Roman" w:cs="Times New Roman"/>
          <w:sz w:val="28"/>
          <w:szCs w:val="28"/>
        </w:rPr>
        <w:t>[</w:t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REF _Ref503694966 \r \h </w:instrText>
      </w:r>
      <w:r w:rsidR="006E61FD">
        <w:rPr>
          <w:rFonts w:ascii="Times New Roman" w:eastAsia="Times New Roman" w:hAnsi="Times New Roman" w:cs="Times New Roman"/>
          <w:sz w:val="28"/>
          <w:szCs w:val="28"/>
        </w:rPr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34E1C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Default="00344D3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</w:t>
      </w:r>
      <w:r w:rsidR="008547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проектів соціальної дії в рамках Програми «Активні громадяни» (організатор: Британська рада в Україні)</w:t>
      </w:r>
      <w:r w:rsidR="00854715" w:rsidRPr="00034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[</w:t>
      </w:r>
      <w:r w:rsidR="006E61F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_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Ref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>501968742 \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r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\</w:instrText>
      </w:r>
      <w:r w:rsidR="00854715">
        <w:rPr>
          <w:rFonts w:ascii="Times New Roman" w:eastAsia="Times New Roman" w:hAnsi="Times New Roman" w:cs="Times New Roman"/>
          <w:sz w:val="28"/>
          <w:szCs w:val="28"/>
          <w:lang w:val="en-US"/>
        </w:rPr>
        <w:instrText>h</w:instrText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6E61FD">
        <w:rPr>
          <w:rFonts w:ascii="Times New Roman" w:eastAsia="Times New Roman" w:hAnsi="Times New Roman" w:cs="Times New Roman"/>
          <w:sz w:val="28"/>
          <w:szCs w:val="28"/>
          <w:lang w:val="en-US"/>
        </w:rPr>
      </w:r>
      <w:r w:rsidR="006E61F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1F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854715" w:rsidRPr="00344D35">
        <w:rPr>
          <w:rFonts w:ascii="Times New Roman" w:eastAsia="Times New Roman" w:hAnsi="Times New Roman" w:cs="Times New Roman"/>
          <w:sz w:val="28"/>
          <w:szCs w:val="28"/>
        </w:rPr>
        <w:t>]</w:t>
      </w:r>
      <w:r w:rsidR="0085471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Default="00854715" w:rsidP="00854715">
      <w:pPr>
        <w:pStyle w:val="a3"/>
        <w:numPr>
          <w:ilvl w:val="0"/>
          <w:numId w:val="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молодіжних проектів «Епіцентр студентських ініціатив» (організатор: Запорізький національний університет)</w:t>
      </w:r>
      <w:r w:rsidRPr="0001384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REF _Ref501969593 \r \h </w:instrText>
      </w:r>
      <w:r w:rsidR="006E61FD">
        <w:rPr>
          <w:rFonts w:ascii="Times New Roman" w:eastAsia="Times New Roman" w:hAnsi="Times New Roman" w:cs="Times New Roman"/>
          <w:sz w:val="28"/>
          <w:szCs w:val="28"/>
        </w:rPr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61F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1384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54715" w:rsidRPr="00FB0475" w:rsidRDefault="00854715" w:rsidP="00854715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форм зазначених проектних заявок, виконавши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дання тесту «Самостійна робота 4. «Форма проектної заявки», який складається з 8 питань. </w:t>
      </w:r>
      <w:r w:rsidRPr="00CD44EE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Максимальна оцінка – 10 балів.</w:t>
      </w:r>
    </w:p>
    <w:p w:rsidR="00854715" w:rsidRPr="00CD44EE" w:rsidRDefault="00854715" w:rsidP="00854715">
      <w:pPr>
        <w:pStyle w:val="a3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4715" w:rsidRDefault="00854715" w:rsidP="0085471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FB04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ітература до  Самостійної роботи 4</w:t>
      </w:r>
    </w:p>
    <w:p w:rsidR="00344D35" w:rsidRPr="00344D35" w:rsidRDefault="00344D35" w:rsidP="0085471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D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(див. сторінку дисципліни в Moodle)</w:t>
      </w:r>
    </w:p>
    <w:p w:rsidR="00854715" w:rsidRPr="00344D35" w:rsidRDefault="00854715" w:rsidP="00854715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54715" w:rsidRPr="00314751" w:rsidRDefault="00344D35" w:rsidP="00F501D7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проектів «</w:t>
      </w:r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Мы – это город</w:t>
      </w:r>
      <w:r w:rsidR="00A9663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проектної заявки</w:t>
      </w:r>
      <w:r w:rsidR="00D31416" w:rsidRPr="00314751">
        <w:rPr>
          <w:rFonts w:ascii="Times New Roman" w:hAnsi="Times New Roman" w:cs="Times New Roman"/>
          <w:sz w:val="28"/>
          <w:szCs w:val="28"/>
        </w:rPr>
        <w:t>.</w:t>
      </w:r>
      <w:r w:rsidR="00314751" w:rsidRPr="00314751">
        <w:t xml:space="preserve"> </w:t>
      </w:r>
    </w:p>
    <w:p w:rsidR="00854715" w:rsidRPr="00314751" w:rsidRDefault="00314751" w:rsidP="00866A94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проектів «Активні громадяни»: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проектної заявки</w:t>
      </w:r>
      <w:r w:rsidRPr="00314751">
        <w:rPr>
          <w:rFonts w:ascii="Times New Roman" w:hAnsi="Times New Roman" w:cs="Times New Roman"/>
          <w:sz w:val="28"/>
          <w:szCs w:val="28"/>
        </w:rPr>
        <w:t>.</w:t>
      </w:r>
      <w:r w:rsidRPr="00314751">
        <w:t xml:space="preserve"> </w:t>
      </w:r>
      <w:r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715" w:rsidRPr="003147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54715" w:rsidRDefault="00A96635" w:rsidP="00866A94">
      <w:pPr>
        <w:pStyle w:val="a3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Конкурс проектів</w:t>
      </w:r>
      <w:r w:rsidR="00854715" w:rsidRPr="003147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«Епіцентр студентських ініціатив»</w:t>
      </w:r>
      <w:r w:rsidR="003F19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форма проектної заявки.</w:t>
      </w:r>
      <w:r w:rsidR="003147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4715" w:rsidRPr="003147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854715" w:rsidSect="00952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A9" w:rsidRDefault="003807A9" w:rsidP="00362CD0">
      <w:pPr>
        <w:spacing w:after="0" w:line="240" w:lineRule="auto"/>
      </w:pPr>
      <w:r>
        <w:separator/>
      </w:r>
    </w:p>
  </w:endnote>
  <w:endnote w:type="continuationSeparator" w:id="0">
    <w:p w:rsidR="003807A9" w:rsidRDefault="003807A9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C0" w:rsidRDefault="00F36A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C0" w:rsidRDefault="00F36A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A9" w:rsidRDefault="003807A9" w:rsidP="00362CD0">
      <w:pPr>
        <w:spacing w:after="0" w:line="240" w:lineRule="auto"/>
      </w:pPr>
      <w:r>
        <w:separator/>
      </w:r>
    </w:p>
  </w:footnote>
  <w:footnote w:type="continuationSeparator" w:id="0">
    <w:p w:rsidR="003807A9" w:rsidRDefault="003807A9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C0" w:rsidRDefault="00F36A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C0" w:rsidRDefault="00F36A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06EA92FC"/>
    <w:lvl w:ilvl="0" w:tplc="2826BF1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985"/>
    <w:rsid w:val="000053AE"/>
    <w:rsid w:val="00015FC6"/>
    <w:rsid w:val="000478A8"/>
    <w:rsid w:val="00073157"/>
    <w:rsid w:val="00083A66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275AE"/>
    <w:rsid w:val="00130696"/>
    <w:rsid w:val="00143BC9"/>
    <w:rsid w:val="001500B7"/>
    <w:rsid w:val="00175B0A"/>
    <w:rsid w:val="00193E15"/>
    <w:rsid w:val="001B2E9D"/>
    <w:rsid w:val="001C736F"/>
    <w:rsid w:val="001D7D41"/>
    <w:rsid w:val="001E083A"/>
    <w:rsid w:val="001E28D0"/>
    <w:rsid w:val="001F672B"/>
    <w:rsid w:val="00204B81"/>
    <w:rsid w:val="0021167A"/>
    <w:rsid w:val="00217CC5"/>
    <w:rsid w:val="002305FC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14751"/>
    <w:rsid w:val="003245F5"/>
    <w:rsid w:val="00341665"/>
    <w:rsid w:val="00344D35"/>
    <w:rsid w:val="003608DE"/>
    <w:rsid w:val="00362CD0"/>
    <w:rsid w:val="00374471"/>
    <w:rsid w:val="003807A9"/>
    <w:rsid w:val="003A2574"/>
    <w:rsid w:val="003C6961"/>
    <w:rsid w:val="003E0668"/>
    <w:rsid w:val="003F1925"/>
    <w:rsid w:val="00401FE5"/>
    <w:rsid w:val="004102B9"/>
    <w:rsid w:val="004340D9"/>
    <w:rsid w:val="00447673"/>
    <w:rsid w:val="0045297B"/>
    <w:rsid w:val="00454D96"/>
    <w:rsid w:val="00455430"/>
    <w:rsid w:val="0045725C"/>
    <w:rsid w:val="00472E03"/>
    <w:rsid w:val="00481A80"/>
    <w:rsid w:val="00492D03"/>
    <w:rsid w:val="004B1BA5"/>
    <w:rsid w:val="00515CCE"/>
    <w:rsid w:val="0053638A"/>
    <w:rsid w:val="00541787"/>
    <w:rsid w:val="00563020"/>
    <w:rsid w:val="005712E7"/>
    <w:rsid w:val="00576985"/>
    <w:rsid w:val="005811BA"/>
    <w:rsid w:val="00597F01"/>
    <w:rsid w:val="005A137E"/>
    <w:rsid w:val="005A35EB"/>
    <w:rsid w:val="005D23CD"/>
    <w:rsid w:val="005E5D39"/>
    <w:rsid w:val="005F551E"/>
    <w:rsid w:val="00604640"/>
    <w:rsid w:val="00612950"/>
    <w:rsid w:val="0062416B"/>
    <w:rsid w:val="0063113F"/>
    <w:rsid w:val="006734A5"/>
    <w:rsid w:val="00675839"/>
    <w:rsid w:val="00697858"/>
    <w:rsid w:val="006C43B8"/>
    <w:rsid w:val="006D5AD2"/>
    <w:rsid w:val="006E386B"/>
    <w:rsid w:val="006E61FD"/>
    <w:rsid w:val="00705BE8"/>
    <w:rsid w:val="00753C86"/>
    <w:rsid w:val="00786256"/>
    <w:rsid w:val="007C5CE2"/>
    <w:rsid w:val="007E2715"/>
    <w:rsid w:val="007F2B66"/>
    <w:rsid w:val="00800684"/>
    <w:rsid w:val="00820260"/>
    <w:rsid w:val="00820A35"/>
    <w:rsid w:val="00824978"/>
    <w:rsid w:val="008259DA"/>
    <w:rsid w:val="00835406"/>
    <w:rsid w:val="00854715"/>
    <w:rsid w:val="00873E08"/>
    <w:rsid w:val="00894092"/>
    <w:rsid w:val="0089441C"/>
    <w:rsid w:val="008B222D"/>
    <w:rsid w:val="008D5089"/>
    <w:rsid w:val="008D5C94"/>
    <w:rsid w:val="008E1D3D"/>
    <w:rsid w:val="008F550B"/>
    <w:rsid w:val="00907B7B"/>
    <w:rsid w:val="00922ADC"/>
    <w:rsid w:val="00930409"/>
    <w:rsid w:val="00934BCF"/>
    <w:rsid w:val="009524C3"/>
    <w:rsid w:val="00991B9A"/>
    <w:rsid w:val="009B60D0"/>
    <w:rsid w:val="009E4D2D"/>
    <w:rsid w:val="009F129F"/>
    <w:rsid w:val="009F3EB7"/>
    <w:rsid w:val="00A07081"/>
    <w:rsid w:val="00A14BFF"/>
    <w:rsid w:val="00A23395"/>
    <w:rsid w:val="00A25FC1"/>
    <w:rsid w:val="00A26AEB"/>
    <w:rsid w:val="00A3673E"/>
    <w:rsid w:val="00A60981"/>
    <w:rsid w:val="00A60EF5"/>
    <w:rsid w:val="00A96635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1877"/>
    <w:rsid w:val="00B96FD5"/>
    <w:rsid w:val="00BA5D9F"/>
    <w:rsid w:val="00BD0DED"/>
    <w:rsid w:val="00BF2DBC"/>
    <w:rsid w:val="00C00746"/>
    <w:rsid w:val="00C12528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31416"/>
    <w:rsid w:val="00D7572A"/>
    <w:rsid w:val="00D81D15"/>
    <w:rsid w:val="00DB18CF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EE3838"/>
    <w:rsid w:val="00F00AB5"/>
    <w:rsid w:val="00F257AF"/>
    <w:rsid w:val="00F27CB6"/>
    <w:rsid w:val="00F36AC0"/>
    <w:rsid w:val="00F47591"/>
    <w:rsid w:val="00F500C3"/>
    <w:rsid w:val="00F501D7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D0FA-8B66-4928-B697-0AA1A1E3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проектом.dotx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2017-12-14T10:59:00Z</cp:lastPrinted>
  <dcterms:created xsi:type="dcterms:W3CDTF">2018-03-21T08:06:00Z</dcterms:created>
  <dcterms:modified xsi:type="dcterms:W3CDTF">2018-03-21T08:06:00Z</dcterms:modified>
</cp:coreProperties>
</file>