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FF" w:rsidRDefault="006A4BFF" w:rsidP="00095083">
      <w:pPr>
        <w:spacing w:after="0"/>
        <w:ind w:firstLine="709"/>
        <w:jc w:val="both"/>
        <w:rPr>
          <w:lang w:val="uk-UA"/>
        </w:rPr>
      </w:pPr>
    </w:p>
    <w:p w:rsidR="006A4BFF" w:rsidRDefault="006A4BFF" w:rsidP="00095083">
      <w:pPr>
        <w:spacing w:after="0"/>
        <w:ind w:firstLine="709"/>
        <w:jc w:val="both"/>
        <w:rPr>
          <w:lang w:val="uk-UA"/>
        </w:rPr>
      </w:pPr>
    </w:p>
    <w:p w:rsidR="006A4BFF" w:rsidRDefault="006A4BFF" w:rsidP="00095083">
      <w:pPr>
        <w:spacing w:after="0"/>
        <w:ind w:firstLine="709"/>
        <w:jc w:val="both"/>
        <w:rPr>
          <w:lang w:val="uk-UA"/>
        </w:rPr>
      </w:pPr>
      <w:r w:rsidRPr="00917CA5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0.75pt;height:207.75pt;visibility:visible">
            <v:imagedata r:id="rId4" o:title=""/>
          </v:shape>
        </w:pict>
      </w:r>
    </w:p>
    <w:p w:rsidR="006A4BFF" w:rsidRPr="00095083" w:rsidRDefault="006A4BFF" w:rsidP="00095083">
      <w:pPr>
        <w:spacing w:after="0"/>
        <w:ind w:firstLine="709"/>
        <w:jc w:val="both"/>
        <w:rPr>
          <w:lang w:val="uk-UA"/>
        </w:rPr>
      </w:pPr>
      <w:r w:rsidRPr="00095083">
        <w:rPr>
          <w:lang w:val="uk-UA"/>
        </w:rPr>
        <w:t xml:space="preserve">Тетяна Арнольдівна Рогова </w:t>
      </w:r>
      <w:r>
        <w:rPr>
          <w:lang w:val="uk-UA"/>
        </w:rPr>
        <w:t xml:space="preserve">– к. </w:t>
      </w:r>
      <w:r w:rsidRPr="00095083">
        <w:rPr>
          <w:lang w:val="uk-UA"/>
        </w:rPr>
        <w:t>соц. ком., старший викладач - працювала у навчальній лабораторії тележурналістики, на обласному телебаченні, достроково захистила дисертацію на здобуття ступеню кандидата наук на тему «Іміджевий портрет ведучих інформаційно-розважальних телепрограм України», автор більше 20 наукових публікацій.</w:t>
      </w:r>
    </w:p>
    <w:p w:rsidR="006A4BFF" w:rsidRPr="00095083" w:rsidRDefault="006A4BFF" w:rsidP="00095083">
      <w:pPr>
        <w:spacing w:after="0"/>
        <w:ind w:firstLine="709"/>
        <w:jc w:val="both"/>
        <w:rPr>
          <w:lang w:val="uk-UA"/>
        </w:rPr>
      </w:pPr>
      <w:r w:rsidRPr="00095083">
        <w:rPr>
          <w:lang w:val="uk-UA"/>
        </w:rPr>
        <w:t>Веде блог про дачні справи в Instagram (</w:t>
      </w:r>
      <w:bookmarkStart w:id="0" w:name="_GoBack"/>
      <w:r w:rsidRPr="00794560">
        <w:rPr>
          <w:b/>
          <w:i/>
          <w:lang w:val="uk-UA"/>
        </w:rPr>
        <w:t>Udacharohovuh</w:t>
      </w:r>
      <w:bookmarkEnd w:id="0"/>
      <w:r w:rsidRPr="00095083">
        <w:rPr>
          <w:lang w:val="uk-UA"/>
        </w:rPr>
        <w:t>)</w:t>
      </w:r>
    </w:p>
    <w:p w:rsidR="006A4BFF" w:rsidRPr="00095083" w:rsidRDefault="006A4BFF" w:rsidP="00095083">
      <w:pPr>
        <w:spacing w:after="0"/>
        <w:ind w:firstLine="709"/>
        <w:jc w:val="both"/>
        <w:rPr>
          <w:lang w:val="uk-UA"/>
        </w:rPr>
      </w:pPr>
      <w:r w:rsidRPr="00095083">
        <w:rPr>
          <w:lang w:val="uk-UA"/>
        </w:rPr>
        <w:t>Кафедра: журналістики, 2-й корп. ЗНУ, ауд. 207 (2й поверх), 912 ауд. 4 гуртожиток ЗНУ</w:t>
      </w:r>
    </w:p>
    <w:p w:rsidR="006A4BFF" w:rsidRPr="00095083" w:rsidRDefault="006A4BFF" w:rsidP="00095083">
      <w:pPr>
        <w:spacing w:after="0"/>
        <w:ind w:firstLine="709"/>
        <w:jc w:val="both"/>
        <w:rPr>
          <w:lang w:val="uk-UA"/>
        </w:rPr>
      </w:pPr>
      <w:r w:rsidRPr="00095083">
        <w:rPr>
          <w:lang w:val="uk-UA"/>
        </w:rPr>
        <w:t>Email: TATA_ZAHARS@ukr.net</w:t>
      </w:r>
    </w:p>
    <w:p w:rsidR="006A4BFF" w:rsidRPr="00095083" w:rsidRDefault="006A4BFF" w:rsidP="00095083">
      <w:pPr>
        <w:spacing w:after="0"/>
        <w:ind w:firstLine="709"/>
        <w:jc w:val="both"/>
        <w:rPr>
          <w:lang w:val="uk-UA"/>
        </w:rPr>
      </w:pPr>
      <w:r w:rsidRPr="00095083">
        <w:rPr>
          <w:lang w:val="uk-UA"/>
        </w:rPr>
        <w:t>Телефон: (061) 289-12-24 (кафедра), 289-12-47 (студентська телестудія «Юніверс-ТБ»)</w:t>
      </w:r>
    </w:p>
    <w:p w:rsidR="006A4BFF" w:rsidRPr="00095083" w:rsidRDefault="006A4BFF" w:rsidP="00095083">
      <w:pPr>
        <w:spacing w:after="0"/>
        <w:ind w:firstLine="709"/>
        <w:jc w:val="both"/>
        <w:rPr>
          <w:lang w:val="uk-UA"/>
        </w:rPr>
      </w:pPr>
      <w:r w:rsidRPr="00095083">
        <w:rPr>
          <w:lang w:val="uk-UA"/>
        </w:rPr>
        <w:t>Facebook Messenger: </w:t>
      </w:r>
      <w:hyperlink r:id="rId5" w:history="1">
        <w:r w:rsidRPr="00095083">
          <w:rPr>
            <w:rStyle w:val="Hyperlink"/>
            <w:lang w:val="uk-UA"/>
          </w:rPr>
          <w:t>https://www.facebook.com/tata.zahars/</w:t>
        </w:r>
      </w:hyperlink>
    </w:p>
    <w:p w:rsidR="006A4BFF" w:rsidRPr="00095083" w:rsidRDefault="006A4BFF" w:rsidP="00095083">
      <w:pPr>
        <w:spacing w:after="0"/>
        <w:jc w:val="both"/>
        <w:rPr>
          <w:lang w:val="en-US"/>
        </w:rPr>
      </w:pPr>
    </w:p>
    <w:sectPr w:rsidR="006A4BFF" w:rsidRPr="000950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579"/>
    <w:rsid w:val="00095083"/>
    <w:rsid w:val="003E0579"/>
    <w:rsid w:val="006A4BFF"/>
    <w:rsid w:val="006C0B77"/>
    <w:rsid w:val="00794560"/>
    <w:rsid w:val="008242FF"/>
    <w:rsid w:val="00870751"/>
    <w:rsid w:val="00917CA5"/>
    <w:rsid w:val="00922C48"/>
    <w:rsid w:val="00B915B7"/>
    <w:rsid w:val="00BE1447"/>
    <w:rsid w:val="00C23AD8"/>
    <w:rsid w:val="00D321B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508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950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tata.zaha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442</Words>
  <Characters>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Мирося</cp:lastModifiedBy>
  <cp:revision>5</cp:revision>
  <dcterms:created xsi:type="dcterms:W3CDTF">2021-12-08T16:14:00Z</dcterms:created>
  <dcterms:modified xsi:type="dcterms:W3CDTF">2023-02-14T18:04:00Z</dcterms:modified>
</cp:coreProperties>
</file>