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C87F" w14:textId="77777777" w:rsidR="006C4711" w:rsidRDefault="006C4711" w:rsidP="006C4711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14:paraId="25908E19" w14:textId="77777777" w:rsidR="006C4711" w:rsidRDefault="00951E8F" w:rsidP="006C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ПРОЄ</w:t>
      </w:r>
      <w:r w:rsidR="006C47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КТНОЇ  ДІЯЛЬНОСТІ</w:t>
      </w:r>
    </w:p>
    <w:p w14:paraId="35A82661" w14:textId="77777777" w:rsidR="006C4711" w:rsidRPr="00CD310A" w:rsidRDefault="006C4711" w:rsidP="006C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14:paraId="3BB18D59" w14:textId="77777777" w:rsidR="001C172B" w:rsidRPr="0042110D" w:rsidRDefault="001C172B" w:rsidP="001C17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Практичне заняття 6-7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58855C4" w14:textId="77777777" w:rsidR="001C172B" w:rsidRDefault="001C172B" w:rsidP="001C17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ЗАВДАННЯ, МЕТОДИ, РЕЗУЛЬТАТИ ПРОЄКТУ.</w:t>
      </w:r>
    </w:p>
    <w:p w14:paraId="7A4F1026" w14:textId="77777777" w:rsidR="001C172B" w:rsidRDefault="001C172B" w:rsidP="001C17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ЛОГІКО-СТРУКТУРНА МАТРИЦЯ ПРОЄКТУ </w:t>
      </w:r>
    </w:p>
    <w:p w14:paraId="462B7ABD" w14:textId="77777777" w:rsidR="001C172B" w:rsidRDefault="001C172B" w:rsidP="001C172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268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Практична частина</w:t>
      </w:r>
    </w:p>
    <w:p w14:paraId="0D108519" w14:textId="77777777" w:rsidR="001C172B" w:rsidRDefault="001C172B" w:rsidP="001C1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Етап 1. Визначення мети, детальної цілі, </w:t>
      </w:r>
    </w:p>
    <w:p w14:paraId="4DCEBACA" w14:textId="77777777" w:rsidR="001C172B" w:rsidRDefault="001C172B" w:rsidP="001C1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завдань та методів (заходів, дій) проекту</w:t>
      </w:r>
    </w:p>
    <w:p w14:paraId="0EE0C5C1" w14:textId="77777777" w:rsidR="001C172B" w:rsidRPr="00F2682F" w:rsidRDefault="001C172B" w:rsidP="001C172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00F45F1" w14:textId="77777777" w:rsidR="001C172B" w:rsidRDefault="001C172B" w:rsidP="001C172B">
      <w:pPr>
        <w:tabs>
          <w:tab w:val="left" w:pos="0"/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 xml:space="preserve">Завдання 1.1.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загальну мету, детальну ціль, задачі, методи, результати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запропонованими викладачем описами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Результати занести до Таблиці 6.1.</w:t>
      </w:r>
    </w:p>
    <w:p w14:paraId="44FB1DAB" w14:textId="77777777" w:rsidR="001C172B" w:rsidRDefault="001C172B" w:rsidP="001C172B">
      <w:pPr>
        <w:tabs>
          <w:tab w:val="left" w:pos="0"/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Етап 2. Побудова логіко-структурної матриці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</w:p>
    <w:p w14:paraId="70AE1145" w14:textId="77777777" w:rsidR="001C172B" w:rsidRDefault="001C172B" w:rsidP="001C17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2</w:t>
      </w:r>
      <w:r w:rsidRPr="00DF747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Використовуючи структурні елеме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нти побудованого «дерева цілей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заповнити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логіко-структурну матрицю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(Табл. 7.1)</w:t>
      </w:r>
      <w:r w:rsidRPr="00DF74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підготуватися до її презентації.</w:t>
      </w:r>
    </w:p>
    <w:p w14:paraId="3D45D963" w14:textId="77777777" w:rsidR="001C172B" w:rsidRDefault="001C172B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14:paraId="0ED53427" w14:textId="14BD4D29" w:rsidR="00951E8F" w:rsidRDefault="00BF7EC3" w:rsidP="00951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Практичне заняття </w:t>
      </w:r>
      <w:r w:rsidR="008C4B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6-7</w:t>
      </w:r>
      <w:r w:rsidR="006C47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43E78A3" w14:textId="77777777" w:rsidR="00951E8F" w:rsidRDefault="00951E8F" w:rsidP="00951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ЗАВДАННЯ, МЕТОДИ, </w:t>
      </w:r>
    </w:p>
    <w:p w14:paraId="0BA6CF19" w14:textId="77777777" w:rsidR="00951E8F" w:rsidRDefault="00951E8F" w:rsidP="00951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РЕЗУЛЬТАТИ, ПРОЄ</w:t>
      </w:r>
      <w:r w:rsidR="008C4B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КТУ. ЛОГІКО-СТРУКТУРНА МАТРИЦЯ ПРОЄКТУ</w:t>
      </w:r>
    </w:p>
    <w:p w14:paraId="6A1D7813" w14:textId="77777777" w:rsidR="00264A80" w:rsidRDefault="00264A80" w:rsidP="00951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963A94F" w14:textId="001CC0CF" w:rsidR="006C4711" w:rsidRPr="00951E8F" w:rsidRDefault="006C4711" w:rsidP="00951E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2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Дидактичні матеріали</w:t>
      </w:r>
    </w:p>
    <w:p w14:paraId="1F62EA28" w14:textId="77777777" w:rsidR="006E20DF" w:rsidRDefault="006E20DF" w:rsidP="005A5E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0BDCBB0" w14:textId="77777777" w:rsidR="006E20DF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A5EE0">
        <w:rPr>
          <w:rFonts w:ascii="Times New Roman" w:hAnsi="Times New Roman" w:cs="Times New Roman"/>
          <w:sz w:val="28"/>
          <w:szCs w:val="28"/>
          <w:lang w:val="uk-UA"/>
        </w:rPr>
        <w:t xml:space="preserve">Таблиця 6.1. </w:t>
      </w:r>
      <w:r w:rsidR="006E20DF">
        <w:rPr>
          <w:rFonts w:ascii="Times New Roman" w:hAnsi="Times New Roman" w:cs="Times New Roman"/>
          <w:sz w:val="28"/>
          <w:szCs w:val="28"/>
          <w:lang w:val="uk-UA"/>
        </w:rPr>
        <w:t>Загальна м</w:t>
      </w:r>
      <w:r w:rsidRPr="005A5EE0">
        <w:rPr>
          <w:rFonts w:ascii="Times New Roman" w:hAnsi="Times New Roman" w:cs="Times New Roman"/>
          <w:sz w:val="28"/>
          <w:szCs w:val="28"/>
          <w:lang w:val="uk-UA"/>
        </w:rPr>
        <w:t xml:space="preserve">ета, </w:t>
      </w:r>
      <w:r w:rsidR="006E20DF">
        <w:rPr>
          <w:rFonts w:ascii="Times New Roman" w:hAnsi="Times New Roman" w:cs="Times New Roman"/>
          <w:sz w:val="28"/>
          <w:szCs w:val="28"/>
          <w:lang w:val="uk-UA"/>
        </w:rPr>
        <w:t xml:space="preserve">детальна ціль, </w:t>
      </w:r>
    </w:p>
    <w:p w14:paraId="7C3BD987" w14:textId="77777777" w:rsidR="005A5EE0" w:rsidRDefault="006E20DF" w:rsidP="005A5E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дії, методи, заходи </w:t>
      </w:r>
      <w:r w:rsidR="005A5EE0" w:rsidRPr="005A5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5EE0" w:rsidRPr="005A5EE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tbl>
      <w:tblPr>
        <w:tblpPr w:leftFromText="180" w:rightFromText="180" w:vertAnchor="text" w:horzAnchor="margin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2654"/>
        <w:gridCol w:w="2704"/>
        <w:gridCol w:w="2550"/>
      </w:tblGrid>
      <w:tr w:rsidR="005A5EE0" w14:paraId="1E8EBD74" w14:textId="77777777" w:rsidTr="00057E1D">
        <w:trPr>
          <w:trHeight w:val="1246"/>
        </w:trPr>
        <w:tc>
          <w:tcPr>
            <w:tcW w:w="1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511E5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65C4FCB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41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МЕТА</w:t>
            </w:r>
          </w:p>
          <w:p w14:paraId="1E6DCACE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1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0A132E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A5EE0" w14:paraId="0083D270" w14:textId="77777777" w:rsidTr="00057E1D">
        <w:trPr>
          <w:trHeight w:val="1250"/>
        </w:trPr>
        <w:tc>
          <w:tcPr>
            <w:tcW w:w="1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6DACA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3045471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82863D1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ДЕТАЛЬНА ЦІЛЬ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A30EC" w14:textId="77777777" w:rsidR="005A5EE0" w:rsidRPr="00215069" w:rsidRDefault="005A5EE0" w:rsidP="00057E1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A5EE0" w14:paraId="38428E2F" w14:textId="77777777" w:rsidTr="00057E1D">
        <w:trPr>
          <w:trHeight w:val="1933"/>
        </w:trPr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2CBA2C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AEF1FA0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29D02D0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C819631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26BAB38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  <w:p w14:paraId="279476E3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5A1998B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8C0A04" w14:textId="77777777" w:rsidR="005A5EE0" w:rsidRDefault="005A5EE0" w:rsidP="00057E1D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14:paraId="4E690ED9" w14:textId="77777777" w:rsidR="005A5EE0" w:rsidRDefault="005A5EE0" w:rsidP="00057E1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F6B7B0B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C112A" w14:textId="77777777" w:rsidR="005A5EE0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14:paraId="6C0B4CA0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8878433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E7458F" w14:textId="77777777" w:rsidR="005A5EE0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14:paraId="30645F29" w14:textId="77777777" w:rsidR="005A5EE0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5A36411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A5EE0" w:rsidRPr="00215069" w14:paraId="5130CA6B" w14:textId="77777777" w:rsidTr="00057E1D">
        <w:trPr>
          <w:trHeight w:val="1111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C5568C7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3A193FB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8B6B710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499A119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C63670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3235847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DFE83B8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810014A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90E2663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E367C6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41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,МЕТОДИ, ЗАХОДИ</w:t>
            </w:r>
          </w:p>
          <w:p w14:paraId="2510FF88" w14:textId="77777777" w:rsidR="005A5EE0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1827CDC4" w14:textId="77777777" w:rsidR="005A5EE0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A0D8503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3B48F66" w14:textId="77777777" w:rsidR="005A5EE0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1.1</w:t>
            </w:r>
          </w:p>
          <w:p w14:paraId="40EDDE39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03F5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76B79E9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3.1</w:t>
            </w:r>
          </w:p>
        </w:tc>
      </w:tr>
      <w:tr w:rsidR="005A5EE0" w:rsidRPr="00215069" w14:paraId="4B2B44B0" w14:textId="77777777" w:rsidTr="00057E1D">
        <w:trPr>
          <w:trHeight w:val="1118"/>
        </w:trPr>
        <w:tc>
          <w:tcPr>
            <w:tcW w:w="19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D249F4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  <w:tcBorders>
              <w:left w:val="single" w:sz="18" w:space="0" w:color="auto"/>
              <w:right w:val="single" w:sz="12" w:space="0" w:color="auto"/>
            </w:tcBorders>
          </w:tcPr>
          <w:p w14:paraId="396C02BD" w14:textId="77777777" w:rsidR="005A5EE0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1.2</w:t>
            </w:r>
          </w:p>
          <w:p w14:paraId="7FB1D21D" w14:textId="77777777" w:rsidR="005A5EE0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  <w:tcBorders>
              <w:left w:val="single" w:sz="12" w:space="0" w:color="auto"/>
              <w:right w:val="single" w:sz="12" w:space="0" w:color="auto"/>
            </w:tcBorders>
          </w:tcPr>
          <w:p w14:paraId="63D6B159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2906" w:type="dxa"/>
            <w:tcBorders>
              <w:left w:val="single" w:sz="12" w:space="0" w:color="auto"/>
              <w:right w:val="single" w:sz="18" w:space="0" w:color="auto"/>
            </w:tcBorders>
          </w:tcPr>
          <w:p w14:paraId="3E5E8544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3.2</w:t>
            </w:r>
          </w:p>
        </w:tc>
      </w:tr>
      <w:tr w:rsidR="005A5EE0" w:rsidRPr="00215069" w14:paraId="0D60F219" w14:textId="77777777" w:rsidTr="00057E1D">
        <w:trPr>
          <w:trHeight w:val="1276"/>
        </w:trPr>
        <w:tc>
          <w:tcPr>
            <w:tcW w:w="1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6FC9C" w14:textId="77777777" w:rsidR="005A5EE0" w:rsidRPr="00004102" w:rsidRDefault="005A5EE0" w:rsidP="00057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F45E35B" w14:textId="77777777" w:rsidR="005A5EE0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308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300F79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2.3</w:t>
            </w:r>
          </w:p>
        </w:tc>
        <w:tc>
          <w:tcPr>
            <w:tcW w:w="290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9CE60B6" w14:textId="77777777" w:rsidR="005A5EE0" w:rsidRPr="00D84675" w:rsidRDefault="005A5EE0" w:rsidP="00057E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3.3</w:t>
            </w:r>
          </w:p>
        </w:tc>
      </w:tr>
    </w:tbl>
    <w:p w14:paraId="5B34639A" w14:textId="77777777" w:rsidR="005A5EE0" w:rsidRPr="005A5EE0" w:rsidRDefault="005A5EE0" w:rsidP="005A5E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3DDDF78" w14:textId="77777777" w:rsidR="005A5EE0" w:rsidRDefault="005A5EE0" w:rsidP="006C47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D2ADDF" w14:textId="77777777" w:rsidR="005A5EE0" w:rsidRDefault="005A5EE0" w:rsidP="006C47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653574" w14:textId="77777777" w:rsidR="005A5EE0" w:rsidRDefault="005A5EE0" w:rsidP="006C47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3E53AB" w14:textId="77777777" w:rsidR="00264A80" w:rsidRDefault="00264A8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7C07D47" w14:textId="55562E62" w:rsidR="006C4711" w:rsidRPr="003906D0" w:rsidRDefault="006C4711" w:rsidP="006C47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Таблиця </w:t>
      </w:r>
      <w:r w:rsidR="005A5EE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F7E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B3F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Логіко-структурна матриця </w:t>
      </w:r>
      <w:proofErr w:type="spellStart"/>
      <w:r w:rsidR="006B3F61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</w:p>
    <w:tbl>
      <w:tblPr>
        <w:tblW w:w="9556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002"/>
        <w:gridCol w:w="1981"/>
        <w:gridCol w:w="2002"/>
        <w:gridCol w:w="16"/>
        <w:gridCol w:w="2096"/>
        <w:gridCol w:w="14"/>
      </w:tblGrid>
      <w:tr w:rsidR="006C4711" w14:paraId="01E52D87" w14:textId="77777777" w:rsidTr="006B144B">
        <w:trPr>
          <w:gridAfter w:val="1"/>
          <w:wAfter w:w="15" w:type="dxa"/>
          <w:trHeight w:val="670"/>
        </w:trPr>
        <w:tc>
          <w:tcPr>
            <w:tcW w:w="3352" w:type="dxa"/>
            <w:gridSpan w:val="2"/>
          </w:tcPr>
          <w:p w14:paraId="0E92FA57" w14:textId="77777777" w:rsidR="006C4711" w:rsidRPr="005F0133" w:rsidRDefault="006C4711" w:rsidP="006B14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01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ЕЛЕМЕНТ МАТРИЦІ</w:t>
            </w:r>
          </w:p>
          <w:p w14:paraId="379AA483" w14:textId="77777777" w:rsidR="006C4711" w:rsidRPr="005F0133" w:rsidRDefault="006C4711" w:rsidP="006B14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3" w:type="dxa"/>
          </w:tcPr>
          <w:p w14:paraId="42A60550" w14:textId="77777777" w:rsidR="006C4711" w:rsidRPr="005F0133" w:rsidRDefault="006C4711" w:rsidP="006B1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01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ІНДИКАТОРИ, ПОКАЗНИКИ ДОСЯГНЕНЬ</w:t>
            </w:r>
          </w:p>
        </w:tc>
        <w:tc>
          <w:tcPr>
            <w:tcW w:w="2042" w:type="dxa"/>
          </w:tcPr>
          <w:p w14:paraId="7626B217" w14:textId="77777777" w:rsidR="006C4711" w:rsidRPr="005F0133" w:rsidRDefault="006C4711" w:rsidP="006B1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01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І ЗАСОБИ ПЕРЕВІРКИ</w:t>
            </w:r>
          </w:p>
        </w:tc>
        <w:tc>
          <w:tcPr>
            <w:tcW w:w="2144" w:type="dxa"/>
            <w:gridSpan w:val="2"/>
          </w:tcPr>
          <w:p w14:paraId="458B0900" w14:textId="77777777" w:rsidR="006C4711" w:rsidRPr="005F0133" w:rsidRDefault="006C4711" w:rsidP="006B1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F013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ДОПУЩЕННЯ І РИЗИКИ</w:t>
            </w:r>
          </w:p>
        </w:tc>
      </w:tr>
      <w:tr w:rsidR="006C4711" w14:paraId="0E5C07C5" w14:textId="77777777" w:rsidTr="006B144B">
        <w:trPr>
          <w:gridAfter w:val="1"/>
          <w:wAfter w:w="15" w:type="dxa"/>
          <w:trHeight w:val="1120"/>
        </w:trPr>
        <w:tc>
          <w:tcPr>
            <w:tcW w:w="3352" w:type="dxa"/>
            <w:gridSpan w:val="2"/>
          </w:tcPr>
          <w:p w14:paraId="5010566E" w14:textId="77777777" w:rsidR="006C4711" w:rsidRDefault="006C4711" w:rsidP="006B144B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41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МЕТА</w:t>
            </w:r>
          </w:p>
          <w:p w14:paraId="1DD09142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3" w:type="dxa"/>
          </w:tcPr>
          <w:p w14:paraId="65614C8B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60C259D8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1AFD9C25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3E0A7753" w14:textId="77777777" w:rsidTr="006B144B">
        <w:trPr>
          <w:gridAfter w:val="1"/>
          <w:wAfter w:w="15" w:type="dxa"/>
          <w:trHeight w:val="1080"/>
        </w:trPr>
        <w:tc>
          <w:tcPr>
            <w:tcW w:w="3352" w:type="dxa"/>
            <w:gridSpan w:val="2"/>
          </w:tcPr>
          <w:p w14:paraId="7BA2B940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ДЕТАЛЬНА ЦІЛЬ</w:t>
            </w:r>
          </w:p>
        </w:tc>
        <w:tc>
          <w:tcPr>
            <w:tcW w:w="2003" w:type="dxa"/>
          </w:tcPr>
          <w:p w14:paraId="2CA9BE4B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06F60869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27AD4A5C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5668B2D7" w14:textId="77777777" w:rsidTr="006B144B">
        <w:trPr>
          <w:gridAfter w:val="1"/>
          <w:wAfter w:w="15" w:type="dxa"/>
          <w:trHeight w:val="930"/>
        </w:trPr>
        <w:tc>
          <w:tcPr>
            <w:tcW w:w="3352" w:type="dxa"/>
            <w:gridSpan w:val="2"/>
          </w:tcPr>
          <w:p w14:paraId="32908511" w14:textId="77777777" w:rsidR="006C4711" w:rsidRDefault="006C4711" w:rsidP="006B144B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ЗАВДАННЯ/</w:t>
            </w:r>
            <w:r w:rsidRPr="000041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</w:t>
            </w:r>
          </w:p>
          <w:p w14:paraId="6D4DB5D0" w14:textId="77777777" w:rsidR="006C4711" w:rsidRPr="00BF7EC3" w:rsidRDefault="006C4711" w:rsidP="006B144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7EC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3" w:type="dxa"/>
          </w:tcPr>
          <w:p w14:paraId="5944E831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438C94EA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0339AB2E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02CDD21F" w14:textId="77777777" w:rsidTr="006B144B">
        <w:trPr>
          <w:gridAfter w:val="1"/>
          <w:wAfter w:w="15" w:type="dxa"/>
          <w:trHeight w:val="590"/>
        </w:trPr>
        <w:tc>
          <w:tcPr>
            <w:tcW w:w="3352" w:type="dxa"/>
            <w:gridSpan w:val="2"/>
          </w:tcPr>
          <w:p w14:paraId="09A1C59E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03" w:type="dxa"/>
          </w:tcPr>
          <w:p w14:paraId="1E26EAE9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560E9C13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09865DEC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5C2F6389" w14:textId="77777777" w:rsidTr="006B144B">
        <w:trPr>
          <w:gridAfter w:val="1"/>
          <w:wAfter w:w="15" w:type="dxa"/>
          <w:trHeight w:val="520"/>
        </w:trPr>
        <w:tc>
          <w:tcPr>
            <w:tcW w:w="3352" w:type="dxa"/>
            <w:gridSpan w:val="2"/>
          </w:tcPr>
          <w:p w14:paraId="2D02A942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03" w:type="dxa"/>
          </w:tcPr>
          <w:p w14:paraId="5A241315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34FCEFC3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6686CB3A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1CCDC7FD" w14:textId="77777777" w:rsidTr="006B144B">
        <w:trPr>
          <w:trHeight w:val="560"/>
        </w:trPr>
        <w:tc>
          <w:tcPr>
            <w:tcW w:w="337" w:type="dxa"/>
            <w:vMerge w:val="restart"/>
          </w:tcPr>
          <w:p w14:paraId="210A5517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46F106D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D5DA7F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5" w:type="dxa"/>
          </w:tcPr>
          <w:p w14:paraId="4E2C1D1E" w14:textId="77777777" w:rsidR="006C4711" w:rsidRPr="00093807" w:rsidRDefault="006C4711" w:rsidP="006B144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ДІЇ, МЕТОДИ, ЗАХОДИ</w:t>
            </w:r>
          </w:p>
          <w:p w14:paraId="0D65DFB8" w14:textId="77777777" w:rsidR="006C4711" w:rsidRPr="00093807" w:rsidRDefault="006C4711" w:rsidP="006B1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4444D4" w14:textId="77777777" w:rsidR="006C4711" w:rsidRPr="00093807" w:rsidRDefault="006C4711" w:rsidP="006B14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003" w:type="dxa"/>
          </w:tcPr>
          <w:p w14:paraId="0E112839" w14:textId="77777777" w:rsidR="006C4711" w:rsidRDefault="006C4711" w:rsidP="006B1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НЕОБХІДНІ РЕСУРСИ</w:t>
            </w:r>
          </w:p>
          <w:p w14:paraId="4340D6D1" w14:textId="77777777" w:rsidR="006C4711" w:rsidRPr="00D84675" w:rsidRDefault="006C4711" w:rsidP="006B1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gridSpan w:val="2"/>
          </w:tcPr>
          <w:p w14:paraId="297DEE0A" w14:textId="77777777" w:rsidR="006C4711" w:rsidRDefault="006C4711" w:rsidP="006B1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ВАРТІСТЬ РЕСУРСІВ</w:t>
            </w:r>
          </w:p>
          <w:p w14:paraId="5F21AE80" w14:textId="77777777" w:rsidR="006C4711" w:rsidRPr="00D84675" w:rsidRDefault="006C4711" w:rsidP="006B14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gridSpan w:val="2"/>
          </w:tcPr>
          <w:p w14:paraId="2A305F89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31C2607B" w14:textId="77777777" w:rsidTr="006B144B">
        <w:trPr>
          <w:gridAfter w:val="1"/>
          <w:wAfter w:w="15" w:type="dxa"/>
          <w:trHeight w:val="370"/>
        </w:trPr>
        <w:tc>
          <w:tcPr>
            <w:tcW w:w="337" w:type="dxa"/>
            <w:vMerge/>
          </w:tcPr>
          <w:p w14:paraId="1D7DF7C0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</w:tcPr>
          <w:p w14:paraId="04963521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003" w:type="dxa"/>
          </w:tcPr>
          <w:p w14:paraId="1180E532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18E5571B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314B532B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20A9FF16" w14:textId="77777777" w:rsidTr="006B144B">
        <w:trPr>
          <w:gridAfter w:val="1"/>
          <w:wAfter w:w="15" w:type="dxa"/>
          <w:trHeight w:val="380"/>
        </w:trPr>
        <w:tc>
          <w:tcPr>
            <w:tcW w:w="337" w:type="dxa"/>
            <w:vMerge/>
          </w:tcPr>
          <w:p w14:paraId="08FC0995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</w:tcPr>
          <w:p w14:paraId="480843C3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003" w:type="dxa"/>
          </w:tcPr>
          <w:p w14:paraId="001C773F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5F175279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1CC3DAB4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04FA6C8E" w14:textId="77777777" w:rsidTr="006B144B">
        <w:trPr>
          <w:gridAfter w:val="1"/>
          <w:wAfter w:w="15" w:type="dxa"/>
          <w:trHeight w:val="380"/>
        </w:trPr>
        <w:tc>
          <w:tcPr>
            <w:tcW w:w="337" w:type="dxa"/>
            <w:vMerge w:val="restart"/>
          </w:tcPr>
          <w:p w14:paraId="34ABC4B6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A64C2A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15" w:type="dxa"/>
          </w:tcPr>
          <w:p w14:paraId="52C4BD20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003" w:type="dxa"/>
          </w:tcPr>
          <w:p w14:paraId="6098549B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4EF2B24C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4FAEEE57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7AD7CBC3" w14:textId="77777777" w:rsidTr="006B144B">
        <w:trPr>
          <w:gridAfter w:val="1"/>
          <w:wAfter w:w="15" w:type="dxa"/>
          <w:trHeight w:val="370"/>
        </w:trPr>
        <w:tc>
          <w:tcPr>
            <w:tcW w:w="337" w:type="dxa"/>
            <w:vMerge/>
          </w:tcPr>
          <w:p w14:paraId="16233B1C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</w:tcPr>
          <w:p w14:paraId="609F6B80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003" w:type="dxa"/>
          </w:tcPr>
          <w:p w14:paraId="5EEBEE88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1C2AB9DD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2E2920B0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3F414AF2" w14:textId="77777777" w:rsidTr="006B144B">
        <w:trPr>
          <w:gridAfter w:val="1"/>
          <w:wAfter w:w="15" w:type="dxa"/>
          <w:trHeight w:val="510"/>
        </w:trPr>
        <w:tc>
          <w:tcPr>
            <w:tcW w:w="337" w:type="dxa"/>
            <w:vMerge/>
          </w:tcPr>
          <w:p w14:paraId="43B0F126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</w:tcPr>
          <w:p w14:paraId="76201BA3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003" w:type="dxa"/>
          </w:tcPr>
          <w:p w14:paraId="48D13E71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1E554334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47FFE6AD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0BBF09BC" w14:textId="77777777" w:rsidTr="006B144B">
        <w:trPr>
          <w:gridAfter w:val="1"/>
          <w:wAfter w:w="15" w:type="dxa"/>
          <w:trHeight w:val="410"/>
        </w:trPr>
        <w:tc>
          <w:tcPr>
            <w:tcW w:w="337" w:type="dxa"/>
            <w:vMerge w:val="restart"/>
          </w:tcPr>
          <w:p w14:paraId="46E5066C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343546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5" w:type="dxa"/>
          </w:tcPr>
          <w:p w14:paraId="7CECA8AD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003" w:type="dxa"/>
          </w:tcPr>
          <w:p w14:paraId="1E0FE46B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62BAA22E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2CEC993A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0B794849" w14:textId="77777777" w:rsidTr="006B144B">
        <w:trPr>
          <w:gridAfter w:val="1"/>
          <w:wAfter w:w="15" w:type="dxa"/>
          <w:trHeight w:val="340"/>
        </w:trPr>
        <w:tc>
          <w:tcPr>
            <w:tcW w:w="337" w:type="dxa"/>
            <w:vMerge/>
          </w:tcPr>
          <w:p w14:paraId="3AE52599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</w:tcPr>
          <w:p w14:paraId="03E0302F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2003" w:type="dxa"/>
          </w:tcPr>
          <w:p w14:paraId="4AA52722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3CDB15B3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3BDC3F68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4711" w14:paraId="2538B476" w14:textId="77777777" w:rsidTr="006B144B">
        <w:trPr>
          <w:gridAfter w:val="1"/>
          <w:wAfter w:w="15" w:type="dxa"/>
          <w:trHeight w:val="350"/>
        </w:trPr>
        <w:tc>
          <w:tcPr>
            <w:tcW w:w="337" w:type="dxa"/>
            <w:vMerge/>
          </w:tcPr>
          <w:p w14:paraId="46D6C148" w14:textId="77777777" w:rsidR="006C4711" w:rsidRPr="00093807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</w:tcPr>
          <w:p w14:paraId="37C1B9CE" w14:textId="77777777" w:rsidR="006C4711" w:rsidRPr="00093807" w:rsidRDefault="006C4711" w:rsidP="006B14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2003" w:type="dxa"/>
          </w:tcPr>
          <w:p w14:paraId="1E01D4BA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14:paraId="474AA296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4" w:type="dxa"/>
            <w:gridSpan w:val="2"/>
          </w:tcPr>
          <w:p w14:paraId="154C251E" w14:textId="77777777" w:rsidR="006C4711" w:rsidRDefault="006C4711" w:rsidP="006B14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B6FCE10" w14:textId="77777777" w:rsidR="005A5EE0" w:rsidRPr="005A5EE0" w:rsidRDefault="005A5EE0" w:rsidP="006E20DF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lang w:val="uk-UA"/>
        </w:rPr>
      </w:pPr>
    </w:p>
    <w:sectPr w:rsidR="005A5EE0" w:rsidRPr="005A5EE0" w:rsidSect="005A5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DBD7" w14:textId="77777777" w:rsidR="00E2289C" w:rsidRDefault="00E2289C" w:rsidP="00362CD0">
      <w:pPr>
        <w:spacing w:after="0" w:line="240" w:lineRule="auto"/>
      </w:pPr>
      <w:r>
        <w:separator/>
      </w:r>
    </w:p>
  </w:endnote>
  <w:endnote w:type="continuationSeparator" w:id="0">
    <w:p w14:paraId="2463ACAF" w14:textId="77777777" w:rsidR="00E2289C" w:rsidRDefault="00E2289C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131" w14:textId="77777777" w:rsidR="008A2516" w:rsidRDefault="008A25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A208" w14:textId="77777777" w:rsidR="008A2516" w:rsidRDefault="008A25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849C" w14:textId="77777777" w:rsidR="008A2516" w:rsidRDefault="008A25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3D40" w14:textId="77777777" w:rsidR="00E2289C" w:rsidRDefault="00E2289C" w:rsidP="00362CD0">
      <w:pPr>
        <w:spacing w:after="0" w:line="240" w:lineRule="auto"/>
      </w:pPr>
      <w:r>
        <w:separator/>
      </w:r>
    </w:p>
  </w:footnote>
  <w:footnote w:type="continuationSeparator" w:id="0">
    <w:p w14:paraId="613B4694" w14:textId="77777777" w:rsidR="00E2289C" w:rsidRDefault="00E2289C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684E" w14:textId="77777777" w:rsidR="008A2516" w:rsidRDefault="008A25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FC91" w14:textId="19B84B80" w:rsidR="00362CD0" w:rsidRPr="00130696" w:rsidRDefault="00362CD0" w:rsidP="001B2E9D">
    <w:pPr>
      <w:pStyle w:val="a6"/>
      <w:rPr>
        <w:b/>
        <w:color w:val="0070C0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DCBF" w14:textId="77777777" w:rsidR="008A2516" w:rsidRDefault="008A25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E7790"/>
    <w:multiLevelType w:val="hybridMultilevel"/>
    <w:tmpl w:val="245AD5DA"/>
    <w:lvl w:ilvl="0" w:tplc="5C10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5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3544A6C"/>
    <w:multiLevelType w:val="hybridMultilevel"/>
    <w:tmpl w:val="9DE01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AwMTM0sDQwMTBQ0lEKTi0uzszPAykwrAUAjnWy5ywAAAA="/>
  </w:docVars>
  <w:rsids>
    <w:rsidRoot w:val="00DF004E"/>
    <w:rsid w:val="000053AE"/>
    <w:rsid w:val="00005604"/>
    <w:rsid w:val="00013843"/>
    <w:rsid w:val="00015FC6"/>
    <w:rsid w:val="0003177D"/>
    <w:rsid w:val="00034E1C"/>
    <w:rsid w:val="000478A8"/>
    <w:rsid w:val="000525FE"/>
    <w:rsid w:val="00073157"/>
    <w:rsid w:val="00077844"/>
    <w:rsid w:val="00093807"/>
    <w:rsid w:val="000A0781"/>
    <w:rsid w:val="000B2BA4"/>
    <w:rsid w:val="000C034F"/>
    <w:rsid w:val="000C6C42"/>
    <w:rsid w:val="000D1A43"/>
    <w:rsid w:val="000D3980"/>
    <w:rsid w:val="000D45D8"/>
    <w:rsid w:val="000D49D0"/>
    <w:rsid w:val="000F5BF3"/>
    <w:rsid w:val="000F705E"/>
    <w:rsid w:val="00104613"/>
    <w:rsid w:val="001275AE"/>
    <w:rsid w:val="00130696"/>
    <w:rsid w:val="001356D6"/>
    <w:rsid w:val="00143BC9"/>
    <w:rsid w:val="001500B7"/>
    <w:rsid w:val="00161508"/>
    <w:rsid w:val="00193E15"/>
    <w:rsid w:val="001B2E9D"/>
    <w:rsid w:val="001C172B"/>
    <w:rsid w:val="001C736F"/>
    <w:rsid w:val="001E083A"/>
    <w:rsid w:val="001E28D0"/>
    <w:rsid w:val="001E62A9"/>
    <w:rsid w:val="001E7838"/>
    <w:rsid w:val="001F672B"/>
    <w:rsid w:val="00204B81"/>
    <w:rsid w:val="0021167A"/>
    <w:rsid w:val="00217CC5"/>
    <w:rsid w:val="00264A80"/>
    <w:rsid w:val="00275333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51160"/>
    <w:rsid w:val="003608DE"/>
    <w:rsid w:val="00362CD0"/>
    <w:rsid w:val="003906D0"/>
    <w:rsid w:val="003A2574"/>
    <w:rsid w:val="003B011F"/>
    <w:rsid w:val="003C6961"/>
    <w:rsid w:val="003D6F45"/>
    <w:rsid w:val="003E0668"/>
    <w:rsid w:val="00401FE5"/>
    <w:rsid w:val="004102B9"/>
    <w:rsid w:val="0042110D"/>
    <w:rsid w:val="004340D9"/>
    <w:rsid w:val="00447673"/>
    <w:rsid w:val="0045297B"/>
    <w:rsid w:val="00454D96"/>
    <w:rsid w:val="00465C7F"/>
    <w:rsid w:val="00472E03"/>
    <w:rsid w:val="00481A80"/>
    <w:rsid w:val="004B1BA5"/>
    <w:rsid w:val="004B6BA2"/>
    <w:rsid w:val="004F250A"/>
    <w:rsid w:val="00506BF1"/>
    <w:rsid w:val="00515CCE"/>
    <w:rsid w:val="0053638A"/>
    <w:rsid w:val="00547239"/>
    <w:rsid w:val="005811BA"/>
    <w:rsid w:val="00595409"/>
    <w:rsid w:val="00597F01"/>
    <w:rsid w:val="005A137E"/>
    <w:rsid w:val="005A35EB"/>
    <w:rsid w:val="005A3BCB"/>
    <w:rsid w:val="005A5EE0"/>
    <w:rsid w:val="005D23CD"/>
    <w:rsid w:val="005E5D39"/>
    <w:rsid w:val="005F1968"/>
    <w:rsid w:val="005F551E"/>
    <w:rsid w:val="00604640"/>
    <w:rsid w:val="0062416B"/>
    <w:rsid w:val="0063113F"/>
    <w:rsid w:val="006654CD"/>
    <w:rsid w:val="00666412"/>
    <w:rsid w:val="00671D61"/>
    <w:rsid w:val="006734A5"/>
    <w:rsid w:val="00675839"/>
    <w:rsid w:val="00691B05"/>
    <w:rsid w:val="00697858"/>
    <w:rsid w:val="006B3F61"/>
    <w:rsid w:val="006C4711"/>
    <w:rsid w:val="006D5AD2"/>
    <w:rsid w:val="006D6474"/>
    <w:rsid w:val="006E20DF"/>
    <w:rsid w:val="006E386B"/>
    <w:rsid w:val="006E661A"/>
    <w:rsid w:val="00705BE8"/>
    <w:rsid w:val="00710C5F"/>
    <w:rsid w:val="0071685E"/>
    <w:rsid w:val="0073251E"/>
    <w:rsid w:val="007407D4"/>
    <w:rsid w:val="007515E8"/>
    <w:rsid w:val="00753C86"/>
    <w:rsid w:val="00766516"/>
    <w:rsid w:val="00786256"/>
    <w:rsid w:val="007E2715"/>
    <w:rsid w:val="007F2B66"/>
    <w:rsid w:val="007F6006"/>
    <w:rsid w:val="00800684"/>
    <w:rsid w:val="00820260"/>
    <w:rsid w:val="00820A35"/>
    <w:rsid w:val="00824978"/>
    <w:rsid w:val="008259DA"/>
    <w:rsid w:val="00825AFD"/>
    <w:rsid w:val="00835406"/>
    <w:rsid w:val="00873E08"/>
    <w:rsid w:val="00894092"/>
    <w:rsid w:val="0089441C"/>
    <w:rsid w:val="008A2516"/>
    <w:rsid w:val="008B222D"/>
    <w:rsid w:val="008B74C8"/>
    <w:rsid w:val="008C025D"/>
    <w:rsid w:val="008C4BDE"/>
    <w:rsid w:val="008C7C81"/>
    <w:rsid w:val="008D5089"/>
    <w:rsid w:val="008D5C94"/>
    <w:rsid w:val="008E1D3D"/>
    <w:rsid w:val="008F550B"/>
    <w:rsid w:val="00907B7B"/>
    <w:rsid w:val="00922ADC"/>
    <w:rsid w:val="0092663C"/>
    <w:rsid w:val="00930409"/>
    <w:rsid w:val="00934BCF"/>
    <w:rsid w:val="00937428"/>
    <w:rsid w:val="009423BD"/>
    <w:rsid w:val="00951E8F"/>
    <w:rsid w:val="009524C3"/>
    <w:rsid w:val="00965D08"/>
    <w:rsid w:val="00986996"/>
    <w:rsid w:val="009B60D0"/>
    <w:rsid w:val="009C64DF"/>
    <w:rsid w:val="009E4D2D"/>
    <w:rsid w:val="009E5770"/>
    <w:rsid w:val="009E7264"/>
    <w:rsid w:val="009F129F"/>
    <w:rsid w:val="009F3EB7"/>
    <w:rsid w:val="00A07081"/>
    <w:rsid w:val="00A14BFF"/>
    <w:rsid w:val="00A23395"/>
    <w:rsid w:val="00A24D1A"/>
    <w:rsid w:val="00A25FC1"/>
    <w:rsid w:val="00A3673E"/>
    <w:rsid w:val="00A5076F"/>
    <w:rsid w:val="00AA569D"/>
    <w:rsid w:val="00AB4CDA"/>
    <w:rsid w:val="00AD6F5D"/>
    <w:rsid w:val="00AF0A78"/>
    <w:rsid w:val="00AF1877"/>
    <w:rsid w:val="00B25907"/>
    <w:rsid w:val="00B25A6B"/>
    <w:rsid w:val="00B26B2C"/>
    <w:rsid w:val="00B34F19"/>
    <w:rsid w:val="00B77051"/>
    <w:rsid w:val="00B81688"/>
    <w:rsid w:val="00B8447D"/>
    <w:rsid w:val="00B853A5"/>
    <w:rsid w:val="00B96FD5"/>
    <w:rsid w:val="00BA5D9F"/>
    <w:rsid w:val="00BF2DBC"/>
    <w:rsid w:val="00BF7EC3"/>
    <w:rsid w:val="00C12D08"/>
    <w:rsid w:val="00C20914"/>
    <w:rsid w:val="00C40762"/>
    <w:rsid w:val="00C42778"/>
    <w:rsid w:val="00C57AEA"/>
    <w:rsid w:val="00C64941"/>
    <w:rsid w:val="00C67DF1"/>
    <w:rsid w:val="00C70C25"/>
    <w:rsid w:val="00C7211F"/>
    <w:rsid w:val="00CB77C6"/>
    <w:rsid w:val="00CD2866"/>
    <w:rsid w:val="00CD310A"/>
    <w:rsid w:val="00CD60BA"/>
    <w:rsid w:val="00CE4ED2"/>
    <w:rsid w:val="00CF0DBB"/>
    <w:rsid w:val="00D340E9"/>
    <w:rsid w:val="00D51BB9"/>
    <w:rsid w:val="00D7572A"/>
    <w:rsid w:val="00DB18CF"/>
    <w:rsid w:val="00DB3F90"/>
    <w:rsid w:val="00DD4194"/>
    <w:rsid w:val="00DE0A27"/>
    <w:rsid w:val="00DE6848"/>
    <w:rsid w:val="00DF004E"/>
    <w:rsid w:val="00DF4F79"/>
    <w:rsid w:val="00E04D76"/>
    <w:rsid w:val="00E07E1E"/>
    <w:rsid w:val="00E10BF6"/>
    <w:rsid w:val="00E2289C"/>
    <w:rsid w:val="00E311F9"/>
    <w:rsid w:val="00E50D01"/>
    <w:rsid w:val="00E53988"/>
    <w:rsid w:val="00E57BC0"/>
    <w:rsid w:val="00E71EF3"/>
    <w:rsid w:val="00E96C28"/>
    <w:rsid w:val="00EB6754"/>
    <w:rsid w:val="00EC2833"/>
    <w:rsid w:val="00ED5FDA"/>
    <w:rsid w:val="00EF0106"/>
    <w:rsid w:val="00F00AB5"/>
    <w:rsid w:val="00F17C42"/>
    <w:rsid w:val="00F27CB6"/>
    <w:rsid w:val="00F36AC0"/>
    <w:rsid w:val="00F47591"/>
    <w:rsid w:val="00F564E8"/>
    <w:rsid w:val="00F64504"/>
    <w:rsid w:val="00F97408"/>
    <w:rsid w:val="00FC1C64"/>
    <w:rsid w:val="00FC7F79"/>
    <w:rsid w:val="00FD113E"/>
    <w:rsid w:val="00FD1FCE"/>
    <w:rsid w:val="00FD3C3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9FF6F"/>
  <w15:docId w15:val="{941EBFC6-B1B5-47CA-A996-9DED647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2AFD-E40B-440F-B87D-B8B42FAE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проектом.dotx</Template>
  <TotalTime>12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 Sarabeev</cp:lastModifiedBy>
  <cp:revision>5</cp:revision>
  <cp:lastPrinted>2018-03-14T06:03:00Z</cp:lastPrinted>
  <dcterms:created xsi:type="dcterms:W3CDTF">2021-05-17T07:43:00Z</dcterms:created>
  <dcterms:modified xsi:type="dcterms:W3CDTF">2023-04-18T11:26:00Z</dcterms:modified>
</cp:coreProperties>
</file>