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1F4" w:rsidRDefault="006431F4" w:rsidP="00A1162E">
      <w:pPr>
        <w:rPr>
          <w:bCs/>
        </w:rPr>
      </w:pPr>
    </w:p>
    <w:p w:rsidR="006431F4" w:rsidRPr="00A65A78" w:rsidRDefault="006431F4" w:rsidP="00A1162E">
      <w:pPr>
        <w:pStyle w:val="1"/>
        <w:ind w:left="1077"/>
        <w:jc w:val="center"/>
        <w:rPr>
          <w:sz w:val="28"/>
          <w:szCs w:val="28"/>
          <w:lang w:val="uk-UA"/>
        </w:rPr>
      </w:pPr>
      <w:r w:rsidRPr="00A65A78">
        <w:rPr>
          <w:sz w:val="28"/>
          <w:szCs w:val="28"/>
          <w:lang w:val="uk-UA"/>
        </w:rPr>
        <w:t>Питання до іспиту з курсу «Порівняльне політичне та державне управління»</w:t>
      </w:r>
    </w:p>
    <w:p w:rsidR="006431F4" w:rsidRPr="00A1162E" w:rsidRDefault="006431F4" w:rsidP="00A1162E">
      <w:pPr>
        <w:pStyle w:val="1"/>
        <w:ind w:left="1077"/>
        <w:rPr>
          <w:bCs/>
          <w:sz w:val="28"/>
          <w:szCs w:val="28"/>
          <w:lang w:val="uk-UA"/>
        </w:rPr>
      </w:pPr>
    </w:p>
    <w:p w:rsidR="006431F4" w:rsidRPr="00F40FBF" w:rsidRDefault="006431F4" w:rsidP="006928DE">
      <w:pPr>
        <w:pStyle w:val="1"/>
        <w:ind w:left="1077"/>
        <w:rPr>
          <w:bCs/>
        </w:rPr>
      </w:pPr>
    </w:p>
    <w:p w:rsidR="006431F4" w:rsidRPr="00A65A78" w:rsidRDefault="006431F4" w:rsidP="00A65A78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A78">
        <w:rPr>
          <w:rFonts w:ascii="Times New Roman" w:hAnsi="Times New Roman"/>
          <w:sz w:val="28"/>
          <w:szCs w:val="28"/>
        </w:rPr>
        <w:t xml:space="preserve">Актуальність порівняно-політичних досліджень в сучасному світі. </w:t>
      </w:r>
    </w:p>
    <w:p w:rsidR="006431F4" w:rsidRPr="00A65A78" w:rsidRDefault="006431F4" w:rsidP="00A65A78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A78">
        <w:rPr>
          <w:rFonts w:ascii="Times New Roman" w:hAnsi="Times New Roman"/>
          <w:sz w:val="28"/>
          <w:szCs w:val="28"/>
        </w:rPr>
        <w:t>Державотворчі та політико-управлінські процеси в Україні кінця ХХ – поч. ХХІ ст.: порівняльний аспект.</w:t>
      </w:r>
    </w:p>
    <w:p w:rsidR="006431F4" w:rsidRPr="00A65A78" w:rsidRDefault="006431F4" w:rsidP="00A65A78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A78">
        <w:rPr>
          <w:rFonts w:ascii="Times New Roman" w:hAnsi="Times New Roman"/>
          <w:sz w:val="28"/>
          <w:szCs w:val="28"/>
        </w:rPr>
        <w:t xml:space="preserve">Етапи порівняльного дослідження.  </w:t>
      </w:r>
    </w:p>
    <w:p w:rsidR="006431F4" w:rsidRPr="00A65A78" w:rsidRDefault="006431F4" w:rsidP="00A65A78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A78">
        <w:rPr>
          <w:rFonts w:ascii="Times New Roman" w:hAnsi="Times New Roman"/>
          <w:sz w:val="28"/>
          <w:szCs w:val="28"/>
        </w:rPr>
        <w:t xml:space="preserve">Історико-типологічне порівняння. </w:t>
      </w:r>
    </w:p>
    <w:p w:rsidR="006431F4" w:rsidRPr="00A65A78" w:rsidRDefault="006431F4" w:rsidP="00A65A78">
      <w:pPr>
        <w:pStyle w:val="1"/>
        <w:numPr>
          <w:ilvl w:val="0"/>
          <w:numId w:val="11"/>
        </w:numPr>
        <w:tabs>
          <w:tab w:val="left" w:pos="720"/>
        </w:tabs>
        <w:rPr>
          <w:bCs/>
          <w:sz w:val="28"/>
          <w:szCs w:val="28"/>
          <w:lang w:val="uk-UA"/>
        </w:rPr>
      </w:pPr>
      <w:r w:rsidRPr="00A65A78">
        <w:rPr>
          <w:bCs/>
          <w:sz w:val="28"/>
          <w:szCs w:val="28"/>
          <w:lang w:val="uk-UA"/>
        </w:rPr>
        <w:t>Класифікація країн за критеріями організації та здійснення політико-адміністративного управління.</w:t>
      </w:r>
    </w:p>
    <w:p w:rsidR="006431F4" w:rsidRPr="00A65A78" w:rsidRDefault="006431F4" w:rsidP="00A65A78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A78">
        <w:rPr>
          <w:rFonts w:ascii="Times New Roman" w:hAnsi="Times New Roman"/>
          <w:sz w:val="28"/>
          <w:szCs w:val="28"/>
        </w:rPr>
        <w:t xml:space="preserve">Методичні проблеми порівняння. </w:t>
      </w:r>
    </w:p>
    <w:p w:rsidR="006431F4" w:rsidRPr="00A65A78" w:rsidRDefault="006431F4" w:rsidP="00A65A78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65A78">
        <w:rPr>
          <w:rFonts w:ascii="Times New Roman" w:hAnsi="Times New Roman"/>
          <w:bCs/>
          <w:sz w:val="28"/>
          <w:szCs w:val="28"/>
        </w:rPr>
        <w:t>Місце та роль інституту президентства в системі політичного та державного управління.</w:t>
      </w:r>
    </w:p>
    <w:p w:rsidR="006431F4" w:rsidRPr="00A65A78" w:rsidRDefault="006431F4" w:rsidP="00A65A78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A78">
        <w:rPr>
          <w:rFonts w:ascii="Times New Roman" w:hAnsi="Times New Roman"/>
          <w:sz w:val="28"/>
          <w:szCs w:val="28"/>
        </w:rPr>
        <w:t>Основна проблематика порівняльної політології в контексті становлення інституту президентства.</w:t>
      </w:r>
    </w:p>
    <w:p w:rsidR="006431F4" w:rsidRPr="00A65A78" w:rsidRDefault="006431F4" w:rsidP="00A65A78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A78">
        <w:rPr>
          <w:rFonts w:ascii="Times New Roman" w:hAnsi="Times New Roman"/>
          <w:sz w:val="28"/>
          <w:szCs w:val="28"/>
        </w:rPr>
        <w:t xml:space="preserve">Основна проблематика порівняльної політології. </w:t>
      </w:r>
    </w:p>
    <w:p w:rsidR="006431F4" w:rsidRPr="00A65A78" w:rsidRDefault="006431F4" w:rsidP="00A65A78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A78">
        <w:rPr>
          <w:rFonts w:ascii="Times New Roman" w:hAnsi="Times New Roman"/>
          <w:sz w:val="28"/>
          <w:szCs w:val="28"/>
        </w:rPr>
        <w:t>Особливості реалізації системи парламентаризму в країн світу.</w:t>
      </w:r>
    </w:p>
    <w:p w:rsidR="006431F4" w:rsidRPr="00A65A78" w:rsidRDefault="006431F4" w:rsidP="00A65A78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A78">
        <w:rPr>
          <w:rFonts w:ascii="Times New Roman" w:hAnsi="Times New Roman"/>
          <w:bCs/>
          <w:sz w:val="28"/>
          <w:szCs w:val="28"/>
        </w:rPr>
        <w:t>Політика модернізації в порівняльній перспективі.</w:t>
      </w:r>
      <w:r w:rsidRPr="00A65A78">
        <w:rPr>
          <w:rFonts w:ascii="Times New Roman" w:hAnsi="Times New Roman"/>
          <w:sz w:val="28"/>
          <w:szCs w:val="28"/>
        </w:rPr>
        <w:t xml:space="preserve"> </w:t>
      </w:r>
    </w:p>
    <w:p w:rsidR="006431F4" w:rsidRPr="00A65A78" w:rsidRDefault="006431F4" w:rsidP="00A65A78">
      <w:pPr>
        <w:pStyle w:val="1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rPr>
          <w:sz w:val="28"/>
          <w:szCs w:val="28"/>
          <w:lang w:val="uk-UA"/>
        </w:rPr>
      </w:pPr>
      <w:r w:rsidRPr="00A65A78">
        <w:rPr>
          <w:sz w:val="28"/>
          <w:szCs w:val="28"/>
          <w:lang w:val="uk-UA"/>
        </w:rPr>
        <w:t>Порівняльна політологія в системі наукових знань</w:t>
      </w:r>
    </w:p>
    <w:p w:rsidR="006431F4" w:rsidRPr="00A65A78" w:rsidRDefault="006431F4" w:rsidP="00A65A78">
      <w:pPr>
        <w:pStyle w:val="1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A65A78">
        <w:rPr>
          <w:sz w:val="28"/>
          <w:szCs w:val="28"/>
          <w:lang w:val="uk-UA"/>
        </w:rPr>
        <w:t>Порівняльний аналіз політико-адміністративних систем країн з монархічною формою правління.</w:t>
      </w:r>
    </w:p>
    <w:p w:rsidR="006431F4" w:rsidRPr="00A65A78" w:rsidRDefault="006431F4" w:rsidP="00A65A78">
      <w:pPr>
        <w:pStyle w:val="1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A65A78">
        <w:rPr>
          <w:sz w:val="28"/>
          <w:szCs w:val="28"/>
          <w:lang w:val="uk-UA"/>
        </w:rPr>
        <w:t>Порівняльний аналіз президентських систем країн світу.</w:t>
      </w:r>
    </w:p>
    <w:p w:rsidR="006431F4" w:rsidRPr="00A65A78" w:rsidRDefault="006431F4" w:rsidP="0020148F">
      <w:pPr>
        <w:pStyle w:val="1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ind w:left="714" w:hanging="357"/>
        <w:jc w:val="both"/>
        <w:rPr>
          <w:sz w:val="28"/>
          <w:szCs w:val="28"/>
          <w:lang w:val="uk-UA"/>
        </w:rPr>
      </w:pPr>
      <w:r w:rsidRPr="00A65A78">
        <w:rPr>
          <w:sz w:val="28"/>
          <w:szCs w:val="28"/>
          <w:lang w:val="uk-UA"/>
        </w:rPr>
        <w:t>Порівняльний аналіз федеративних систем країн світу.</w:t>
      </w:r>
    </w:p>
    <w:p w:rsidR="006431F4" w:rsidRPr="00A65A78" w:rsidRDefault="006431F4" w:rsidP="0020148F">
      <w:pPr>
        <w:numPr>
          <w:ilvl w:val="0"/>
          <w:numId w:val="11"/>
        </w:numPr>
        <w:tabs>
          <w:tab w:val="left" w:pos="720"/>
        </w:tabs>
        <w:spacing w:after="0"/>
        <w:ind w:left="714" w:hanging="357"/>
        <w:rPr>
          <w:rFonts w:ascii="Times New Roman" w:hAnsi="Times New Roman"/>
          <w:sz w:val="28"/>
          <w:szCs w:val="28"/>
        </w:rPr>
      </w:pPr>
      <w:r w:rsidRPr="00A65A78">
        <w:rPr>
          <w:rFonts w:ascii="Times New Roman" w:hAnsi="Times New Roman"/>
          <w:bCs/>
          <w:sz w:val="28"/>
          <w:szCs w:val="28"/>
        </w:rPr>
        <w:t>Порівняльний метод в політичній науці</w:t>
      </w:r>
      <w:r w:rsidRPr="00A65A78">
        <w:rPr>
          <w:rFonts w:ascii="Times New Roman" w:hAnsi="Times New Roman"/>
          <w:sz w:val="28"/>
          <w:szCs w:val="28"/>
        </w:rPr>
        <w:t>.</w:t>
      </w:r>
    </w:p>
    <w:p w:rsidR="006431F4" w:rsidRPr="00A65A78" w:rsidRDefault="006431F4" w:rsidP="0020148F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65A78">
        <w:rPr>
          <w:rFonts w:ascii="Times New Roman" w:hAnsi="Times New Roman"/>
          <w:sz w:val="28"/>
          <w:szCs w:val="28"/>
        </w:rPr>
        <w:t xml:space="preserve">Порівняння як метод аналізу. </w:t>
      </w:r>
    </w:p>
    <w:p w:rsidR="006431F4" w:rsidRPr="00A65A78" w:rsidRDefault="006431F4" w:rsidP="0020148F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A65A78">
        <w:rPr>
          <w:rFonts w:ascii="Times New Roman" w:hAnsi="Times New Roman"/>
          <w:sz w:val="28"/>
          <w:szCs w:val="28"/>
        </w:rPr>
        <w:t xml:space="preserve">Порівняно-ретроспективна типологія. </w:t>
      </w:r>
    </w:p>
    <w:p w:rsidR="006431F4" w:rsidRPr="00A65A78" w:rsidRDefault="006431F4" w:rsidP="00A65A78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65A78">
        <w:rPr>
          <w:rFonts w:ascii="Times New Roman" w:hAnsi="Times New Roman"/>
          <w:bCs/>
          <w:sz w:val="28"/>
          <w:szCs w:val="28"/>
        </w:rPr>
        <w:t>Причини та наслідки становлення системи парламента</w:t>
      </w:r>
      <w:r w:rsidRPr="00A65A78">
        <w:rPr>
          <w:rFonts w:ascii="Times New Roman" w:hAnsi="Times New Roman"/>
          <w:sz w:val="28"/>
          <w:szCs w:val="28"/>
        </w:rPr>
        <w:t>ри</w:t>
      </w:r>
      <w:r w:rsidRPr="00A65A78">
        <w:rPr>
          <w:rFonts w:ascii="Times New Roman" w:hAnsi="Times New Roman"/>
          <w:bCs/>
          <w:sz w:val="28"/>
          <w:szCs w:val="28"/>
        </w:rPr>
        <w:t>зму в системі політичних та управлінських відносин.</w:t>
      </w:r>
    </w:p>
    <w:p w:rsidR="006431F4" w:rsidRPr="00A65A78" w:rsidRDefault="006431F4" w:rsidP="00A65A78">
      <w:pPr>
        <w:pStyle w:val="BodyText"/>
        <w:numPr>
          <w:ilvl w:val="0"/>
          <w:numId w:val="11"/>
        </w:numPr>
        <w:tabs>
          <w:tab w:val="left" w:pos="720"/>
        </w:tabs>
        <w:spacing w:after="0"/>
        <w:jc w:val="both"/>
        <w:rPr>
          <w:bCs/>
          <w:sz w:val="28"/>
          <w:szCs w:val="28"/>
        </w:rPr>
      </w:pPr>
      <w:r w:rsidRPr="00A65A78">
        <w:rPr>
          <w:bCs/>
          <w:sz w:val="28"/>
          <w:szCs w:val="28"/>
        </w:rPr>
        <w:t>Спільні риси та відмінності адміністративно-політичних систем Європи.</w:t>
      </w:r>
    </w:p>
    <w:p w:rsidR="006431F4" w:rsidRPr="00A65A78" w:rsidRDefault="006431F4" w:rsidP="00A65A78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A78">
        <w:rPr>
          <w:rFonts w:ascii="Times New Roman" w:hAnsi="Times New Roman"/>
          <w:sz w:val="28"/>
          <w:szCs w:val="28"/>
        </w:rPr>
        <w:t xml:space="preserve">Становлення порівняльної політології. </w:t>
      </w:r>
    </w:p>
    <w:p w:rsidR="006431F4" w:rsidRPr="00A65A78" w:rsidRDefault="006431F4" w:rsidP="00A65A78">
      <w:pPr>
        <w:pStyle w:val="1"/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jc w:val="both"/>
        <w:rPr>
          <w:sz w:val="28"/>
          <w:szCs w:val="28"/>
          <w:lang w:val="uk-UA"/>
        </w:rPr>
      </w:pPr>
      <w:r w:rsidRPr="00A65A78">
        <w:rPr>
          <w:sz w:val="28"/>
          <w:szCs w:val="28"/>
          <w:lang w:val="uk-UA"/>
        </w:rPr>
        <w:t>Теоретико-методологічні підстави порівняльної політології.</w:t>
      </w:r>
    </w:p>
    <w:p w:rsidR="006431F4" w:rsidRPr="00A65A78" w:rsidRDefault="006431F4" w:rsidP="00A65A78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A65A78">
        <w:rPr>
          <w:rFonts w:ascii="Times New Roman" w:hAnsi="Times New Roman"/>
          <w:bCs/>
          <w:sz w:val="28"/>
          <w:szCs w:val="28"/>
        </w:rPr>
        <w:t>Форми та різновиди парламентаризму у сучасному світі.</w:t>
      </w:r>
    </w:p>
    <w:p w:rsidR="006431F4" w:rsidRPr="00A65A78" w:rsidRDefault="006431F4" w:rsidP="00A65A78">
      <w:pPr>
        <w:numPr>
          <w:ilvl w:val="0"/>
          <w:numId w:val="1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65A78">
        <w:rPr>
          <w:rFonts w:ascii="Times New Roman" w:hAnsi="Times New Roman"/>
          <w:sz w:val="28"/>
          <w:szCs w:val="28"/>
        </w:rPr>
        <w:t xml:space="preserve">Характер і типи  порівняльних досліджень. </w:t>
      </w:r>
    </w:p>
    <w:p w:rsidR="006431F4" w:rsidRPr="00A65A78" w:rsidRDefault="006431F4" w:rsidP="00A65A78">
      <w:pPr>
        <w:numPr>
          <w:ilvl w:val="0"/>
          <w:numId w:val="11"/>
        </w:numPr>
        <w:tabs>
          <w:tab w:val="left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65A78">
        <w:rPr>
          <w:rFonts w:ascii="Times New Roman" w:hAnsi="Times New Roman"/>
          <w:bCs/>
          <w:sz w:val="28"/>
          <w:szCs w:val="28"/>
        </w:rPr>
        <w:t>Характерні риси та особливості інституту президентства в системі політичного та державного управління.</w:t>
      </w:r>
    </w:p>
    <w:p w:rsidR="006431F4" w:rsidRPr="00623050" w:rsidRDefault="006431F4">
      <w:pPr>
        <w:rPr>
          <w:bCs/>
        </w:rPr>
      </w:pPr>
    </w:p>
    <w:sectPr w:rsidR="006431F4" w:rsidRPr="00623050" w:rsidSect="000E6F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827"/>
    <w:multiLevelType w:val="hybridMultilevel"/>
    <w:tmpl w:val="5622D6D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6E246E4"/>
    <w:multiLevelType w:val="hybridMultilevel"/>
    <w:tmpl w:val="BE4CDF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FD19BC"/>
    <w:multiLevelType w:val="hybridMultilevel"/>
    <w:tmpl w:val="E4AC18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81F2F9C"/>
    <w:multiLevelType w:val="hybridMultilevel"/>
    <w:tmpl w:val="63427B2E"/>
    <w:lvl w:ilvl="0" w:tplc="0422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4">
    <w:nsid w:val="20BD1CFD"/>
    <w:multiLevelType w:val="hybridMultilevel"/>
    <w:tmpl w:val="A1863FC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4FD2C29"/>
    <w:multiLevelType w:val="hybridMultilevel"/>
    <w:tmpl w:val="CDB64E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1E7762"/>
    <w:multiLevelType w:val="hybridMultilevel"/>
    <w:tmpl w:val="941C9A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3397524"/>
    <w:multiLevelType w:val="hybridMultilevel"/>
    <w:tmpl w:val="5F02275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>
    <w:nsid w:val="607C3C08"/>
    <w:multiLevelType w:val="hybridMultilevel"/>
    <w:tmpl w:val="84E0E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A8074E"/>
    <w:multiLevelType w:val="hybridMultilevel"/>
    <w:tmpl w:val="E536F7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1E3830"/>
    <w:multiLevelType w:val="hybridMultilevel"/>
    <w:tmpl w:val="84E0EE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6"/>
  </w:num>
  <w:num w:numId="5">
    <w:abstractNumId w:val="9"/>
  </w:num>
  <w:num w:numId="6">
    <w:abstractNumId w:val="5"/>
  </w:num>
  <w:num w:numId="7">
    <w:abstractNumId w:val="1"/>
  </w:num>
  <w:num w:numId="8">
    <w:abstractNumId w:val="4"/>
  </w:num>
  <w:num w:numId="9">
    <w:abstractNumId w:val="7"/>
  </w:num>
  <w:num w:numId="10">
    <w:abstractNumId w:val="0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162E"/>
    <w:rsid w:val="000E6F3D"/>
    <w:rsid w:val="0020148F"/>
    <w:rsid w:val="0045444C"/>
    <w:rsid w:val="004B64E7"/>
    <w:rsid w:val="00623050"/>
    <w:rsid w:val="006431F4"/>
    <w:rsid w:val="006928DE"/>
    <w:rsid w:val="00780319"/>
    <w:rsid w:val="00872AA1"/>
    <w:rsid w:val="00A1162E"/>
    <w:rsid w:val="00A65A78"/>
    <w:rsid w:val="00BB7FBC"/>
    <w:rsid w:val="00BE0146"/>
    <w:rsid w:val="00F40FBF"/>
    <w:rsid w:val="00FB64BF"/>
    <w:rsid w:val="00FC2BDF"/>
    <w:rsid w:val="00FE0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6F3D"/>
    <w:pPr>
      <w:spacing w:after="200" w:line="276" w:lineRule="auto"/>
    </w:pPr>
    <w:rPr>
      <w:lang w:val="uk-UA"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A1162E"/>
    <w:pPr>
      <w:spacing w:after="12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A1162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Normal"/>
    <w:uiPriority w:val="99"/>
    <w:rsid w:val="00A1162E"/>
    <w:pPr>
      <w:spacing w:after="0" w:line="240" w:lineRule="auto"/>
      <w:ind w:left="720"/>
    </w:pPr>
    <w:rPr>
      <w:rFonts w:ascii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240</Words>
  <Characters>1372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ЕВГЕНИЙ-ПК</dc:creator>
  <cp:keywords/>
  <dc:description/>
  <cp:lastModifiedBy>1</cp:lastModifiedBy>
  <cp:revision>8</cp:revision>
  <dcterms:created xsi:type="dcterms:W3CDTF">2013-11-25T17:21:00Z</dcterms:created>
  <dcterms:modified xsi:type="dcterms:W3CDTF">2015-01-19T19:58:00Z</dcterms:modified>
</cp:coreProperties>
</file>