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7" w:rsidRPr="002555A5" w:rsidRDefault="00623A47" w:rsidP="001F34A8">
      <w:pPr>
        <w:shd w:val="clear" w:color="auto" w:fill="FFFFFF"/>
        <w:ind w:firstLine="323"/>
        <w:jc w:val="both"/>
        <w:rPr>
          <w:b/>
          <w:color w:val="984806"/>
          <w:sz w:val="28"/>
          <w:szCs w:val="28"/>
          <w:lang w:val="ru-RU"/>
        </w:rPr>
      </w:pPr>
      <w:r>
        <w:rPr>
          <w:b/>
          <w:color w:val="984806"/>
          <w:sz w:val="28"/>
          <w:szCs w:val="28"/>
        </w:rPr>
        <w:t xml:space="preserve">САМОСТІЙНЕ ЗАВДАННЯ № </w:t>
      </w:r>
      <w:r>
        <w:rPr>
          <w:b/>
          <w:color w:val="984806"/>
          <w:sz w:val="28"/>
          <w:szCs w:val="28"/>
          <w:lang w:val="ru-RU"/>
        </w:rPr>
        <w:t>9</w:t>
      </w:r>
    </w:p>
    <w:p w:rsidR="00623A47" w:rsidRPr="00E37A5A" w:rsidRDefault="00623A47" w:rsidP="001F34A8">
      <w:pPr>
        <w:shd w:val="clear" w:color="auto" w:fill="FFFFFF"/>
        <w:ind w:firstLine="323"/>
        <w:jc w:val="both"/>
        <w:rPr>
          <w:b/>
          <w:sz w:val="28"/>
          <w:szCs w:val="28"/>
        </w:rPr>
      </w:pPr>
    </w:p>
    <w:p w:rsidR="00623A47" w:rsidRPr="00E37A5A" w:rsidRDefault="00623A47" w:rsidP="001F34A8">
      <w:pPr>
        <w:jc w:val="both"/>
        <w:rPr>
          <w:b/>
        </w:rPr>
      </w:pPr>
      <w:r w:rsidRPr="00E37A5A">
        <w:rPr>
          <w:b/>
        </w:rPr>
        <w:t xml:space="preserve">Самостійне  завдання  </w:t>
      </w:r>
      <w:r w:rsidRPr="00E37A5A">
        <w:rPr>
          <w:b/>
          <w:i/>
        </w:rPr>
        <w:t>студента</w:t>
      </w:r>
      <w:r w:rsidRPr="00E37A5A">
        <w:rPr>
          <w:b/>
        </w:rPr>
        <w:t xml:space="preserve"> ________________________   групи___________ </w:t>
      </w:r>
    </w:p>
    <w:p w:rsidR="00623A47" w:rsidRDefault="00623A47" w:rsidP="001F34A8">
      <w:pPr>
        <w:jc w:val="both"/>
        <w:rPr>
          <w:b/>
        </w:rPr>
      </w:pPr>
    </w:p>
    <w:p w:rsidR="00623A47" w:rsidRPr="00B6222C" w:rsidRDefault="00623A47" w:rsidP="00F85522">
      <w:pPr>
        <w:pStyle w:val="ListParagraph"/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B6222C">
        <w:rPr>
          <w:b/>
          <w:i/>
          <w:color w:val="C00000"/>
          <w:sz w:val="28"/>
          <w:szCs w:val="28"/>
        </w:rPr>
        <w:sym w:font="Wingdings" w:char="F03F"/>
      </w:r>
      <w:r w:rsidRPr="00B6222C">
        <w:rPr>
          <w:b/>
          <w:i/>
          <w:color w:val="C00000"/>
          <w:sz w:val="28"/>
          <w:szCs w:val="28"/>
        </w:rPr>
        <w:t xml:space="preserve"> Дайте відп</w:t>
      </w:r>
      <w:r>
        <w:rPr>
          <w:b/>
          <w:i/>
          <w:color w:val="C00000"/>
          <w:sz w:val="28"/>
          <w:szCs w:val="28"/>
        </w:rPr>
        <w:t xml:space="preserve">овідь на запитання до лекції № </w:t>
      </w:r>
      <w:r>
        <w:rPr>
          <w:b/>
          <w:i/>
          <w:color w:val="C00000"/>
          <w:sz w:val="28"/>
          <w:szCs w:val="28"/>
          <w:lang w:val="ru-RU"/>
        </w:rPr>
        <w:t>5</w:t>
      </w:r>
    </w:p>
    <w:p w:rsidR="00623A47" w:rsidRDefault="00623A47" w:rsidP="001F34A8">
      <w:pPr>
        <w:jc w:val="both"/>
        <w:rPr>
          <w:b/>
        </w:rPr>
      </w:pP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Чим обумовлена ​​необхідність людського суспільства в ризиковій поведінці?</w:t>
      </w: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Охарактеризуйте два фактора поширення різних видів ризикової поведінки.</w:t>
      </w: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Охарактеризуйте критерії запропоновані Брауном, що включають симптоми, характерні для аддикций:</w:t>
      </w: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Основні чинники формування субкультури екстремалів і приєднання до неї підлітків:</w:t>
      </w: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Розкрийте суть концепції професора Марвіна Цукермана.</w:t>
      </w:r>
    </w:p>
    <w:p w:rsidR="00623A47" w:rsidRPr="006D0D07" w:rsidRDefault="00623A47" w:rsidP="006D0D0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0D07">
        <w:rPr>
          <w:sz w:val="28"/>
          <w:szCs w:val="28"/>
        </w:rPr>
        <w:t>Як можна протидіяти соціальному фактору, щоб уникнути потреби в пошуку ситуацій, в яких ці потреби можуть бути задоволені?</w:t>
      </w:r>
    </w:p>
    <w:p w:rsidR="00623A47" w:rsidRDefault="00623A47" w:rsidP="00823B34">
      <w:pPr>
        <w:ind w:firstLine="567"/>
        <w:jc w:val="both"/>
        <w:rPr>
          <w:noProof/>
          <w:sz w:val="28"/>
          <w:szCs w:val="28"/>
          <w:lang w:eastAsia="en-US"/>
        </w:rPr>
      </w:pPr>
    </w:p>
    <w:p w:rsidR="00623A47" w:rsidRDefault="00623A47" w:rsidP="00823B34">
      <w:pPr>
        <w:ind w:firstLine="567"/>
        <w:jc w:val="both"/>
        <w:rPr>
          <w:b/>
          <w:i/>
          <w:sz w:val="28"/>
          <w:szCs w:val="28"/>
          <w:lang w:val="ru-RU"/>
        </w:rPr>
      </w:pPr>
    </w:p>
    <w:p w:rsidR="00623A47" w:rsidRDefault="00623A47" w:rsidP="000E5A4C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2</w:t>
      </w:r>
      <w:r w:rsidRPr="00296704">
        <w:rPr>
          <w:b/>
          <w:i/>
          <w:color w:val="C00000"/>
          <w:sz w:val="28"/>
          <w:szCs w:val="28"/>
        </w:rPr>
        <w:t xml:space="preserve">. </w:t>
      </w:r>
      <w:r w:rsidRPr="00296704">
        <w:rPr>
          <w:b/>
          <w:i/>
          <w:color w:val="C00000"/>
          <w:sz w:val="28"/>
          <w:szCs w:val="28"/>
        </w:rPr>
        <w:sym w:font="Wingdings" w:char="F03F"/>
      </w:r>
      <w:r>
        <w:rPr>
          <w:b/>
          <w:i/>
          <w:color w:val="C00000"/>
          <w:sz w:val="28"/>
          <w:szCs w:val="28"/>
        </w:rPr>
        <w:t xml:space="preserve"> </w:t>
      </w:r>
      <w:r w:rsidRPr="000E5A4C">
        <w:rPr>
          <w:b/>
          <w:i/>
          <w:color w:val="C00000"/>
          <w:sz w:val="28"/>
          <w:szCs w:val="28"/>
          <w:lang w:val="ru-RU"/>
        </w:rPr>
        <w:t>Характеристика н</w:t>
      </w:r>
      <w:r w:rsidRPr="000E5A4C">
        <w:rPr>
          <w:b/>
          <w:i/>
          <w:color w:val="C00000"/>
          <w:sz w:val="28"/>
          <w:szCs w:val="28"/>
        </w:rPr>
        <w:t>апрямків екстремальних видів спорту</w:t>
      </w:r>
      <w:r>
        <w:rPr>
          <w:b/>
          <w:i/>
          <w:color w:val="C00000"/>
          <w:sz w:val="28"/>
          <w:szCs w:val="28"/>
        </w:rPr>
        <w:t xml:space="preserve"> (кайбординг, повітроплавання)</w:t>
      </w:r>
      <w:r w:rsidRPr="000E5A4C">
        <w:rPr>
          <w:b/>
          <w:i/>
          <w:color w:val="C00000"/>
          <w:sz w:val="28"/>
          <w:szCs w:val="28"/>
        </w:rPr>
        <w:t>.</w:t>
      </w:r>
      <w:r>
        <w:rPr>
          <w:b/>
          <w:i/>
          <w:color w:val="C00000"/>
          <w:sz w:val="28"/>
          <w:szCs w:val="28"/>
        </w:rPr>
        <w:t xml:space="preserve"> Записати в таблицю повітряні види е</w:t>
      </w:r>
      <w:r w:rsidRPr="000E5A4C">
        <w:rPr>
          <w:b/>
          <w:i/>
          <w:color w:val="C00000"/>
          <w:sz w:val="28"/>
          <w:szCs w:val="28"/>
        </w:rPr>
        <w:t>кстремального спорту</w:t>
      </w:r>
      <w:r>
        <w:rPr>
          <w:b/>
          <w:i/>
          <w:color w:val="C00000"/>
          <w:sz w:val="28"/>
          <w:szCs w:val="28"/>
        </w:rPr>
        <w:t>:</w:t>
      </w:r>
    </w:p>
    <w:p w:rsidR="00623A47" w:rsidRDefault="00623A47" w:rsidP="00296704">
      <w:pPr>
        <w:shd w:val="clear" w:color="auto" w:fill="FFFFFF"/>
        <w:ind w:left="708"/>
        <w:jc w:val="both"/>
        <w:rPr>
          <w:b/>
          <w:color w:val="0070C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9320"/>
      </w:tblGrid>
      <w:tr w:rsidR="00623A47" w:rsidTr="008E5C9D">
        <w:trPr>
          <w:cantSplit/>
          <w:trHeight w:val="820"/>
        </w:trPr>
        <w:tc>
          <w:tcPr>
            <w:tcW w:w="1277" w:type="dxa"/>
            <w:shd w:val="clear" w:color="auto" w:fill="CCFFFF"/>
          </w:tcPr>
          <w:p w:rsidR="00623A47" w:rsidRPr="008E5C9D" w:rsidRDefault="00623A47" w:rsidP="008E5C9D">
            <w:pPr>
              <w:shd w:val="clear" w:color="auto" w:fill="CCFFFF"/>
              <w:jc w:val="both"/>
              <w:rPr>
                <w:i/>
              </w:rPr>
            </w:pPr>
            <w:r w:rsidRPr="008E5C9D">
              <w:rPr>
                <w:i/>
              </w:rPr>
              <w:t xml:space="preserve">Назва </w:t>
            </w:r>
          </w:p>
        </w:tc>
        <w:tc>
          <w:tcPr>
            <w:tcW w:w="9320" w:type="dxa"/>
            <w:shd w:val="clear" w:color="auto" w:fill="CCFFFF"/>
          </w:tcPr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  <w:highlight w:val="yellow"/>
              </w:rPr>
              <w:t>Кайтбординг</w:t>
            </w:r>
          </w:p>
        </w:tc>
      </w:tr>
      <w:tr w:rsidR="00623A47" w:rsidTr="008E5C9D">
        <w:trPr>
          <w:cantSplit/>
          <w:trHeight w:val="1134"/>
        </w:trPr>
        <w:tc>
          <w:tcPr>
            <w:tcW w:w="1277" w:type="dxa"/>
            <w:shd w:val="clear" w:color="auto" w:fill="FEF1CE"/>
            <w:textDirection w:val="btLr"/>
          </w:tcPr>
          <w:p w:rsidR="00623A47" w:rsidRPr="008E5C9D" w:rsidRDefault="00623A47" w:rsidP="008E5C9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</w:rPr>
              <w:t xml:space="preserve">Історія </w:t>
            </w:r>
          </w:p>
        </w:tc>
        <w:tc>
          <w:tcPr>
            <w:tcW w:w="9320" w:type="dxa"/>
            <w:shd w:val="clear" w:color="auto" w:fill="FEF1CE"/>
          </w:tcPr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3A47" w:rsidTr="008E5C9D">
        <w:trPr>
          <w:cantSplit/>
          <w:trHeight w:val="1134"/>
        </w:trPr>
        <w:tc>
          <w:tcPr>
            <w:tcW w:w="1277" w:type="dxa"/>
            <w:shd w:val="clear" w:color="auto" w:fill="CCECFF"/>
            <w:textDirection w:val="btLr"/>
          </w:tcPr>
          <w:p w:rsidR="00623A47" w:rsidRPr="008E5C9D" w:rsidRDefault="00623A47" w:rsidP="008E5C9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</w:rPr>
              <w:t>Стилі</w:t>
            </w:r>
          </w:p>
          <w:p w:rsidR="00623A47" w:rsidRPr="008E5C9D" w:rsidRDefault="00623A47" w:rsidP="008E5C9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</w:rPr>
              <w:t>катання</w:t>
            </w:r>
          </w:p>
        </w:tc>
        <w:tc>
          <w:tcPr>
            <w:tcW w:w="9320" w:type="dxa"/>
            <w:shd w:val="clear" w:color="auto" w:fill="CCECFF"/>
          </w:tcPr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23A47" w:rsidTr="008E5C9D">
        <w:trPr>
          <w:cantSplit/>
          <w:trHeight w:val="1134"/>
        </w:trPr>
        <w:tc>
          <w:tcPr>
            <w:tcW w:w="1277" w:type="dxa"/>
            <w:shd w:val="clear" w:color="auto" w:fill="FFFFCC"/>
            <w:textDirection w:val="btLr"/>
          </w:tcPr>
          <w:p w:rsidR="00623A47" w:rsidRPr="008E5C9D" w:rsidRDefault="00623A47" w:rsidP="008E5C9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</w:rPr>
              <w:t>Небезпека і захист</w:t>
            </w:r>
          </w:p>
        </w:tc>
        <w:tc>
          <w:tcPr>
            <w:tcW w:w="9320" w:type="dxa"/>
            <w:shd w:val="clear" w:color="auto" w:fill="FFFFCC"/>
          </w:tcPr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3A47" w:rsidRDefault="00623A47" w:rsidP="00296704">
      <w:pPr>
        <w:shd w:val="clear" w:color="auto" w:fill="FFFFFF"/>
        <w:ind w:left="708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9320"/>
      </w:tblGrid>
      <w:tr w:rsidR="00623A47" w:rsidTr="008E5C9D">
        <w:trPr>
          <w:cantSplit/>
          <w:trHeight w:val="820"/>
        </w:trPr>
        <w:tc>
          <w:tcPr>
            <w:tcW w:w="1277" w:type="dxa"/>
            <w:shd w:val="clear" w:color="auto" w:fill="CCFFFF"/>
          </w:tcPr>
          <w:p w:rsidR="00623A47" w:rsidRPr="008E5C9D" w:rsidRDefault="00623A47" w:rsidP="008E5C9D">
            <w:pPr>
              <w:shd w:val="clear" w:color="auto" w:fill="CCFFFF"/>
              <w:jc w:val="both"/>
              <w:rPr>
                <w:i/>
              </w:rPr>
            </w:pPr>
            <w:r w:rsidRPr="008E5C9D">
              <w:rPr>
                <w:i/>
              </w:rPr>
              <w:t xml:space="preserve">Назва  </w:t>
            </w:r>
          </w:p>
        </w:tc>
        <w:tc>
          <w:tcPr>
            <w:tcW w:w="9320" w:type="dxa"/>
            <w:shd w:val="clear" w:color="auto" w:fill="CCFFFF"/>
          </w:tcPr>
          <w:p w:rsidR="00623A47" w:rsidRPr="008E5C9D" w:rsidRDefault="00623A47" w:rsidP="008E5C9D">
            <w:pPr>
              <w:jc w:val="both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  <w:highlight w:val="yellow"/>
              </w:rPr>
              <w:t>Повітроплавання</w:t>
            </w:r>
          </w:p>
        </w:tc>
      </w:tr>
      <w:tr w:rsidR="00623A47" w:rsidTr="008E5C9D">
        <w:trPr>
          <w:cantSplit/>
          <w:trHeight w:val="1134"/>
        </w:trPr>
        <w:tc>
          <w:tcPr>
            <w:tcW w:w="1277" w:type="dxa"/>
            <w:shd w:val="clear" w:color="auto" w:fill="FEF1CE"/>
            <w:textDirection w:val="btLr"/>
          </w:tcPr>
          <w:p w:rsidR="00623A47" w:rsidRPr="008E5C9D" w:rsidRDefault="00623A47" w:rsidP="008E5C9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5C9D">
              <w:rPr>
                <w:b/>
                <w:sz w:val="28"/>
                <w:szCs w:val="28"/>
              </w:rPr>
              <w:t xml:space="preserve">Історія </w:t>
            </w:r>
          </w:p>
        </w:tc>
        <w:tc>
          <w:tcPr>
            <w:tcW w:w="9320" w:type="dxa"/>
            <w:shd w:val="clear" w:color="auto" w:fill="FEF1CE"/>
          </w:tcPr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sz w:val="22"/>
                <w:szCs w:val="22"/>
              </w:rPr>
            </w:pPr>
          </w:p>
          <w:p w:rsidR="00623A47" w:rsidRPr="008E5C9D" w:rsidRDefault="00623A47" w:rsidP="008E5C9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23A47" w:rsidRDefault="00623A47" w:rsidP="00296704">
      <w:pPr>
        <w:shd w:val="clear" w:color="auto" w:fill="FFFFFF"/>
        <w:ind w:left="708"/>
        <w:jc w:val="both"/>
        <w:rPr>
          <w:b/>
          <w:sz w:val="28"/>
          <w:szCs w:val="28"/>
        </w:rPr>
      </w:pPr>
    </w:p>
    <w:p w:rsidR="00623A47" w:rsidRDefault="00623A47" w:rsidP="00296704">
      <w:pPr>
        <w:shd w:val="clear" w:color="auto" w:fill="FFFFFF"/>
        <w:ind w:left="708"/>
        <w:jc w:val="both"/>
        <w:rPr>
          <w:b/>
          <w:color w:val="0070C0"/>
          <w:sz w:val="28"/>
          <w:szCs w:val="28"/>
        </w:rPr>
      </w:pPr>
    </w:p>
    <w:p w:rsidR="00623A47" w:rsidRPr="00DE27F3" w:rsidRDefault="00623A47" w:rsidP="00DE27F3">
      <w:pPr>
        <w:jc w:val="both"/>
        <w:rPr>
          <w:sz w:val="28"/>
          <w:szCs w:val="28"/>
        </w:rPr>
      </w:pPr>
    </w:p>
    <w:sectPr w:rsidR="00623A47" w:rsidRPr="00DE27F3" w:rsidSect="00E82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61E"/>
    <w:multiLevelType w:val="hybridMultilevel"/>
    <w:tmpl w:val="11FA22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D6248F"/>
    <w:multiLevelType w:val="hybridMultilevel"/>
    <w:tmpl w:val="638EC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2C6DDB"/>
    <w:multiLevelType w:val="hybridMultilevel"/>
    <w:tmpl w:val="61240E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A5320B"/>
    <w:multiLevelType w:val="hybridMultilevel"/>
    <w:tmpl w:val="4A3A1D02"/>
    <w:lvl w:ilvl="0" w:tplc="610EBF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15399A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A8"/>
    <w:rsid w:val="00004C38"/>
    <w:rsid w:val="00045C28"/>
    <w:rsid w:val="000E5A4C"/>
    <w:rsid w:val="00141F4E"/>
    <w:rsid w:val="00163F2B"/>
    <w:rsid w:val="001669DC"/>
    <w:rsid w:val="00182482"/>
    <w:rsid w:val="001F34A8"/>
    <w:rsid w:val="002555A5"/>
    <w:rsid w:val="002933FE"/>
    <w:rsid w:val="00296704"/>
    <w:rsid w:val="00337360"/>
    <w:rsid w:val="00342B46"/>
    <w:rsid w:val="00427B45"/>
    <w:rsid w:val="00483391"/>
    <w:rsid w:val="00486D0F"/>
    <w:rsid w:val="00525D8E"/>
    <w:rsid w:val="00581407"/>
    <w:rsid w:val="005872BB"/>
    <w:rsid w:val="00592FB3"/>
    <w:rsid w:val="005C2AA0"/>
    <w:rsid w:val="005D042E"/>
    <w:rsid w:val="00623A47"/>
    <w:rsid w:val="00693D8D"/>
    <w:rsid w:val="006D0D07"/>
    <w:rsid w:val="0081303B"/>
    <w:rsid w:val="00823B34"/>
    <w:rsid w:val="00852C6C"/>
    <w:rsid w:val="00891F1C"/>
    <w:rsid w:val="008E5C9D"/>
    <w:rsid w:val="00AB41A1"/>
    <w:rsid w:val="00B16CFB"/>
    <w:rsid w:val="00B6222C"/>
    <w:rsid w:val="00B63BDC"/>
    <w:rsid w:val="00B80113"/>
    <w:rsid w:val="00B82459"/>
    <w:rsid w:val="00C10BC1"/>
    <w:rsid w:val="00C31CE6"/>
    <w:rsid w:val="00CB2FAD"/>
    <w:rsid w:val="00D97790"/>
    <w:rsid w:val="00DE27F3"/>
    <w:rsid w:val="00DF0878"/>
    <w:rsid w:val="00E37A5A"/>
    <w:rsid w:val="00E82E3C"/>
    <w:rsid w:val="00EF00F0"/>
    <w:rsid w:val="00F81006"/>
    <w:rsid w:val="00F85522"/>
    <w:rsid w:val="00F931CC"/>
    <w:rsid w:val="00FA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A8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F3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F34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34A8"/>
    <w:pPr>
      <w:suppressAutoHyphens w:val="0"/>
      <w:ind w:left="720"/>
      <w:contextualSpacing/>
    </w:pPr>
    <w:rPr>
      <w:noProof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B46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137</Words>
  <Characters>786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САМОСТІЙНЕ ЗАВДАННЯ № 9</dc:title>
  <dc:subject/>
  <dc:creator>Пользователь</dc:creator>
  <cp:keywords/>
  <dc:description/>
  <cp:lastModifiedBy>User</cp:lastModifiedBy>
  <cp:revision>2</cp:revision>
  <dcterms:created xsi:type="dcterms:W3CDTF">2021-08-26T16:11:00Z</dcterms:created>
  <dcterms:modified xsi:type="dcterms:W3CDTF">2021-08-26T16:11:00Z</dcterms:modified>
</cp:coreProperties>
</file>