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C8A1" w14:textId="3DB9A035" w:rsidR="008D02BE" w:rsidRPr="00631267" w:rsidRDefault="00631267" w:rsidP="008D02BE">
      <w:pPr>
        <w:pStyle w:val="LabTitle"/>
        <w:outlineLvl w:val="0"/>
        <w:rPr>
          <w:lang w:val="uk-UA"/>
        </w:rPr>
      </w:pPr>
      <w:r>
        <w:rPr>
          <w:lang w:val="uk-UA"/>
        </w:rPr>
        <w:t>Лабораторна робота</w:t>
      </w:r>
      <w:r w:rsidR="008D02BE" w:rsidRPr="00854088">
        <w:t xml:space="preserve"> </w:t>
      </w:r>
      <w:r>
        <w:t>–</w:t>
      </w:r>
      <w:r w:rsidR="008D02BE" w:rsidRPr="00854088">
        <w:t xml:space="preserve"> </w:t>
      </w:r>
      <w:r>
        <w:rPr>
          <w:lang w:val="uk-UA"/>
        </w:rPr>
        <w:t xml:space="preserve">Оцінка останніх </w:t>
      </w:r>
      <w:r w:rsidR="008D02BE" w:rsidRPr="00854088">
        <w:t xml:space="preserve">IoT </w:t>
      </w:r>
      <w:r>
        <w:rPr>
          <w:lang w:val="uk-UA"/>
        </w:rPr>
        <w:t>атак</w:t>
      </w:r>
    </w:p>
    <w:p w14:paraId="7D88E896" w14:textId="029A57AC" w:rsidR="00631267" w:rsidRDefault="00631267" w:rsidP="008D02BE">
      <w:pPr>
        <w:pStyle w:val="LabSection"/>
        <w:outlineLvl w:val="0"/>
      </w:pPr>
      <w:r>
        <w:rPr>
          <w:lang w:val="uk-UA"/>
        </w:rPr>
        <w:t>Студент ________________________________________________</w:t>
      </w:r>
    </w:p>
    <w:p w14:paraId="76A12E78" w14:textId="31ED7406" w:rsidR="008D02BE" w:rsidRDefault="008D02BE" w:rsidP="008D02BE">
      <w:pPr>
        <w:pStyle w:val="LabSection"/>
        <w:outlineLvl w:val="0"/>
      </w:pPr>
      <w:r w:rsidRPr="001D11AE">
        <w:t>Objectives</w:t>
      </w:r>
    </w:p>
    <w:p w14:paraId="054E4422" w14:textId="4A62D547" w:rsidR="008D02BE" w:rsidRPr="005D0413" w:rsidRDefault="008D02BE" w:rsidP="00B32171">
      <w:pPr>
        <w:pStyle w:val="BodyTextL25Bold"/>
        <w:rPr>
          <w:lang w:val="uk-UA"/>
        </w:rPr>
      </w:pPr>
      <w:r w:rsidRPr="00854088">
        <w:t>Part 1</w:t>
      </w:r>
      <w:bookmarkStart w:id="0" w:name="_Hlk176844129"/>
      <w:r w:rsidRPr="00854088">
        <w:t xml:space="preserve">: </w:t>
      </w:r>
      <w:r w:rsidR="005D0413">
        <w:rPr>
          <w:lang w:val="uk-UA"/>
        </w:rPr>
        <w:t>Дослідження останніх</w:t>
      </w:r>
      <w:r w:rsidRPr="00854088">
        <w:t xml:space="preserve"> IoT </w:t>
      </w:r>
      <w:r w:rsidR="005D0413">
        <w:rPr>
          <w:lang w:val="uk-UA"/>
        </w:rPr>
        <w:t>атак</w:t>
      </w:r>
      <w:bookmarkEnd w:id="0"/>
    </w:p>
    <w:p w14:paraId="269874F7" w14:textId="2650E2B6" w:rsidR="008D02BE" w:rsidRPr="005D0413" w:rsidRDefault="008D02BE" w:rsidP="00B32171">
      <w:pPr>
        <w:pStyle w:val="BodyTextL25Bold"/>
        <w:rPr>
          <w:lang w:val="uk-UA"/>
        </w:rPr>
      </w:pPr>
      <w:r w:rsidRPr="00854088">
        <w:t xml:space="preserve">Part 2: </w:t>
      </w:r>
      <w:r w:rsidR="005D0413">
        <w:rPr>
          <w:lang w:val="uk-UA"/>
        </w:rPr>
        <w:t xml:space="preserve">Опис технологій </w:t>
      </w:r>
      <w:proofErr w:type="spellStart"/>
      <w:r w:rsidR="005D0413">
        <w:rPr>
          <w:lang w:val="uk-UA"/>
        </w:rPr>
        <w:t>пом</w:t>
      </w:r>
      <w:proofErr w:type="spellEnd"/>
      <w:r w:rsidR="005D0413">
        <w:t>’</w:t>
      </w:r>
      <w:proofErr w:type="spellStart"/>
      <w:r w:rsidR="005D0413">
        <w:rPr>
          <w:lang w:val="uk-UA"/>
        </w:rPr>
        <w:t>якшення</w:t>
      </w:r>
      <w:proofErr w:type="spellEnd"/>
      <w:r w:rsidR="005D0413">
        <w:rPr>
          <w:lang w:val="uk-UA"/>
        </w:rPr>
        <w:t xml:space="preserve"> наслідків атак</w:t>
      </w:r>
    </w:p>
    <w:p w14:paraId="41CBEC71" w14:textId="77777777" w:rsidR="008D02BE" w:rsidRDefault="008D02BE" w:rsidP="008D02BE">
      <w:pPr>
        <w:pStyle w:val="LabSection"/>
        <w:outlineLvl w:val="0"/>
      </w:pPr>
      <w:r>
        <w:t>Background / Scenario</w:t>
      </w:r>
    </w:p>
    <w:p w14:paraId="63BC7064" w14:textId="77777777" w:rsidR="00055B5D" w:rsidRPr="00055B5D" w:rsidRDefault="00055B5D" w:rsidP="00055B5D">
      <w:pPr>
        <w:pStyle w:val="BodyTextL25"/>
        <w:rPr>
          <w:lang w:val="uk-UA"/>
        </w:rPr>
      </w:pPr>
      <w:r w:rsidRPr="00055B5D">
        <w:rPr>
          <w:lang w:val="uk-UA"/>
        </w:rPr>
        <w:t xml:space="preserve">Оскільки кількість пристроїв </w:t>
      </w:r>
      <w:proofErr w:type="spellStart"/>
      <w:r w:rsidRPr="00055B5D">
        <w:rPr>
          <w:lang w:val="uk-UA"/>
        </w:rPr>
        <w:t>IoT</w:t>
      </w:r>
      <w:proofErr w:type="spellEnd"/>
      <w:r w:rsidRPr="00055B5D">
        <w:rPr>
          <w:lang w:val="uk-UA"/>
        </w:rPr>
        <w:t xml:space="preserve"> продовжує зростати </w:t>
      </w:r>
      <w:proofErr w:type="spellStart"/>
      <w:r w:rsidRPr="00055B5D">
        <w:rPr>
          <w:lang w:val="uk-UA"/>
        </w:rPr>
        <w:t>експоненціально</w:t>
      </w:r>
      <w:proofErr w:type="spellEnd"/>
      <w:r w:rsidRPr="00055B5D">
        <w:rPr>
          <w:lang w:val="uk-UA"/>
        </w:rPr>
        <w:t xml:space="preserve">, кількість атак на ці пристрої зростає. Існує широкий спектр атак на пристрої </w:t>
      </w:r>
      <w:proofErr w:type="spellStart"/>
      <w:r w:rsidRPr="00055B5D">
        <w:rPr>
          <w:lang w:val="uk-UA"/>
        </w:rPr>
        <w:t>IoT</w:t>
      </w:r>
      <w:proofErr w:type="spellEnd"/>
      <w:r w:rsidRPr="00055B5D">
        <w:rPr>
          <w:lang w:val="uk-UA"/>
        </w:rPr>
        <w:t>, які були задокументовані та про які повідомлялося в новинах.</w:t>
      </w:r>
    </w:p>
    <w:p w14:paraId="4A9616D6" w14:textId="76B00FEC" w:rsidR="008D02BE" w:rsidRPr="00055B5D" w:rsidRDefault="00055B5D" w:rsidP="00055B5D">
      <w:pPr>
        <w:pStyle w:val="BodyTextL25"/>
        <w:rPr>
          <w:lang w:val="uk-UA"/>
        </w:rPr>
      </w:pPr>
      <w:r>
        <w:rPr>
          <w:lang w:val="uk-UA"/>
        </w:rPr>
        <w:t>В</w:t>
      </w:r>
      <w:r w:rsidRPr="00055B5D">
        <w:rPr>
          <w:lang w:val="uk-UA"/>
        </w:rPr>
        <w:t>ажливо знати про широкий спектр атак і вразливостей, які трапляються на цих пристроях. Також важливо знати, як захиститися від таких типів атак і мінімізувати шкоду від них.</w:t>
      </w:r>
    </w:p>
    <w:p w14:paraId="7AF6ED8D" w14:textId="426E54D1" w:rsidR="008D02BE" w:rsidRDefault="005D0413" w:rsidP="00B32171">
      <w:pPr>
        <w:pStyle w:val="PartHead"/>
      </w:pPr>
      <w:r>
        <w:rPr>
          <w:lang w:val="uk-UA"/>
        </w:rPr>
        <w:t>Дослідження останніх</w:t>
      </w:r>
      <w:r w:rsidR="0034484F">
        <w:t xml:space="preserve"> IoT </w:t>
      </w:r>
      <w:r>
        <w:rPr>
          <w:lang w:val="uk-UA"/>
        </w:rPr>
        <w:t>атак</w:t>
      </w:r>
    </w:p>
    <w:p w14:paraId="605C8EDF" w14:textId="338B87B2" w:rsidR="0034484F" w:rsidRPr="001F020C" w:rsidRDefault="001F020C" w:rsidP="0034484F">
      <w:pPr>
        <w:pStyle w:val="BodyTextL25"/>
        <w:rPr>
          <w:lang w:val="uk-UA"/>
        </w:rPr>
      </w:pPr>
      <w:r w:rsidRPr="001F020C">
        <w:rPr>
          <w:lang w:val="uk-UA"/>
        </w:rPr>
        <w:t>У цій частині лабораторної роботи ви дослідите та опишете три різні типи атак Інтернету речей, використовуючи такі кроки:</w:t>
      </w:r>
      <w:r w:rsidR="0034484F" w:rsidRPr="001F020C">
        <w:rPr>
          <w:lang w:val="uk-UA"/>
        </w:rPr>
        <w:t>:</w:t>
      </w:r>
    </w:p>
    <w:p w14:paraId="01549B57" w14:textId="2B130C85" w:rsidR="008D02BE" w:rsidRDefault="001F020C" w:rsidP="001F020C">
      <w:pPr>
        <w:pStyle w:val="SubStepAlpha"/>
      </w:pPr>
      <w:r w:rsidRPr="001F020C">
        <w:rPr>
          <w:lang w:val="uk-UA"/>
        </w:rPr>
        <w:t xml:space="preserve">Які ключові терміни ви будете використовувати для пошуку нещодавніх атак безпеки, пов’язаних з </w:t>
      </w:r>
      <w:proofErr w:type="spellStart"/>
      <w:r w:rsidRPr="001F020C">
        <w:rPr>
          <w:lang w:val="uk-UA"/>
        </w:rPr>
        <w:t>IoT</w:t>
      </w:r>
      <w:proofErr w:type="spellEnd"/>
      <w:r w:rsidRPr="001F020C">
        <w:rPr>
          <w:lang w:val="uk-UA"/>
        </w:rPr>
        <w:t>?</w:t>
      </w:r>
      <w:r w:rsidRPr="001F020C">
        <w:rPr>
          <w:lang w:val="uk-UA"/>
        </w:rPr>
        <w:t xml:space="preserve"> Виконайте пошук.</w:t>
      </w:r>
      <w:r>
        <w:rPr>
          <w:lang w:val="uk-UA"/>
        </w:rPr>
        <w:t xml:space="preserve"> </w:t>
      </w:r>
      <w:r w:rsidR="008D02BE">
        <w:t>_____________________________________________________________________________</w:t>
      </w:r>
      <w:r w:rsidR="00F100E9">
        <w:t>____</w:t>
      </w:r>
      <w:r w:rsidR="008D02BE">
        <w:t>___</w:t>
      </w:r>
    </w:p>
    <w:p w14:paraId="25D7FCDF" w14:textId="261FE623" w:rsidR="008D02BE" w:rsidRDefault="008D02BE" w:rsidP="0034484F">
      <w:pPr>
        <w:pStyle w:val="BodyTextL50"/>
      </w:pPr>
      <w:r>
        <w:t>________________________________________________________________________________</w:t>
      </w:r>
      <w:r w:rsidR="00F100E9">
        <w:t>____</w:t>
      </w:r>
    </w:p>
    <w:p w14:paraId="74DE0866" w14:textId="77777777" w:rsidR="001F020C" w:rsidRPr="00AE13B7" w:rsidRDefault="001F020C" w:rsidP="001F020C">
      <w:pPr>
        <w:pStyle w:val="SubStepAlpha"/>
        <w:rPr>
          <w:lang w:val="uk-UA"/>
        </w:rPr>
      </w:pPr>
      <w:r w:rsidRPr="00AE13B7">
        <w:rPr>
          <w:lang w:val="uk-UA"/>
        </w:rPr>
        <w:t>Перегляньте результати та знайдіть найцікавіші атаки, які мали місце за останні 5 років.</w:t>
      </w:r>
    </w:p>
    <w:p w14:paraId="0ECCD0A3" w14:textId="63C76C59" w:rsidR="001F020C" w:rsidRPr="00AE13B7" w:rsidRDefault="001F020C" w:rsidP="001F020C">
      <w:pPr>
        <w:pStyle w:val="SubStepAlpha"/>
        <w:rPr>
          <w:lang w:val="uk-UA"/>
        </w:rPr>
      </w:pPr>
      <w:r w:rsidRPr="00AE13B7">
        <w:rPr>
          <w:lang w:val="uk-UA"/>
        </w:rPr>
        <w:t>Виберіть три різні типи атак</w:t>
      </w:r>
      <w:r w:rsidRPr="00AE13B7">
        <w:rPr>
          <w:lang w:val="uk-UA"/>
        </w:rPr>
        <w:t xml:space="preserve"> для дослідження в цій лабораторній роботі.</w:t>
      </w:r>
    </w:p>
    <w:p w14:paraId="46A28F1B" w14:textId="517B7E1E" w:rsidR="008D02BE" w:rsidRPr="00AE13B7" w:rsidRDefault="001F020C" w:rsidP="00AE13B7">
      <w:pPr>
        <w:pStyle w:val="SubStepNum"/>
        <w:numPr>
          <w:ilvl w:val="0"/>
          <w:numId w:val="0"/>
        </w:numPr>
        <w:ind w:left="1080" w:hanging="360"/>
        <w:rPr>
          <w:lang w:val="uk-UA"/>
        </w:rPr>
      </w:pPr>
      <w:r w:rsidRPr="00AE13B7">
        <w:rPr>
          <w:lang w:val="uk-UA"/>
        </w:rPr>
        <w:t xml:space="preserve">Детально опишіть </w:t>
      </w:r>
      <w:r w:rsidRPr="00AE13B7">
        <w:rPr>
          <w:lang w:val="uk-UA"/>
        </w:rPr>
        <w:t xml:space="preserve">ці </w:t>
      </w:r>
      <w:r w:rsidRPr="00AE13B7">
        <w:rPr>
          <w:lang w:val="uk-UA"/>
        </w:rPr>
        <w:t>атаки. Переконайтеся, що ви відповіли на такі запитання:</w:t>
      </w:r>
    </w:p>
    <w:p w14:paraId="1A2E93F4" w14:textId="636174FE" w:rsidR="001F020C" w:rsidRPr="00AE13B7" w:rsidRDefault="001F020C" w:rsidP="001F020C">
      <w:pPr>
        <w:pStyle w:val="SubStepNum"/>
        <w:rPr>
          <w:lang w:val="uk-UA"/>
        </w:rPr>
      </w:pPr>
      <w:r w:rsidRPr="00AE13B7">
        <w:rPr>
          <w:lang w:val="uk-UA"/>
        </w:rPr>
        <w:t>Н</w:t>
      </w:r>
      <w:r w:rsidRPr="00AE13B7">
        <w:rPr>
          <w:lang w:val="uk-UA"/>
        </w:rPr>
        <w:t>азва або тип атаки?</w:t>
      </w:r>
    </w:p>
    <w:p w14:paraId="07EEA952" w14:textId="1968DDFA" w:rsidR="001F020C" w:rsidRPr="00AE13B7" w:rsidRDefault="001F020C" w:rsidP="001F020C">
      <w:pPr>
        <w:pStyle w:val="SubStepNum"/>
        <w:rPr>
          <w:lang w:val="uk-UA"/>
        </w:rPr>
      </w:pPr>
      <w:r w:rsidRPr="00AE13B7">
        <w:rPr>
          <w:lang w:val="uk-UA"/>
        </w:rPr>
        <w:t>Що було ціллю атаки, які пристрої</w:t>
      </w:r>
      <w:r w:rsidRPr="00AE13B7">
        <w:rPr>
          <w:lang w:val="uk-UA"/>
        </w:rPr>
        <w:t>?</w:t>
      </w:r>
    </w:p>
    <w:p w14:paraId="69E272AC" w14:textId="6611500E" w:rsidR="001F020C" w:rsidRPr="00AE13B7" w:rsidRDefault="001F020C" w:rsidP="001F020C">
      <w:pPr>
        <w:pStyle w:val="SubStepNum"/>
        <w:rPr>
          <w:lang w:val="uk-UA"/>
        </w:rPr>
      </w:pPr>
      <w:r w:rsidRPr="00AE13B7">
        <w:rPr>
          <w:lang w:val="uk-UA"/>
        </w:rPr>
        <w:t>Хто постраждав?</w:t>
      </w:r>
    </w:p>
    <w:p w14:paraId="2F56200E" w14:textId="04EDE0D7" w:rsidR="001F020C" w:rsidRPr="00AE13B7" w:rsidRDefault="001F020C" w:rsidP="001F020C">
      <w:pPr>
        <w:pStyle w:val="SubStepNum"/>
        <w:rPr>
          <w:lang w:val="uk-UA"/>
        </w:rPr>
      </w:pPr>
      <w:r w:rsidRPr="00AE13B7">
        <w:rPr>
          <w:lang w:val="uk-UA"/>
        </w:rPr>
        <w:t xml:space="preserve">Як </w:t>
      </w:r>
      <w:r w:rsidR="00AE13B7" w:rsidRPr="00AE13B7">
        <w:rPr>
          <w:lang w:val="uk-UA"/>
        </w:rPr>
        <w:t>відбулася атака</w:t>
      </w:r>
      <w:r w:rsidRPr="00AE13B7">
        <w:rPr>
          <w:lang w:val="uk-UA"/>
        </w:rPr>
        <w:t xml:space="preserve">? Опишіть </w:t>
      </w:r>
      <w:r w:rsidR="00AE13B7" w:rsidRPr="00AE13B7">
        <w:rPr>
          <w:lang w:val="uk-UA"/>
        </w:rPr>
        <w:t>деталі</w:t>
      </w:r>
      <w:r w:rsidRPr="00AE13B7">
        <w:rPr>
          <w:lang w:val="uk-UA"/>
        </w:rPr>
        <w:t>.</w:t>
      </w:r>
    </w:p>
    <w:p w14:paraId="07626FA4" w14:textId="39F75CEF" w:rsidR="001F020C" w:rsidRPr="00AE13B7" w:rsidRDefault="00AE13B7" w:rsidP="001F020C">
      <w:pPr>
        <w:pStyle w:val="SubStepNum"/>
        <w:rPr>
          <w:lang w:val="uk-UA"/>
        </w:rPr>
      </w:pPr>
      <w:r w:rsidRPr="00AE13B7">
        <w:rPr>
          <w:lang w:val="uk-UA"/>
        </w:rPr>
        <w:t xml:space="preserve">Зазначте </w:t>
      </w:r>
      <w:r w:rsidR="001F020C" w:rsidRPr="00AE13B7">
        <w:rPr>
          <w:lang w:val="uk-UA"/>
        </w:rPr>
        <w:t>джерело інформації</w:t>
      </w:r>
      <w:r w:rsidRPr="00AE13B7">
        <w:rPr>
          <w:lang w:val="uk-UA"/>
        </w:rPr>
        <w:t xml:space="preserve"> (включно з </w:t>
      </w:r>
      <w:r w:rsidR="001F020C" w:rsidRPr="00AE13B7">
        <w:rPr>
          <w:lang w:val="uk-UA"/>
        </w:rPr>
        <w:t>URL-</w:t>
      </w:r>
      <w:proofErr w:type="spellStart"/>
      <w:r w:rsidR="001F020C" w:rsidRPr="00AE13B7">
        <w:rPr>
          <w:lang w:val="uk-UA"/>
        </w:rPr>
        <w:t>адрес</w:t>
      </w:r>
      <w:r w:rsidRPr="00AE13B7">
        <w:rPr>
          <w:lang w:val="uk-UA"/>
        </w:rPr>
        <w:t>ою</w:t>
      </w:r>
      <w:proofErr w:type="spellEnd"/>
      <w:r w:rsidRPr="00AE13B7">
        <w:rPr>
          <w:lang w:val="uk-UA"/>
        </w:rPr>
        <w:t>)</w:t>
      </w:r>
    </w:p>
    <w:p w14:paraId="3D667C40" w14:textId="3AB60258" w:rsidR="008D02BE" w:rsidRDefault="008D02BE" w:rsidP="00B32171">
      <w:pPr>
        <w:pStyle w:val="BodyTextL25"/>
        <w:keepNext/>
      </w:pPr>
      <w:r w:rsidRPr="00B32171">
        <w:rPr>
          <w:b/>
        </w:rPr>
        <w:lastRenderedPageBreak/>
        <w:t>Attack #1</w:t>
      </w:r>
      <w:r>
        <w:t>:</w:t>
      </w:r>
    </w:p>
    <w:p w14:paraId="1FB96869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6E750B9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1310951D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7E352D15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5D8EE970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4E9E5A09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2BF0D7C6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51928BDD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7E0C7B51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3FE3D10E" w14:textId="77777777" w:rsidR="00570713" w:rsidRDefault="00570713" w:rsidP="00570713">
      <w:pPr>
        <w:pStyle w:val="BodyTextL25"/>
      </w:pPr>
      <w:r>
        <w:t>_______________________________________________________________________________________</w:t>
      </w:r>
    </w:p>
    <w:p w14:paraId="2C215048" w14:textId="77777777" w:rsidR="008D02BE" w:rsidRDefault="008D02BE" w:rsidP="00B32171">
      <w:pPr>
        <w:pStyle w:val="BodyTextL25"/>
        <w:keepNext/>
      </w:pPr>
      <w:r w:rsidRPr="00B32171">
        <w:rPr>
          <w:b/>
        </w:rPr>
        <w:t>Attack #2</w:t>
      </w:r>
      <w:r>
        <w:t>:</w:t>
      </w:r>
    </w:p>
    <w:p w14:paraId="1511ACA8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62195BFB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01EA99CF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01B43B6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1D7DF07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7193DA52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502B6044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510168B9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3E1B5640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39C8B54F" w14:textId="77777777" w:rsidR="008D02BE" w:rsidRDefault="008D02BE" w:rsidP="008D02BE">
      <w:pPr>
        <w:pStyle w:val="BodyTextL25"/>
      </w:pPr>
      <w:r>
        <w:t>_______________________________________________________________________________________</w:t>
      </w:r>
    </w:p>
    <w:p w14:paraId="33A755DC" w14:textId="77777777" w:rsidR="008D02BE" w:rsidRDefault="008D02BE" w:rsidP="00B32171">
      <w:pPr>
        <w:pStyle w:val="BodyTextL25"/>
        <w:keepNext/>
      </w:pPr>
      <w:r w:rsidRPr="00B32171">
        <w:rPr>
          <w:b/>
        </w:rPr>
        <w:t>Attack #3</w:t>
      </w:r>
      <w:r>
        <w:t>:</w:t>
      </w:r>
    </w:p>
    <w:p w14:paraId="35959FE1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4823551A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B1900DF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794341A0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2439966E" w14:textId="77777777" w:rsidR="00570713" w:rsidRDefault="00570713" w:rsidP="00B32171">
      <w:pPr>
        <w:pStyle w:val="BodyTextL25"/>
        <w:keepNext/>
      </w:pPr>
      <w:r>
        <w:t>_______________________________________________________________________________________</w:t>
      </w:r>
    </w:p>
    <w:p w14:paraId="0E84A289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115C1E51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1603B3EA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719CB1C" w14:textId="77777777" w:rsidR="008D02BE" w:rsidRDefault="008D02BE" w:rsidP="00B32171">
      <w:pPr>
        <w:pStyle w:val="BodyTextL25"/>
        <w:keepNext/>
      </w:pPr>
      <w:r>
        <w:t>_______________________________________________________________________________________</w:t>
      </w:r>
    </w:p>
    <w:p w14:paraId="2A73CBC8" w14:textId="504CC4D0" w:rsidR="008D02BE" w:rsidRDefault="008D02BE" w:rsidP="008D02BE">
      <w:pPr>
        <w:pStyle w:val="BodyTextL25"/>
      </w:pPr>
      <w:r>
        <w:t>_______________________________________________________________________________________</w:t>
      </w:r>
    </w:p>
    <w:p w14:paraId="1193500D" w14:textId="3AC83BF8" w:rsidR="00570713" w:rsidRDefault="00F90544" w:rsidP="00F90544">
      <w:pPr>
        <w:pStyle w:val="PartHead"/>
      </w:pPr>
      <w:r>
        <w:rPr>
          <w:lang w:val="uk-UA"/>
        </w:rPr>
        <w:t xml:space="preserve">Опис технологій </w:t>
      </w:r>
      <w:proofErr w:type="spellStart"/>
      <w:r>
        <w:rPr>
          <w:lang w:val="uk-UA"/>
        </w:rPr>
        <w:t>пом</w:t>
      </w:r>
      <w:proofErr w:type="spellEnd"/>
      <w:r>
        <w:t>’</w:t>
      </w:r>
      <w:proofErr w:type="spellStart"/>
      <w:r>
        <w:rPr>
          <w:lang w:val="uk-UA"/>
        </w:rPr>
        <w:t>якшення</w:t>
      </w:r>
      <w:proofErr w:type="spellEnd"/>
      <w:r>
        <w:rPr>
          <w:lang w:val="uk-UA"/>
        </w:rPr>
        <w:t xml:space="preserve"> атак</w:t>
      </w:r>
    </w:p>
    <w:p w14:paraId="6B9F1E48" w14:textId="77777777" w:rsidR="00F90544" w:rsidRPr="00F90544" w:rsidRDefault="00F90544" w:rsidP="00F90544">
      <w:pPr>
        <w:pStyle w:val="Bulletlevel1"/>
        <w:numPr>
          <w:ilvl w:val="0"/>
          <w:numId w:val="0"/>
        </w:numPr>
        <w:ind w:left="720" w:hanging="360"/>
        <w:rPr>
          <w:lang w:val="uk-UA"/>
        </w:rPr>
      </w:pPr>
      <w:r w:rsidRPr="00F90544">
        <w:rPr>
          <w:lang w:val="uk-UA"/>
        </w:rPr>
        <w:t>У цій частині лабораторної роботи ви поміркуєте над тим, як можна пом’якшити кожну з цих атак. Наприклад, ви можете дослідити та відповісти на такі запитання:</w:t>
      </w:r>
    </w:p>
    <w:p w14:paraId="5259A2A5" w14:textId="355CB274" w:rsidR="00F90544" w:rsidRPr="00F90544" w:rsidRDefault="00F90544" w:rsidP="00F90544">
      <w:pPr>
        <w:pStyle w:val="Bulletlevel1"/>
        <w:numPr>
          <w:ilvl w:val="1"/>
          <w:numId w:val="11"/>
        </w:numPr>
        <w:rPr>
          <w:lang w:val="uk-UA"/>
        </w:rPr>
      </w:pPr>
      <w:r w:rsidRPr="00F90544">
        <w:rPr>
          <w:lang w:val="uk-UA"/>
        </w:rPr>
        <w:lastRenderedPageBreak/>
        <w:t>Чи можна було запобігти цій атаці?</w:t>
      </w:r>
    </w:p>
    <w:p w14:paraId="53C182C2" w14:textId="14E82272" w:rsidR="00F90544" w:rsidRPr="00F90544" w:rsidRDefault="00F90544" w:rsidP="00F90544">
      <w:pPr>
        <w:pStyle w:val="Bulletlevel1"/>
        <w:numPr>
          <w:ilvl w:val="1"/>
          <w:numId w:val="11"/>
        </w:numPr>
        <w:rPr>
          <w:lang w:val="uk-UA"/>
        </w:rPr>
      </w:pPr>
      <w:r w:rsidRPr="00F90544">
        <w:rPr>
          <w:lang w:val="uk-UA"/>
        </w:rPr>
        <w:t>Чи можна від н</w:t>
      </w:r>
      <w:r w:rsidRPr="00F90544">
        <w:rPr>
          <w:lang w:val="uk-UA"/>
        </w:rPr>
        <w:t>еї</w:t>
      </w:r>
      <w:r w:rsidRPr="00F90544">
        <w:rPr>
          <w:lang w:val="uk-UA"/>
        </w:rPr>
        <w:t xml:space="preserve"> захиститися?</w:t>
      </w:r>
    </w:p>
    <w:p w14:paraId="41C23F1E" w14:textId="0AD68D73" w:rsidR="00F90544" w:rsidRPr="00F90544" w:rsidRDefault="00F90544" w:rsidP="00F90544">
      <w:pPr>
        <w:pStyle w:val="Bulletlevel1"/>
        <w:numPr>
          <w:ilvl w:val="1"/>
          <w:numId w:val="11"/>
        </w:numPr>
        <w:rPr>
          <w:lang w:val="uk-UA"/>
        </w:rPr>
      </w:pPr>
      <w:r w:rsidRPr="00F90544">
        <w:rPr>
          <w:lang w:val="uk-UA"/>
        </w:rPr>
        <w:t>Які заходи необхідно вжити, щоб пом'якшити ці атаки або мінімізувати вплив?</w:t>
      </w:r>
    </w:p>
    <w:p w14:paraId="308FDAD3" w14:textId="1AD515A8" w:rsidR="00F90544" w:rsidRPr="00F90544" w:rsidRDefault="00F90544" w:rsidP="00F90544">
      <w:pPr>
        <w:pStyle w:val="Bulletlevel1"/>
        <w:numPr>
          <w:ilvl w:val="1"/>
          <w:numId w:val="11"/>
        </w:numPr>
        <w:rPr>
          <w:lang w:val="uk-UA"/>
        </w:rPr>
      </w:pPr>
      <w:r w:rsidRPr="00F90544">
        <w:rPr>
          <w:lang w:val="uk-UA"/>
        </w:rPr>
        <w:t xml:space="preserve">Яку ще інформацію про атаку слід </w:t>
      </w:r>
      <w:r w:rsidRPr="00F90544">
        <w:rPr>
          <w:lang w:val="uk-UA"/>
        </w:rPr>
        <w:t>надати</w:t>
      </w:r>
      <w:r w:rsidRPr="00F90544">
        <w:rPr>
          <w:lang w:val="uk-UA"/>
        </w:rPr>
        <w:t>?</w:t>
      </w:r>
    </w:p>
    <w:p w14:paraId="61F51844" w14:textId="2C274B03" w:rsidR="008D02BE" w:rsidRPr="0089147A" w:rsidRDefault="008D02BE" w:rsidP="00B32171">
      <w:pPr>
        <w:pStyle w:val="BodyTextL25"/>
        <w:keepNext/>
      </w:pPr>
      <w:r w:rsidRPr="00B32171">
        <w:rPr>
          <w:b/>
        </w:rPr>
        <w:t>Attack #1</w:t>
      </w:r>
      <w:r w:rsidRPr="0089147A">
        <w:t>:</w:t>
      </w:r>
    </w:p>
    <w:p w14:paraId="12B0E696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278AC1F7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113FE06C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5A9151D8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13FDB7AB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077BD9B1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355B021D" w14:textId="77777777" w:rsidR="008D02BE" w:rsidRPr="0089147A" w:rsidRDefault="008D02BE" w:rsidP="008D02BE">
      <w:pPr>
        <w:pStyle w:val="BodyTextL25"/>
      </w:pPr>
      <w:r w:rsidRPr="0089147A">
        <w:t>_______________________________________________________________________________________</w:t>
      </w:r>
    </w:p>
    <w:p w14:paraId="56CF42CD" w14:textId="77777777" w:rsidR="008D02BE" w:rsidRPr="0089147A" w:rsidRDefault="008D02BE" w:rsidP="00B32171">
      <w:pPr>
        <w:pStyle w:val="BodyTextL25"/>
        <w:keepNext/>
      </w:pPr>
      <w:r w:rsidRPr="00B32171">
        <w:rPr>
          <w:b/>
        </w:rPr>
        <w:t>Attack #2</w:t>
      </w:r>
      <w:r w:rsidRPr="0089147A">
        <w:t>:</w:t>
      </w:r>
    </w:p>
    <w:p w14:paraId="68429C0B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5E694F93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091EA4BB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77A243BE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270DB780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54457D7E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08EC3C5E" w14:textId="77777777" w:rsidR="008D02BE" w:rsidRPr="0089147A" w:rsidRDefault="008D02BE" w:rsidP="008D02BE">
      <w:pPr>
        <w:pStyle w:val="BodyTextL25"/>
      </w:pPr>
      <w:r w:rsidRPr="0089147A">
        <w:t>_______________________________________________________________________________________</w:t>
      </w:r>
    </w:p>
    <w:p w14:paraId="1D99547C" w14:textId="77777777" w:rsidR="008D02BE" w:rsidRPr="0089147A" w:rsidRDefault="008D02BE" w:rsidP="00B32171">
      <w:pPr>
        <w:pStyle w:val="BodyTextL25"/>
        <w:keepNext/>
      </w:pPr>
      <w:r w:rsidRPr="00B32171">
        <w:rPr>
          <w:b/>
        </w:rPr>
        <w:t>Attack #3</w:t>
      </w:r>
      <w:r w:rsidRPr="0089147A">
        <w:t>:</w:t>
      </w:r>
    </w:p>
    <w:p w14:paraId="1E4AEAF2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3B240DD9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7133FFB1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72E51C8A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5A84C20F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321590E4" w14:textId="77777777" w:rsidR="008D02BE" w:rsidRPr="0089147A" w:rsidRDefault="008D02BE" w:rsidP="00B32171">
      <w:pPr>
        <w:pStyle w:val="BodyTextL25"/>
        <w:keepNext/>
      </w:pPr>
      <w:r w:rsidRPr="0089147A">
        <w:t>_______________________________________________________________________________________</w:t>
      </w:r>
    </w:p>
    <w:p w14:paraId="2F39B32C" w14:textId="138DF39A" w:rsidR="006513FB" w:rsidRPr="00B32171" w:rsidRDefault="008D02BE" w:rsidP="00B32171">
      <w:pPr>
        <w:pStyle w:val="BodyTextL25"/>
        <w:rPr>
          <w:rStyle w:val="DevConfigGray"/>
          <w:rFonts w:ascii="Arial" w:hAnsi="Arial"/>
          <w:shd w:val="clear" w:color="auto" w:fill="auto"/>
        </w:rPr>
      </w:pPr>
      <w:r w:rsidRPr="0089147A">
        <w:t>_______________________________________________________________________________________</w:t>
      </w:r>
    </w:p>
    <w:sectPr w:rsidR="006513FB" w:rsidRPr="00B32171" w:rsidSect="00882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3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B027" w14:textId="77777777" w:rsidR="00C15F74" w:rsidRDefault="00C15F74" w:rsidP="00710659">
      <w:pPr>
        <w:spacing w:after="0" w:line="240" w:lineRule="auto"/>
      </w:pPr>
      <w:r>
        <w:separator/>
      </w:r>
    </w:p>
    <w:p w14:paraId="3C7FB497" w14:textId="77777777" w:rsidR="00C15F74" w:rsidRDefault="00C15F74"/>
  </w:endnote>
  <w:endnote w:type="continuationSeparator" w:id="0">
    <w:p w14:paraId="4E5DAF33" w14:textId="77777777" w:rsidR="00C15F74" w:rsidRDefault="00C15F74" w:rsidP="00710659">
      <w:pPr>
        <w:spacing w:after="0" w:line="240" w:lineRule="auto"/>
      </w:pPr>
      <w:r>
        <w:continuationSeparator/>
      </w:r>
    </w:p>
    <w:p w14:paraId="7B1711D0" w14:textId="77777777" w:rsidR="00C15F74" w:rsidRDefault="00C15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9894" w14:textId="77777777" w:rsidR="00803DCC" w:rsidRDefault="00803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E2E4" w14:textId="6491A2FD" w:rsidR="00803DCC" w:rsidRPr="00882B63" w:rsidRDefault="00803DCC" w:rsidP="00803DCC">
    <w:pPr>
      <w:pStyle w:val="Footer"/>
      <w:rPr>
        <w:szCs w:val="16"/>
      </w:rPr>
    </w:pPr>
    <w:r w:rsidRPr="00B31F19">
      <w:sym w:font="Symbol" w:char="F0E3"/>
    </w:r>
    <w:r>
      <w:t xml:space="preserve"> </w:t>
    </w:r>
    <w:r w:rsidR="00790E6E">
      <w:t>2018</w:t>
    </w:r>
    <w:r>
      <w:t xml:space="preserve"> - </w:t>
    </w:r>
    <w:r>
      <w:fldChar w:fldCharType="begin"/>
    </w:r>
    <w:r>
      <w:instrText xml:space="preserve"> DATE  \@ "yyyy"  \* MERGEFORMAT </w:instrText>
    </w:r>
    <w:r>
      <w:fldChar w:fldCharType="separate"/>
    </w:r>
    <w:r w:rsidR="005D0413">
      <w:rPr>
        <w:noProof/>
      </w:rPr>
      <w:t>2024</w:t>
    </w:r>
    <w:r>
      <w:fldChar w:fldCharType="end"/>
    </w:r>
    <w:r>
      <w:t xml:space="preserve"> </w:t>
    </w:r>
    <w:r w:rsidRPr="00B31F19">
      <w:t>Cisco and/or its affiliates. All rights reserved. Cisco</w:t>
    </w:r>
    <w:r>
      <w:t xml:space="preserve"> 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93FE9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93FE9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E8FC" w14:textId="72648A18" w:rsidR="00882B63" w:rsidRPr="00882B63" w:rsidRDefault="00882B63" w:rsidP="00803DCC">
    <w:pPr>
      <w:pStyle w:val="Footer"/>
      <w:rPr>
        <w:szCs w:val="16"/>
      </w:rPr>
    </w:pPr>
    <w:r w:rsidRPr="00B31F19">
      <w:sym w:font="Symbol" w:char="F0E3"/>
    </w:r>
    <w:r w:rsidR="00C20634">
      <w:t xml:space="preserve"> </w:t>
    </w:r>
    <w:r w:rsidR="0059332F">
      <w:t>2018</w:t>
    </w:r>
    <w:r w:rsidR="00803DCC">
      <w:t xml:space="preserve"> - </w:t>
    </w:r>
    <w:r w:rsidR="00803DCC">
      <w:fldChar w:fldCharType="begin"/>
    </w:r>
    <w:r w:rsidR="00803DCC">
      <w:instrText xml:space="preserve"> DATE  \@ "yyyy"  \* MERGEFORMAT </w:instrText>
    </w:r>
    <w:r w:rsidR="00803DCC">
      <w:fldChar w:fldCharType="separate"/>
    </w:r>
    <w:r w:rsidR="005D0413">
      <w:rPr>
        <w:noProof/>
      </w:rPr>
      <w:t>2024</w:t>
    </w:r>
    <w:r w:rsidR="00803DCC">
      <w:fldChar w:fldCharType="end"/>
    </w:r>
    <w:r w:rsidR="00F100E9">
      <w:t xml:space="preserve"> </w:t>
    </w:r>
    <w:r w:rsidRPr="00B31F19">
      <w:t>Cisco and/or its affiliates. All rights reserved. Cisco</w:t>
    </w:r>
    <w:r w:rsidR="00803DCC">
      <w:t xml:space="preserve"> 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93FE9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93FE9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67D3" w14:textId="77777777" w:rsidR="00C15F74" w:rsidRDefault="00C15F74" w:rsidP="00710659">
      <w:pPr>
        <w:spacing w:after="0" w:line="240" w:lineRule="auto"/>
      </w:pPr>
      <w:r>
        <w:separator/>
      </w:r>
    </w:p>
    <w:p w14:paraId="1B3DD961" w14:textId="77777777" w:rsidR="00C15F74" w:rsidRDefault="00C15F74"/>
  </w:footnote>
  <w:footnote w:type="continuationSeparator" w:id="0">
    <w:p w14:paraId="74405990" w14:textId="77777777" w:rsidR="00C15F74" w:rsidRDefault="00C15F74" w:rsidP="00710659">
      <w:pPr>
        <w:spacing w:after="0" w:line="240" w:lineRule="auto"/>
      </w:pPr>
      <w:r>
        <w:continuationSeparator/>
      </w:r>
    </w:p>
    <w:p w14:paraId="63B8D1B0" w14:textId="77777777" w:rsidR="00C15F74" w:rsidRDefault="00C15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5CD" w14:textId="77777777" w:rsidR="00803DCC" w:rsidRDefault="0080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7933" w14:textId="434E7221" w:rsidR="00926CB2" w:rsidRDefault="0034484F" w:rsidP="008402F2">
    <w:pPr>
      <w:pStyle w:val="PageHead"/>
    </w:pPr>
    <w:r>
      <w:t>Lab - Evaluate Recent IoT Attacks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00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3CC72FE" wp14:editId="45644B4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4C688FF8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7BAB262F"/>
    <w:multiLevelType w:val="hybridMultilevel"/>
    <w:tmpl w:val="39C6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tepHead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Alpha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SubStepNum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B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42B"/>
    <w:rsid w:val="00052548"/>
    <w:rsid w:val="00055B5D"/>
    <w:rsid w:val="00060696"/>
    <w:rsid w:val="00067A67"/>
    <w:rsid w:val="000769CF"/>
    <w:rsid w:val="000815D8"/>
    <w:rsid w:val="00084C99"/>
    <w:rsid w:val="00085CC6"/>
    <w:rsid w:val="00090C07"/>
    <w:rsid w:val="0009147A"/>
    <w:rsid w:val="00091E8D"/>
    <w:rsid w:val="0009378D"/>
    <w:rsid w:val="00093FE9"/>
    <w:rsid w:val="00097163"/>
    <w:rsid w:val="000A22C8"/>
    <w:rsid w:val="000B2344"/>
    <w:rsid w:val="000B7DE5"/>
    <w:rsid w:val="000C2118"/>
    <w:rsid w:val="000C6E6E"/>
    <w:rsid w:val="000D55B4"/>
    <w:rsid w:val="000E65F0"/>
    <w:rsid w:val="000F072C"/>
    <w:rsid w:val="000F2074"/>
    <w:rsid w:val="000F6743"/>
    <w:rsid w:val="001006C2"/>
    <w:rsid w:val="00101BE8"/>
    <w:rsid w:val="00103401"/>
    <w:rsid w:val="00103A44"/>
    <w:rsid w:val="00103D36"/>
    <w:rsid w:val="00107B2B"/>
    <w:rsid w:val="00112AC5"/>
    <w:rsid w:val="001133DD"/>
    <w:rsid w:val="00113FFB"/>
    <w:rsid w:val="00120CBE"/>
    <w:rsid w:val="00121BAE"/>
    <w:rsid w:val="001261C4"/>
    <w:rsid w:val="001265B1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7902"/>
    <w:rsid w:val="00162105"/>
    <w:rsid w:val="00162EEA"/>
    <w:rsid w:val="00163164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6CBC"/>
    <w:rsid w:val="00197614"/>
    <w:rsid w:val="001A0312"/>
    <w:rsid w:val="001A13A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F0171"/>
    <w:rsid w:val="001F020C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506CF"/>
    <w:rsid w:val="0025107F"/>
    <w:rsid w:val="00260CD4"/>
    <w:rsid w:val="002639D8"/>
    <w:rsid w:val="00265F77"/>
    <w:rsid w:val="00266C83"/>
    <w:rsid w:val="002768DC"/>
    <w:rsid w:val="00294C8F"/>
    <w:rsid w:val="002A6C56"/>
    <w:rsid w:val="002C090C"/>
    <w:rsid w:val="002C1243"/>
    <w:rsid w:val="002C1815"/>
    <w:rsid w:val="002C475E"/>
    <w:rsid w:val="002C6AD6"/>
    <w:rsid w:val="002D3104"/>
    <w:rsid w:val="002D6C2A"/>
    <w:rsid w:val="002D7A86"/>
    <w:rsid w:val="002E65AA"/>
    <w:rsid w:val="002F45FF"/>
    <w:rsid w:val="002F66D3"/>
    <w:rsid w:val="002F6D17"/>
    <w:rsid w:val="00302887"/>
    <w:rsid w:val="003056EB"/>
    <w:rsid w:val="003071FF"/>
    <w:rsid w:val="00310652"/>
    <w:rsid w:val="0031371D"/>
    <w:rsid w:val="0031789F"/>
    <w:rsid w:val="00320414"/>
    <w:rsid w:val="00320788"/>
    <w:rsid w:val="003233A3"/>
    <w:rsid w:val="00334C33"/>
    <w:rsid w:val="0034455D"/>
    <w:rsid w:val="0034484F"/>
    <w:rsid w:val="0034604B"/>
    <w:rsid w:val="00346D17"/>
    <w:rsid w:val="00347972"/>
    <w:rsid w:val="0035469B"/>
    <w:rsid w:val="003559CC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D7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62B9F"/>
    <w:rsid w:val="004659EE"/>
    <w:rsid w:val="00473E34"/>
    <w:rsid w:val="00476BA9"/>
    <w:rsid w:val="004809E1"/>
    <w:rsid w:val="004936C2"/>
    <w:rsid w:val="0049379C"/>
    <w:rsid w:val="004A1CA0"/>
    <w:rsid w:val="004A22E9"/>
    <w:rsid w:val="004A4ACD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4C70"/>
    <w:rsid w:val="004E6152"/>
    <w:rsid w:val="004F344A"/>
    <w:rsid w:val="00504ED4"/>
    <w:rsid w:val="00510639"/>
    <w:rsid w:val="00511791"/>
    <w:rsid w:val="00516142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713"/>
    <w:rsid w:val="00570A65"/>
    <w:rsid w:val="005762B1"/>
    <w:rsid w:val="00580456"/>
    <w:rsid w:val="00580E73"/>
    <w:rsid w:val="0059332F"/>
    <w:rsid w:val="00593386"/>
    <w:rsid w:val="00596998"/>
    <w:rsid w:val="005A6E62"/>
    <w:rsid w:val="005B2FB3"/>
    <w:rsid w:val="005D0413"/>
    <w:rsid w:val="005D2B29"/>
    <w:rsid w:val="005D354A"/>
    <w:rsid w:val="005D3E53"/>
    <w:rsid w:val="005D506C"/>
    <w:rsid w:val="005E3235"/>
    <w:rsid w:val="005E4176"/>
    <w:rsid w:val="005E4876"/>
    <w:rsid w:val="005E65B5"/>
    <w:rsid w:val="005F3AE9"/>
    <w:rsid w:val="006007BB"/>
    <w:rsid w:val="00601DC0"/>
    <w:rsid w:val="006034CB"/>
    <w:rsid w:val="00603C52"/>
    <w:rsid w:val="006131CE"/>
    <w:rsid w:val="0061336B"/>
    <w:rsid w:val="00617D6E"/>
    <w:rsid w:val="00622D61"/>
    <w:rsid w:val="00624198"/>
    <w:rsid w:val="00631267"/>
    <w:rsid w:val="0063655E"/>
    <w:rsid w:val="00636C28"/>
    <w:rsid w:val="006428E5"/>
    <w:rsid w:val="00644958"/>
    <w:rsid w:val="006513FB"/>
    <w:rsid w:val="00656EEF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6A7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0E6E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D1984"/>
    <w:rsid w:val="007D2AFE"/>
    <w:rsid w:val="007E3264"/>
    <w:rsid w:val="007E3FEA"/>
    <w:rsid w:val="007F0A0B"/>
    <w:rsid w:val="007F3A60"/>
    <w:rsid w:val="007F3D0B"/>
    <w:rsid w:val="007F7C94"/>
    <w:rsid w:val="00802FFA"/>
    <w:rsid w:val="00803DCC"/>
    <w:rsid w:val="00804B43"/>
    <w:rsid w:val="00810E4B"/>
    <w:rsid w:val="00814BAA"/>
    <w:rsid w:val="00816F0C"/>
    <w:rsid w:val="00824295"/>
    <w:rsid w:val="00827A65"/>
    <w:rsid w:val="00830473"/>
    <w:rsid w:val="008313F3"/>
    <w:rsid w:val="008402F2"/>
    <w:rsid w:val="008405BB"/>
    <w:rsid w:val="0084564F"/>
    <w:rsid w:val="00846494"/>
    <w:rsid w:val="00847B20"/>
    <w:rsid w:val="008509D3"/>
    <w:rsid w:val="00853418"/>
    <w:rsid w:val="00855FF1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7FFD"/>
    <w:rsid w:val="008C286A"/>
    <w:rsid w:val="008C2920"/>
    <w:rsid w:val="008C4307"/>
    <w:rsid w:val="008C7454"/>
    <w:rsid w:val="008D02BE"/>
    <w:rsid w:val="008D23DF"/>
    <w:rsid w:val="008D73BF"/>
    <w:rsid w:val="008D7F09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76C0"/>
    <w:rsid w:val="00963E34"/>
    <w:rsid w:val="00964677"/>
    <w:rsid w:val="00964DFA"/>
    <w:rsid w:val="0098155C"/>
    <w:rsid w:val="00983B77"/>
    <w:rsid w:val="009865BC"/>
    <w:rsid w:val="00993385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E4E17"/>
    <w:rsid w:val="009F4C2E"/>
    <w:rsid w:val="00A014A3"/>
    <w:rsid w:val="00A027CC"/>
    <w:rsid w:val="00A0412D"/>
    <w:rsid w:val="00A21211"/>
    <w:rsid w:val="00A30F8A"/>
    <w:rsid w:val="00A34E7F"/>
    <w:rsid w:val="00A46F0A"/>
    <w:rsid w:val="00A46F25"/>
    <w:rsid w:val="00A47CC2"/>
    <w:rsid w:val="00A502BA"/>
    <w:rsid w:val="00A60146"/>
    <w:rsid w:val="00A601A9"/>
    <w:rsid w:val="00A622C4"/>
    <w:rsid w:val="00A6283D"/>
    <w:rsid w:val="00A676FF"/>
    <w:rsid w:val="00A73EBA"/>
    <w:rsid w:val="00A754B4"/>
    <w:rsid w:val="00A807C1"/>
    <w:rsid w:val="00A82658"/>
    <w:rsid w:val="00A83374"/>
    <w:rsid w:val="00A9617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13B7"/>
    <w:rsid w:val="00AE56C0"/>
    <w:rsid w:val="00B00914"/>
    <w:rsid w:val="00B02A8E"/>
    <w:rsid w:val="00B052EE"/>
    <w:rsid w:val="00B1081F"/>
    <w:rsid w:val="00B2496B"/>
    <w:rsid w:val="00B27499"/>
    <w:rsid w:val="00B3010D"/>
    <w:rsid w:val="00B31358"/>
    <w:rsid w:val="00B32171"/>
    <w:rsid w:val="00B33C1E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5F74"/>
    <w:rsid w:val="00C1712C"/>
    <w:rsid w:val="00C20634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3E03"/>
    <w:rsid w:val="00C8718B"/>
    <w:rsid w:val="00C872E4"/>
    <w:rsid w:val="00C90311"/>
    <w:rsid w:val="00C91C26"/>
    <w:rsid w:val="00CA73D5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91A"/>
    <w:rsid w:val="00D00513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D43EA"/>
    <w:rsid w:val="00DE6F44"/>
    <w:rsid w:val="00DF1B58"/>
    <w:rsid w:val="00E009DA"/>
    <w:rsid w:val="00E01E88"/>
    <w:rsid w:val="00E037D9"/>
    <w:rsid w:val="00E04927"/>
    <w:rsid w:val="00E11A48"/>
    <w:rsid w:val="00E130EB"/>
    <w:rsid w:val="00E162CD"/>
    <w:rsid w:val="00E17FA5"/>
    <w:rsid w:val="00E21BFE"/>
    <w:rsid w:val="00E26930"/>
    <w:rsid w:val="00E26C13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6019"/>
    <w:rsid w:val="00ED7830"/>
    <w:rsid w:val="00EE3909"/>
    <w:rsid w:val="00EF4205"/>
    <w:rsid w:val="00EF5939"/>
    <w:rsid w:val="00F01714"/>
    <w:rsid w:val="00F0258F"/>
    <w:rsid w:val="00F02D06"/>
    <w:rsid w:val="00F056E5"/>
    <w:rsid w:val="00F06FDD"/>
    <w:rsid w:val="00F100E9"/>
    <w:rsid w:val="00F10819"/>
    <w:rsid w:val="00F11219"/>
    <w:rsid w:val="00F16F35"/>
    <w:rsid w:val="00F17559"/>
    <w:rsid w:val="00F2229D"/>
    <w:rsid w:val="00F25ABB"/>
    <w:rsid w:val="00F27963"/>
    <w:rsid w:val="00F30103"/>
    <w:rsid w:val="00F30446"/>
    <w:rsid w:val="00F4135D"/>
    <w:rsid w:val="00F41F1B"/>
    <w:rsid w:val="00F46BD9"/>
    <w:rsid w:val="00F60BE0"/>
    <w:rsid w:val="00F6280E"/>
    <w:rsid w:val="00F7050A"/>
    <w:rsid w:val="00F75533"/>
    <w:rsid w:val="00F8036D"/>
    <w:rsid w:val="00F809DC"/>
    <w:rsid w:val="00F86EB0"/>
    <w:rsid w:val="00F90544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D33AB"/>
    <w:rsid w:val="00FD3BA4"/>
    <w:rsid w:val="00FD4724"/>
    <w:rsid w:val="00FD4A68"/>
    <w:rsid w:val="00FD68ED"/>
    <w:rsid w:val="00FD7E00"/>
    <w:rsid w:val="00FE2824"/>
    <w:rsid w:val="00FE2F0E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318B"/>
  <w15:docId w15:val="{D51EF0FF-0AB0-4DA9-8407-F87C1C04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3217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BodyText"/>
    <w:next w:val="Normal"/>
    <w:qFormat/>
    <w:rsid w:val="00B31358"/>
    <w:pPr>
      <w:keepNext/>
      <w:numPr>
        <w:numId w:val="3"/>
      </w:numPr>
      <w:spacing w:before="240"/>
    </w:pPr>
    <w:rPr>
      <w:b/>
      <w:bCs/>
      <w:iCs/>
      <w:sz w:val="24"/>
    </w:rPr>
  </w:style>
  <w:style w:type="paragraph" w:customStyle="1" w:styleId="LabTitle">
    <w:name w:val="Lab Title"/>
    <w:basedOn w:val="Normal"/>
    <w:link w:val="LabTitleChar"/>
    <w:qFormat/>
    <w:rsid w:val="00B3135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B32171"/>
    <w:pPr>
      <w:numPr>
        <w:ilvl w:val="2"/>
        <w:numId w:val="5"/>
      </w:numPr>
      <w:spacing w:before="240" w:after="120"/>
    </w:pPr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803DCC"/>
    <w:pPr>
      <w:tabs>
        <w:tab w:val="left" w:pos="648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803DCC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6440C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Normal"/>
    <w:qFormat/>
    <w:rsid w:val="00803DCC"/>
    <w:pPr>
      <w:spacing w:line="240" w:lineRule="auto"/>
    </w:pPr>
    <w:rPr>
      <w:color w:val="EE0000"/>
      <w:sz w:val="20"/>
    </w:rPr>
  </w:style>
  <w:style w:type="paragraph" w:customStyle="1" w:styleId="PartHead">
    <w:name w:val="Part Head"/>
    <w:basedOn w:val="Normal"/>
    <w:next w:val="BodyTextL25"/>
    <w:qFormat/>
    <w:rsid w:val="00B32171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B32171"/>
    <w:pPr>
      <w:numPr>
        <w:ilvl w:val="3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03DCC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B32171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03DCC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PartHead"/>
    <w:next w:val="BodyTextL25"/>
    <w:rsid w:val="00012C22"/>
    <w:pPr>
      <w:numPr>
        <w:ilvl w:val="1"/>
      </w:numPr>
    </w:pPr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B31358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Lab_Template%20-%20IL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684D-A0B9-4650-868D-F3F20A6E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ILM_2017.dotx</Template>
  <TotalTime>38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Наталія Петрівна Полякова</cp:lastModifiedBy>
  <cp:revision>8</cp:revision>
  <cp:lastPrinted>2019-01-21T17:30:00Z</cp:lastPrinted>
  <dcterms:created xsi:type="dcterms:W3CDTF">2019-01-21T17:14:00Z</dcterms:created>
  <dcterms:modified xsi:type="dcterms:W3CDTF">2024-09-10T05:23:00Z</dcterms:modified>
</cp:coreProperties>
</file>