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92" w:rsidRPr="00C37908" w:rsidRDefault="00984C92" w:rsidP="00AD0BCF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D477E9">
        <w:rPr>
          <w:rFonts w:ascii="Times New Roman" w:hAnsi="Times New Roman"/>
          <w:sz w:val="28"/>
          <w:szCs w:val="28"/>
        </w:rPr>
        <w:t xml:space="preserve">Запорізький національний університет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2</w:t>
      </w:r>
      <w:r>
        <w:rPr>
          <w:rFonts w:ascii="Times New Roman" w:hAnsi="Times New Roman"/>
          <w:sz w:val="28"/>
          <w:szCs w:val="28"/>
        </w:rPr>
        <w:t>0</w:t>
      </w:r>
      <w:r w:rsidRPr="00C37908">
        <w:rPr>
          <w:rFonts w:ascii="Times New Roman" w:hAnsi="Times New Roman"/>
          <w:sz w:val="28"/>
          <w:szCs w:val="28"/>
          <w:lang w:val="ru-RU"/>
        </w:rPr>
        <w:t xml:space="preserve">25 </w:t>
      </w:r>
      <w:r>
        <w:rPr>
          <w:rFonts w:ascii="Times New Roman" w:hAnsi="Times New Roman"/>
          <w:sz w:val="28"/>
          <w:szCs w:val="28"/>
          <w:lang w:val="ru-RU"/>
        </w:rPr>
        <w:t>р.</w:t>
      </w:r>
    </w:p>
    <w:p w:rsidR="00984C92" w:rsidRPr="00D477E9" w:rsidRDefault="00984C92" w:rsidP="00AD0B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Напрям підготовки: </w:t>
      </w:r>
      <w:r>
        <w:rPr>
          <w:rFonts w:ascii="Times New Roman" w:hAnsi="Times New Roman"/>
          <w:sz w:val="28"/>
          <w:szCs w:val="28"/>
          <w:lang w:val="ru-RU"/>
        </w:rPr>
        <w:t>8</w:t>
      </w:r>
      <w:bookmarkStart w:id="0" w:name="_GoBack"/>
      <w:bookmarkEnd w:id="0"/>
      <w:r w:rsidRPr="00D477E9">
        <w:rPr>
          <w:rFonts w:ascii="Times New Roman" w:hAnsi="Times New Roman"/>
          <w:sz w:val="28"/>
          <w:szCs w:val="28"/>
        </w:rPr>
        <w:t>. 020303 «Філологія»</w:t>
      </w:r>
    </w:p>
    <w:p w:rsidR="00984C92" w:rsidRPr="00D477E9" w:rsidRDefault="00984C92" w:rsidP="00AD0BCF">
      <w:pPr>
        <w:spacing w:after="0"/>
        <w:rPr>
          <w:rFonts w:ascii="Times New Roman" w:hAnsi="Times New Roman"/>
          <w:sz w:val="28"/>
          <w:szCs w:val="28"/>
        </w:rPr>
      </w:pPr>
      <w:r w:rsidRPr="00D477E9">
        <w:rPr>
          <w:rFonts w:ascii="Times New Roman" w:hAnsi="Times New Roman"/>
          <w:sz w:val="28"/>
          <w:szCs w:val="28"/>
        </w:rPr>
        <w:t>Професійне спрямування «Мова і література (англійська</w:t>
      </w:r>
      <w:r>
        <w:rPr>
          <w:rFonts w:ascii="Times New Roman" w:hAnsi="Times New Roman"/>
          <w:sz w:val="28"/>
          <w:szCs w:val="28"/>
        </w:rPr>
        <w:t>)», «Переклад (англійська мова)»</w:t>
      </w:r>
    </w:p>
    <w:p w:rsidR="00984C92" w:rsidRPr="007B3282" w:rsidRDefault="00984C92" w:rsidP="00AD0BCF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D477E9">
        <w:rPr>
          <w:rFonts w:ascii="Times New Roman" w:hAnsi="Times New Roman"/>
          <w:sz w:val="28"/>
          <w:szCs w:val="28"/>
        </w:rPr>
        <w:t xml:space="preserve">Освітній рівень: </w:t>
      </w:r>
      <w:r>
        <w:rPr>
          <w:rFonts w:ascii="Times New Roman" w:hAnsi="Times New Roman"/>
          <w:sz w:val="28"/>
          <w:szCs w:val="28"/>
          <w:lang w:val="ru-RU"/>
        </w:rPr>
        <w:t>магістр</w:t>
      </w:r>
    </w:p>
    <w:p w:rsidR="00984C92" w:rsidRPr="00D477E9" w:rsidRDefault="00984C92" w:rsidP="00AD0B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І </w:t>
      </w:r>
    </w:p>
    <w:p w:rsidR="00984C92" w:rsidRPr="008D0610" w:rsidRDefault="00984C92" w:rsidP="00AD0BCF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D477E9">
        <w:rPr>
          <w:rFonts w:ascii="Times New Roman" w:hAnsi="Times New Roman"/>
          <w:sz w:val="28"/>
          <w:szCs w:val="28"/>
        </w:rPr>
        <w:t>Дисципліна: друга іноземна мова (</w:t>
      </w:r>
      <w:r>
        <w:rPr>
          <w:rFonts w:ascii="Times New Roman" w:hAnsi="Times New Roman"/>
          <w:sz w:val="28"/>
          <w:szCs w:val="28"/>
        </w:rPr>
        <w:t>іспанська</w:t>
      </w:r>
      <w:r w:rsidRPr="00D477E9">
        <w:rPr>
          <w:rFonts w:ascii="Times New Roman" w:hAnsi="Times New Roman"/>
          <w:sz w:val="28"/>
          <w:szCs w:val="28"/>
        </w:rPr>
        <w:t>)</w:t>
      </w:r>
    </w:p>
    <w:p w:rsidR="00984C92" w:rsidRPr="008D0610" w:rsidRDefault="00984C92" w:rsidP="00AD0BCF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984C92" w:rsidRPr="00D477E9" w:rsidRDefault="00984C92" w:rsidP="00AD0BC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Перелік розмовних тем на екзамен:</w:t>
      </w:r>
    </w:p>
    <w:p w:rsidR="00984C92" w:rsidRPr="008D0610" w:rsidRDefault="00984C92" w:rsidP="00AD0BCF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984C92" w:rsidRPr="00A06D4A" w:rsidRDefault="00984C92" w:rsidP="007B328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Arquitectura de España: enfoque histórico</w:t>
      </w:r>
      <w:r>
        <w:rPr>
          <w:rFonts w:ascii="Times New Roman" w:hAnsi="Times New Roman"/>
          <w:sz w:val="28"/>
          <w:szCs w:val="28"/>
        </w:rPr>
        <w:t>.</w:t>
      </w:r>
    </w:p>
    <w:p w:rsidR="00984C92" w:rsidRDefault="00984C92" w:rsidP="00AD0BC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Arquitectura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s-ES"/>
        </w:rPr>
        <w:t>española de los siglos XX-XXI</w:t>
      </w:r>
      <w:r>
        <w:rPr>
          <w:rFonts w:ascii="Times New Roman" w:hAnsi="Times New Roman"/>
          <w:sz w:val="28"/>
          <w:szCs w:val="28"/>
        </w:rPr>
        <w:t>.</w:t>
      </w:r>
    </w:p>
    <w:p w:rsidR="00984C92" w:rsidRPr="00C31A74" w:rsidRDefault="00984C92" w:rsidP="00AD0BC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Concepto de la vida sana: definicion y </w:t>
      </w:r>
      <w:r w:rsidRPr="00C31A74">
        <w:rPr>
          <w:rFonts w:ascii="Times New Roman" w:hAnsi="Times New Roman"/>
          <w:sz w:val="28"/>
          <w:szCs w:val="28"/>
          <w:lang w:val="es-ES"/>
        </w:rPr>
        <w:t>constituyente</w:t>
      </w:r>
      <w:r>
        <w:rPr>
          <w:rFonts w:ascii="Times New Roman" w:hAnsi="Times New Roman"/>
          <w:sz w:val="28"/>
          <w:szCs w:val="28"/>
          <w:lang w:val="es-ES"/>
        </w:rPr>
        <w:t>s.</w:t>
      </w:r>
    </w:p>
    <w:p w:rsidR="00984C92" w:rsidRPr="00C87289" w:rsidRDefault="00984C92" w:rsidP="00AD0BC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Diversidad de las supersticiones españoles.</w:t>
      </w:r>
    </w:p>
    <w:p w:rsidR="00984C92" w:rsidRPr="00C31A74" w:rsidRDefault="00984C92" w:rsidP="00AD0BC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Nuevas tecnologías que facilitan nuestra vida.</w:t>
      </w:r>
    </w:p>
    <w:p w:rsidR="00984C92" w:rsidRDefault="00984C92" w:rsidP="00AD0BC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Problemas medioambientales de mayor importancia.</w:t>
      </w:r>
    </w:p>
    <w:p w:rsidR="00984C92" w:rsidRPr="00C87289" w:rsidRDefault="00984C92" w:rsidP="00C87289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Procedencia de las supersticiones y su funcionamiento en el mundo actual.</w:t>
      </w:r>
    </w:p>
    <w:p w:rsidR="00984C92" w:rsidRPr="00C87289" w:rsidRDefault="00984C92" w:rsidP="007B328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7B3282">
        <w:rPr>
          <w:rFonts w:ascii="Times New Roman" w:hAnsi="Times New Roman"/>
          <w:sz w:val="28"/>
          <w:szCs w:val="28"/>
          <w:lang w:val="en-US"/>
        </w:rPr>
        <w:t>Protección del medio ambiente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984C92" w:rsidRPr="007B3282" w:rsidRDefault="00984C92" w:rsidP="007B328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Salud mental y fícica.</w:t>
      </w:r>
    </w:p>
    <w:p w:rsidR="00984C92" w:rsidRPr="00C31A74" w:rsidRDefault="00984C92" w:rsidP="00C31A7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Ventajas y desventajas de las tecnologías avanzadas.</w:t>
      </w:r>
    </w:p>
    <w:p w:rsidR="00984C92" w:rsidRPr="007B3282" w:rsidRDefault="00984C92" w:rsidP="00C87289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984C92" w:rsidRDefault="00984C92" w:rsidP="00AD0BCF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984C92" w:rsidRPr="00D477E9" w:rsidRDefault="00984C92" w:rsidP="00AD0BCF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984C92" w:rsidRPr="00C37908" w:rsidRDefault="00984C92" w:rsidP="007B3282">
      <w:pPr>
        <w:spacing w:after="0"/>
        <w:jc w:val="right"/>
        <w:rPr>
          <w:rFonts w:ascii="Times New Roman" w:hAnsi="Times New Roman"/>
          <w:sz w:val="28"/>
          <w:szCs w:val="28"/>
          <w:lang w:val="es-ES"/>
        </w:rPr>
      </w:pPr>
    </w:p>
    <w:p w:rsidR="00984C92" w:rsidRPr="00AD0BCF" w:rsidRDefault="00984C92"/>
    <w:sectPr w:rsidR="00984C92" w:rsidRPr="00AD0BCF" w:rsidSect="00FD7E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A2CBE"/>
    <w:multiLevelType w:val="hybridMultilevel"/>
    <w:tmpl w:val="1D2A45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B076CE"/>
    <w:multiLevelType w:val="hybridMultilevel"/>
    <w:tmpl w:val="1D2A45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BFE"/>
    <w:rsid w:val="00273A1E"/>
    <w:rsid w:val="00303F88"/>
    <w:rsid w:val="00760A05"/>
    <w:rsid w:val="007B3282"/>
    <w:rsid w:val="00801BFE"/>
    <w:rsid w:val="008D0610"/>
    <w:rsid w:val="009804F1"/>
    <w:rsid w:val="00984C92"/>
    <w:rsid w:val="00A06D4A"/>
    <w:rsid w:val="00A85566"/>
    <w:rsid w:val="00AD0BCF"/>
    <w:rsid w:val="00B14A71"/>
    <w:rsid w:val="00C31A74"/>
    <w:rsid w:val="00C37908"/>
    <w:rsid w:val="00C87289"/>
    <w:rsid w:val="00CA674E"/>
    <w:rsid w:val="00D477E9"/>
    <w:rsid w:val="00D640EF"/>
    <w:rsid w:val="00FD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BCF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0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115</Words>
  <Characters>693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Запорізький національний університет                                                      2025</dc:title>
  <dc:subject/>
  <dc:creator>Anna</dc:creator>
  <cp:keywords/>
  <dc:description/>
  <cp:lastModifiedBy>jemrom256@gmail.com</cp:lastModifiedBy>
  <cp:revision>3</cp:revision>
  <cp:lastPrinted>2016-11-15T15:41:00Z</cp:lastPrinted>
  <dcterms:created xsi:type="dcterms:W3CDTF">2025-12-01T22:35:00Z</dcterms:created>
  <dcterms:modified xsi:type="dcterms:W3CDTF">2025-12-01T22:35:00Z</dcterms:modified>
</cp:coreProperties>
</file>