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3A58" w14:textId="5F60C41F" w:rsidR="004D36D7" w:rsidRPr="00CA7112" w:rsidRDefault="000D0DEC" w:rsidP="00097881">
      <w:pPr>
        <w:pStyle w:val="afd"/>
        <w:jc w:val="both"/>
        <w:rPr>
          <w:rStyle w:val="LabTitleInstVersred"/>
          <w:b/>
        </w:rPr>
      </w:pPr>
      <w:sdt>
        <w:sdtPr>
          <w:rPr>
            <w:b w:val="0"/>
            <w:color w:val="EE0000"/>
          </w:rPr>
          <w:alias w:val="Назва"/>
          <w:tag w:val=""/>
          <w:id w:val="-487021785"/>
          <w:placeholder>
            <w:docPart w:val="74B44AD758B7484BA8EA53B2DC71B6A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E43DB">
            <w:t>Packet Tracer - Посібник з налаштування HSRP</w:t>
          </w:r>
        </w:sdtContent>
      </w:sdt>
    </w:p>
    <w:p w14:paraId="074D3921" w14:textId="77777777" w:rsidR="00D778DF" w:rsidRDefault="00D778DF" w:rsidP="00D452F4">
      <w:pPr>
        <w:pStyle w:val="1"/>
      </w:pPr>
      <w:r>
        <w:t>Таблиця адресації</w:t>
      </w:r>
    </w:p>
    <w:tbl>
      <w:tblPr>
        <w:tblW w:w="100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Ця таблиця містить інформацію про адресацію для пристроїв у схемі топології."/>
      </w:tblPr>
      <w:tblGrid>
        <w:gridCol w:w="2522"/>
        <w:gridCol w:w="2522"/>
        <w:gridCol w:w="2522"/>
        <w:gridCol w:w="2523"/>
      </w:tblGrid>
      <w:tr w:rsidR="003F3852" w14:paraId="3A3BA4E7" w14:textId="77777777" w:rsidTr="00E54EF7">
        <w:trPr>
          <w:cantSplit/>
          <w:tblHeader/>
          <w:jc w:val="center"/>
        </w:trPr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8955392" w14:textId="77777777" w:rsidR="003F3852" w:rsidRPr="00E87D62" w:rsidRDefault="003F3852" w:rsidP="002D193A">
            <w:pPr>
              <w:pStyle w:val="TableHeading"/>
            </w:pPr>
            <w:r>
              <w:t>Пристрій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3B3E4CD" w14:textId="77777777" w:rsidR="003F3852" w:rsidRPr="00E87D62" w:rsidRDefault="003F3852" w:rsidP="002D193A">
            <w:pPr>
              <w:pStyle w:val="TableHeading"/>
            </w:pPr>
            <w:r>
              <w:t>Інтерфейс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75D615E" w14:textId="77777777" w:rsidR="003F3852" w:rsidRPr="00E87D62" w:rsidRDefault="003F3852" w:rsidP="002D193A">
            <w:pPr>
              <w:pStyle w:val="TableHeading"/>
            </w:pPr>
            <w:r>
              <w:t>IP-адреса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46D2546" w14:textId="77777777" w:rsidR="003F3852" w:rsidRPr="00E87D62" w:rsidRDefault="003F3852" w:rsidP="002D193A">
            <w:pPr>
              <w:pStyle w:val="TableHeading"/>
            </w:pPr>
            <w:r>
              <w:t>Шлюз за замовчуванням</w:t>
            </w:r>
          </w:p>
        </w:tc>
      </w:tr>
      <w:tr w:rsidR="003F3852" w14:paraId="5521AD0B" w14:textId="77777777" w:rsidTr="00E54EF7">
        <w:trPr>
          <w:cantSplit/>
          <w:jc w:val="center"/>
        </w:trPr>
        <w:tc>
          <w:tcPr>
            <w:tcW w:w="2522" w:type="dxa"/>
            <w:tcBorders>
              <w:bottom w:val="nil"/>
            </w:tcBorders>
            <w:vAlign w:val="center"/>
          </w:tcPr>
          <w:p w14:paraId="1D320DC8" w14:textId="77777777" w:rsidR="003F3852" w:rsidRPr="00E87D62" w:rsidRDefault="003F3852" w:rsidP="002D193A">
            <w:pPr>
              <w:pStyle w:val="TableText"/>
            </w:pPr>
            <w:r>
              <w:t>R1</w:t>
            </w:r>
          </w:p>
        </w:tc>
        <w:tc>
          <w:tcPr>
            <w:tcW w:w="2522" w:type="dxa"/>
            <w:vAlign w:val="bottom"/>
          </w:tcPr>
          <w:p w14:paraId="24477FA9" w14:textId="77777777" w:rsidR="003F3852" w:rsidRPr="00E87D62" w:rsidRDefault="003F3852" w:rsidP="002D193A">
            <w:pPr>
              <w:pStyle w:val="TableText"/>
            </w:pPr>
            <w:r>
              <w:t>G0/0</w:t>
            </w:r>
          </w:p>
        </w:tc>
        <w:tc>
          <w:tcPr>
            <w:tcW w:w="2522" w:type="dxa"/>
            <w:vAlign w:val="bottom"/>
          </w:tcPr>
          <w:p w14:paraId="65F92D3D" w14:textId="77777777" w:rsidR="003F3852" w:rsidRPr="00E87D62" w:rsidRDefault="003F3852" w:rsidP="002D193A">
            <w:pPr>
              <w:pStyle w:val="TableText"/>
            </w:pPr>
            <w:r>
              <w:t>10.1.1.1/30</w:t>
            </w:r>
          </w:p>
        </w:tc>
        <w:tc>
          <w:tcPr>
            <w:tcW w:w="2523" w:type="dxa"/>
            <w:tcBorders>
              <w:bottom w:val="nil"/>
            </w:tcBorders>
            <w:vAlign w:val="bottom"/>
          </w:tcPr>
          <w:p w14:paraId="23497BDE" w14:textId="77777777" w:rsidR="003F3852" w:rsidRPr="00E87D62" w:rsidRDefault="003F3852" w:rsidP="002D193A">
            <w:pPr>
              <w:pStyle w:val="TableText"/>
            </w:pPr>
            <w:r>
              <w:t>N/A</w:t>
            </w:r>
          </w:p>
        </w:tc>
      </w:tr>
      <w:tr w:rsidR="003F3852" w14:paraId="738DD33C" w14:textId="77777777" w:rsidTr="00E54EF7">
        <w:trPr>
          <w:cantSplit/>
          <w:jc w:val="center"/>
        </w:trPr>
        <w:tc>
          <w:tcPr>
            <w:tcW w:w="2522" w:type="dxa"/>
            <w:tcBorders>
              <w:top w:val="nil"/>
              <w:bottom w:val="nil"/>
            </w:tcBorders>
            <w:vAlign w:val="center"/>
          </w:tcPr>
          <w:p w14:paraId="07F85E15" w14:textId="77777777" w:rsidR="003F3852" w:rsidRPr="00730C86" w:rsidRDefault="00165186" w:rsidP="00730C86">
            <w:pPr>
              <w:pStyle w:val="ConfigWindow"/>
            </w:pPr>
            <w:r>
              <w:t>R1</w:t>
            </w:r>
          </w:p>
        </w:tc>
        <w:tc>
          <w:tcPr>
            <w:tcW w:w="2522" w:type="dxa"/>
            <w:vAlign w:val="bottom"/>
          </w:tcPr>
          <w:p w14:paraId="5E3E125C" w14:textId="77777777" w:rsidR="003F3852" w:rsidRPr="00E87D62" w:rsidRDefault="003F3852" w:rsidP="002D193A">
            <w:pPr>
              <w:pStyle w:val="TableText"/>
            </w:pPr>
            <w:r>
              <w:t>G0/1</w:t>
            </w:r>
          </w:p>
        </w:tc>
        <w:tc>
          <w:tcPr>
            <w:tcW w:w="2522" w:type="dxa"/>
            <w:vAlign w:val="bottom"/>
          </w:tcPr>
          <w:p w14:paraId="0E533F3F" w14:textId="77777777" w:rsidR="003F3852" w:rsidRPr="00E87D62" w:rsidRDefault="003F3852" w:rsidP="002D193A">
            <w:pPr>
              <w:pStyle w:val="TableText"/>
            </w:pPr>
            <w:r>
              <w:t>192.168.1.1/24</w:t>
            </w:r>
          </w:p>
        </w:tc>
        <w:tc>
          <w:tcPr>
            <w:tcW w:w="2523" w:type="dxa"/>
            <w:tcBorders>
              <w:top w:val="nil"/>
              <w:bottom w:val="nil"/>
            </w:tcBorders>
            <w:vAlign w:val="bottom"/>
          </w:tcPr>
          <w:p w14:paraId="2AAE15FA" w14:textId="77777777" w:rsidR="003F3852" w:rsidRPr="00E87D62" w:rsidRDefault="003F3852" w:rsidP="00E54EF7">
            <w:pPr>
              <w:pStyle w:val="ConfigWindow"/>
            </w:pPr>
            <w:r>
              <w:t>N/A</w:t>
            </w:r>
          </w:p>
        </w:tc>
      </w:tr>
      <w:tr w:rsidR="003F3852" w14:paraId="6CECAE72" w14:textId="77777777" w:rsidTr="00E54EF7">
        <w:trPr>
          <w:cantSplit/>
          <w:jc w:val="center"/>
        </w:trPr>
        <w:tc>
          <w:tcPr>
            <w:tcW w:w="2522" w:type="dxa"/>
            <w:tcBorders>
              <w:top w:val="nil"/>
              <w:bottom w:val="single" w:sz="2" w:space="0" w:color="auto"/>
            </w:tcBorders>
            <w:vAlign w:val="center"/>
          </w:tcPr>
          <w:p w14:paraId="22EDA693" w14:textId="77777777" w:rsidR="003F3852" w:rsidRPr="00730C86" w:rsidRDefault="00165186" w:rsidP="00730C86">
            <w:pPr>
              <w:pStyle w:val="ConfigWindow"/>
            </w:pPr>
            <w:r>
              <w:t>R1</w:t>
            </w:r>
          </w:p>
        </w:tc>
        <w:tc>
          <w:tcPr>
            <w:tcW w:w="2522" w:type="dxa"/>
            <w:vAlign w:val="bottom"/>
          </w:tcPr>
          <w:p w14:paraId="121C1FF6" w14:textId="77777777" w:rsidR="003F3852" w:rsidRPr="00E87D62" w:rsidRDefault="003F3852" w:rsidP="002D193A">
            <w:pPr>
              <w:pStyle w:val="TableText"/>
            </w:pPr>
            <w:r>
              <w:t>G0/2</w:t>
            </w:r>
          </w:p>
        </w:tc>
        <w:tc>
          <w:tcPr>
            <w:tcW w:w="2522" w:type="dxa"/>
            <w:vAlign w:val="bottom"/>
          </w:tcPr>
          <w:p w14:paraId="5C02C994" w14:textId="77777777" w:rsidR="003F3852" w:rsidRPr="00E87D62" w:rsidRDefault="003F3852" w:rsidP="002D193A">
            <w:pPr>
              <w:pStyle w:val="TableText"/>
            </w:pPr>
            <w:r>
              <w:t>10.1.1.9/30</w:t>
            </w:r>
          </w:p>
        </w:tc>
        <w:tc>
          <w:tcPr>
            <w:tcW w:w="2523" w:type="dxa"/>
            <w:tcBorders>
              <w:top w:val="nil"/>
              <w:bottom w:val="single" w:sz="2" w:space="0" w:color="auto"/>
            </w:tcBorders>
            <w:vAlign w:val="bottom"/>
          </w:tcPr>
          <w:p w14:paraId="71FC08DB" w14:textId="77777777" w:rsidR="003F3852" w:rsidRPr="00E87D62" w:rsidRDefault="003F3852" w:rsidP="00E54EF7">
            <w:pPr>
              <w:pStyle w:val="ConfigWindow"/>
            </w:pPr>
            <w:r>
              <w:t>N/A</w:t>
            </w:r>
          </w:p>
        </w:tc>
      </w:tr>
      <w:tr w:rsidR="003F3852" w14:paraId="2179BB9B" w14:textId="77777777" w:rsidTr="00E54EF7">
        <w:trPr>
          <w:cantSplit/>
          <w:jc w:val="center"/>
        </w:trPr>
        <w:tc>
          <w:tcPr>
            <w:tcW w:w="2522" w:type="dxa"/>
            <w:tcBorders>
              <w:bottom w:val="nil"/>
            </w:tcBorders>
            <w:vAlign w:val="center"/>
          </w:tcPr>
          <w:p w14:paraId="4EED330A" w14:textId="77777777" w:rsidR="003F3852" w:rsidRPr="00E87D62" w:rsidRDefault="003F3852" w:rsidP="00B77113">
            <w:pPr>
              <w:pStyle w:val="TableText"/>
            </w:pPr>
            <w:r>
              <w:t>R2</w:t>
            </w:r>
          </w:p>
        </w:tc>
        <w:tc>
          <w:tcPr>
            <w:tcW w:w="2522" w:type="dxa"/>
            <w:vAlign w:val="bottom"/>
          </w:tcPr>
          <w:p w14:paraId="7CCBE890" w14:textId="77777777" w:rsidR="003F3852" w:rsidRPr="00E87D62" w:rsidRDefault="003F3852" w:rsidP="00B77113">
            <w:pPr>
              <w:pStyle w:val="TableText"/>
            </w:pPr>
            <w:r>
              <w:t>G0/0</w:t>
            </w:r>
          </w:p>
        </w:tc>
        <w:tc>
          <w:tcPr>
            <w:tcW w:w="2522" w:type="dxa"/>
            <w:vAlign w:val="bottom"/>
          </w:tcPr>
          <w:p w14:paraId="35A5C5AA" w14:textId="77777777" w:rsidR="003F3852" w:rsidRPr="00E87D62" w:rsidRDefault="003F3852" w:rsidP="00B77113">
            <w:pPr>
              <w:pStyle w:val="TableText"/>
            </w:pPr>
            <w:r>
              <w:t>10.1.1.2/30</w:t>
            </w:r>
          </w:p>
        </w:tc>
        <w:tc>
          <w:tcPr>
            <w:tcW w:w="2523" w:type="dxa"/>
            <w:tcBorders>
              <w:bottom w:val="nil"/>
            </w:tcBorders>
            <w:vAlign w:val="bottom"/>
          </w:tcPr>
          <w:p w14:paraId="339CCD38" w14:textId="77777777" w:rsidR="003F3852" w:rsidRPr="00E87D62" w:rsidRDefault="003F3852" w:rsidP="00B77113">
            <w:pPr>
              <w:pStyle w:val="TableText"/>
            </w:pPr>
            <w:r>
              <w:t>N/A</w:t>
            </w:r>
          </w:p>
        </w:tc>
      </w:tr>
      <w:tr w:rsidR="003F3852" w14:paraId="5E175ADE" w14:textId="77777777" w:rsidTr="00E54EF7">
        <w:trPr>
          <w:cantSplit/>
          <w:trHeight w:val="323"/>
          <w:jc w:val="center"/>
        </w:trPr>
        <w:tc>
          <w:tcPr>
            <w:tcW w:w="2522" w:type="dxa"/>
            <w:tcBorders>
              <w:top w:val="nil"/>
              <w:bottom w:val="nil"/>
            </w:tcBorders>
            <w:vAlign w:val="center"/>
          </w:tcPr>
          <w:p w14:paraId="561EF01D" w14:textId="77777777" w:rsidR="003F3852" w:rsidRPr="00730C86" w:rsidRDefault="00165186" w:rsidP="00730C86">
            <w:pPr>
              <w:pStyle w:val="ConfigWindow"/>
            </w:pPr>
            <w:r>
              <w:t>R2</w:t>
            </w:r>
          </w:p>
        </w:tc>
        <w:tc>
          <w:tcPr>
            <w:tcW w:w="2522" w:type="dxa"/>
            <w:vAlign w:val="bottom"/>
          </w:tcPr>
          <w:p w14:paraId="7BEE7B52" w14:textId="77777777" w:rsidR="003F3852" w:rsidRPr="00E87D62" w:rsidRDefault="003F3852" w:rsidP="00B77113">
            <w:pPr>
              <w:pStyle w:val="TableText"/>
            </w:pPr>
            <w:r>
              <w:t>G0/1</w:t>
            </w:r>
          </w:p>
        </w:tc>
        <w:tc>
          <w:tcPr>
            <w:tcW w:w="2522" w:type="dxa"/>
            <w:vAlign w:val="bottom"/>
          </w:tcPr>
          <w:p w14:paraId="06FE037C" w14:textId="77777777" w:rsidR="003F3852" w:rsidRPr="00E87D62" w:rsidRDefault="003F3852" w:rsidP="00B77113">
            <w:pPr>
              <w:pStyle w:val="TableText"/>
            </w:pPr>
            <w:r>
              <w:t>10.1.1.5/30</w:t>
            </w:r>
          </w:p>
        </w:tc>
        <w:tc>
          <w:tcPr>
            <w:tcW w:w="2523" w:type="dxa"/>
            <w:tcBorders>
              <w:top w:val="nil"/>
              <w:bottom w:val="nil"/>
            </w:tcBorders>
            <w:vAlign w:val="bottom"/>
          </w:tcPr>
          <w:p w14:paraId="59D867EA" w14:textId="77777777" w:rsidR="003F3852" w:rsidRPr="00E87D62" w:rsidRDefault="003F3852" w:rsidP="00E54EF7">
            <w:pPr>
              <w:pStyle w:val="ConfigWindow"/>
            </w:pPr>
            <w:r>
              <w:t>N/A</w:t>
            </w:r>
          </w:p>
        </w:tc>
      </w:tr>
      <w:tr w:rsidR="003F3852" w14:paraId="01434DA3" w14:textId="77777777" w:rsidTr="00E54EF7">
        <w:trPr>
          <w:cantSplit/>
          <w:jc w:val="center"/>
        </w:trPr>
        <w:tc>
          <w:tcPr>
            <w:tcW w:w="2522" w:type="dxa"/>
            <w:tcBorders>
              <w:top w:val="nil"/>
              <w:bottom w:val="single" w:sz="2" w:space="0" w:color="auto"/>
            </w:tcBorders>
            <w:vAlign w:val="center"/>
          </w:tcPr>
          <w:p w14:paraId="4105CED7" w14:textId="77777777" w:rsidR="003F3852" w:rsidRPr="00730C86" w:rsidRDefault="00165186" w:rsidP="00730C86">
            <w:pPr>
              <w:pStyle w:val="ConfigWindow"/>
            </w:pPr>
            <w:r>
              <w:t>R2</w:t>
            </w:r>
          </w:p>
        </w:tc>
        <w:tc>
          <w:tcPr>
            <w:tcW w:w="2522" w:type="dxa"/>
            <w:vAlign w:val="bottom"/>
          </w:tcPr>
          <w:p w14:paraId="16DCDFEE" w14:textId="77777777" w:rsidR="003F3852" w:rsidRPr="00E87D62" w:rsidRDefault="003F3852" w:rsidP="00B77113">
            <w:pPr>
              <w:pStyle w:val="TableText"/>
            </w:pPr>
            <w:r>
              <w:t>G0/2</w:t>
            </w:r>
          </w:p>
        </w:tc>
        <w:tc>
          <w:tcPr>
            <w:tcW w:w="2522" w:type="dxa"/>
            <w:vAlign w:val="bottom"/>
          </w:tcPr>
          <w:p w14:paraId="32876E6D" w14:textId="77777777" w:rsidR="003F3852" w:rsidRPr="00E87D62" w:rsidRDefault="003F3852" w:rsidP="00B77113">
            <w:pPr>
              <w:pStyle w:val="TableText"/>
            </w:pPr>
            <w:r>
              <w:t>10.100.100.1/30</w:t>
            </w:r>
          </w:p>
        </w:tc>
        <w:tc>
          <w:tcPr>
            <w:tcW w:w="2523" w:type="dxa"/>
            <w:tcBorders>
              <w:top w:val="nil"/>
              <w:bottom w:val="single" w:sz="2" w:space="0" w:color="auto"/>
            </w:tcBorders>
            <w:vAlign w:val="bottom"/>
          </w:tcPr>
          <w:p w14:paraId="10A41195" w14:textId="77777777" w:rsidR="003F3852" w:rsidRPr="00E87D62" w:rsidRDefault="003F3852" w:rsidP="00E54EF7">
            <w:pPr>
              <w:pStyle w:val="ConfigWindow"/>
            </w:pPr>
            <w:r>
              <w:t>N/A</w:t>
            </w:r>
          </w:p>
        </w:tc>
      </w:tr>
      <w:tr w:rsidR="003F3852" w14:paraId="14334582" w14:textId="77777777" w:rsidTr="00E54EF7">
        <w:trPr>
          <w:cantSplit/>
          <w:jc w:val="center"/>
        </w:trPr>
        <w:tc>
          <w:tcPr>
            <w:tcW w:w="2522" w:type="dxa"/>
            <w:tcBorders>
              <w:bottom w:val="nil"/>
            </w:tcBorders>
            <w:vAlign w:val="center"/>
          </w:tcPr>
          <w:p w14:paraId="0E0604CA" w14:textId="77777777" w:rsidR="003F3852" w:rsidRPr="00E87D62" w:rsidRDefault="003F3852" w:rsidP="00B77113">
            <w:pPr>
              <w:pStyle w:val="TableText"/>
            </w:pPr>
            <w:r>
              <w:t>R3</w:t>
            </w:r>
          </w:p>
        </w:tc>
        <w:tc>
          <w:tcPr>
            <w:tcW w:w="2522" w:type="dxa"/>
            <w:vAlign w:val="bottom"/>
          </w:tcPr>
          <w:p w14:paraId="17F2710F" w14:textId="77777777" w:rsidR="003F3852" w:rsidRPr="00E87D62" w:rsidRDefault="003F3852" w:rsidP="00B77113">
            <w:pPr>
              <w:pStyle w:val="TableText"/>
            </w:pPr>
            <w:r>
              <w:t>G0/0</w:t>
            </w:r>
          </w:p>
        </w:tc>
        <w:tc>
          <w:tcPr>
            <w:tcW w:w="2522" w:type="dxa"/>
            <w:vAlign w:val="bottom"/>
          </w:tcPr>
          <w:p w14:paraId="4AE809DA" w14:textId="77777777" w:rsidR="003F3852" w:rsidRPr="00E87D62" w:rsidRDefault="003F3852" w:rsidP="00B77113">
            <w:pPr>
              <w:pStyle w:val="TableText"/>
            </w:pPr>
            <w:r>
              <w:t>192.168.1.3/24</w:t>
            </w:r>
          </w:p>
        </w:tc>
        <w:tc>
          <w:tcPr>
            <w:tcW w:w="2523" w:type="dxa"/>
            <w:tcBorders>
              <w:bottom w:val="nil"/>
            </w:tcBorders>
            <w:vAlign w:val="bottom"/>
          </w:tcPr>
          <w:p w14:paraId="42CED7A2" w14:textId="77777777" w:rsidR="003F3852" w:rsidRPr="00E87D62" w:rsidRDefault="003F3852" w:rsidP="00B77113">
            <w:pPr>
              <w:pStyle w:val="TableText"/>
            </w:pPr>
            <w:r>
              <w:t>N/A</w:t>
            </w:r>
          </w:p>
        </w:tc>
      </w:tr>
      <w:tr w:rsidR="003F3852" w14:paraId="4045508F" w14:textId="77777777" w:rsidTr="00E54EF7">
        <w:trPr>
          <w:cantSplit/>
          <w:jc w:val="center"/>
        </w:trPr>
        <w:tc>
          <w:tcPr>
            <w:tcW w:w="2522" w:type="dxa"/>
            <w:tcBorders>
              <w:top w:val="nil"/>
              <w:bottom w:val="nil"/>
            </w:tcBorders>
            <w:vAlign w:val="bottom"/>
          </w:tcPr>
          <w:p w14:paraId="0DFE5609" w14:textId="77777777" w:rsidR="003F3852" w:rsidRPr="00730C86" w:rsidRDefault="00165186" w:rsidP="00730C86">
            <w:pPr>
              <w:pStyle w:val="ConfigWindow"/>
            </w:pPr>
            <w:r>
              <w:t>R3</w:t>
            </w:r>
          </w:p>
        </w:tc>
        <w:tc>
          <w:tcPr>
            <w:tcW w:w="2522" w:type="dxa"/>
            <w:vAlign w:val="bottom"/>
          </w:tcPr>
          <w:p w14:paraId="71374785" w14:textId="77777777" w:rsidR="003F3852" w:rsidRPr="00E87D62" w:rsidRDefault="003F3852" w:rsidP="00B77113">
            <w:pPr>
              <w:pStyle w:val="TableText"/>
            </w:pPr>
            <w:r>
              <w:t>G0/1</w:t>
            </w:r>
          </w:p>
        </w:tc>
        <w:tc>
          <w:tcPr>
            <w:tcW w:w="2522" w:type="dxa"/>
            <w:vAlign w:val="bottom"/>
          </w:tcPr>
          <w:p w14:paraId="70BFB89E" w14:textId="77777777" w:rsidR="003F3852" w:rsidRPr="00E87D62" w:rsidRDefault="003F3852" w:rsidP="00B77113">
            <w:pPr>
              <w:pStyle w:val="TableText"/>
            </w:pPr>
            <w:r>
              <w:t>10.1.1.6/30</w:t>
            </w:r>
          </w:p>
        </w:tc>
        <w:tc>
          <w:tcPr>
            <w:tcW w:w="2523" w:type="dxa"/>
            <w:tcBorders>
              <w:top w:val="nil"/>
              <w:bottom w:val="nil"/>
            </w:tcBorders>
            <w:vAlign w:val="bottom"/>
          </w:tcPr>
          <w:p w14:paraId="061A769E" w14:textId="77777777" w:rsidR="003F3852" w:rsidRPr="00E87D62" w:rsidRDefault="003F3852" w:rsidP="00E54EF7">
            <w:pPr>
              <w:pStyle w:val="ConfigWindow"/>
            </w:pPr>
            <w:r>
              <w:t>N/A</w:t>
            </w:r>
          </w:p>
        </w:tc>
      </w:tr>
      <w:tr w:rsidR="003F3852" w14:paraId="1229584E" w14:textId="77777777" w:rsidTr="00E54EF7">
        <w:trPr>
          <w:cantSplit/>
          <w:jc w:val="center"/>
        </w:trPr>
        <w:tc>
          <w:tcPr>
            <w:tcW w:w="2522" w:type="dxa"/>
            <w:tcBorders>
              <w:top w:val="nil"/>
            </w:tcBorders>
            <w:vAlign w:val="bottom"/>
          </w:tcPr>
          <w:p w14:paraId="3E304A87" w14:textId="77777777" w:rsidR="003F3852" w:rsidRPr="00730C86" w:rsidRDefault="00165186" w:rsidP="00730C86">
            <w:pPr>
              <w:pStyle w:val="ConfigWindow"/>
            </w:pPr>
            <w:r>
              <w:t>R3</w:t>
            </w:r>
          </w:p>
        </w:tc>
        <w:tc>
          <w:tcPr>
            <w:tcW w:w="2522" w:type="dxa"/>
            <w:vAlign w:val="bottom"/>
          </w:tcPr>
          <w:p w14:paraId="5DA7E8F2" w14:textId="77777777" w:rsidR="003F3852" w:rsidRPr="00E87D62" w:rsidRDefault="003F3852" w:rsidP="00B77113">
            <w:pPr>
              <w:pStyle w:val="TableText"/>
            </w:pPr>
            <w:r>
              <w:t>G0/2</w:t>
            </w:r>
          </w:p>
        </w:tc>
        <w:tc>
          <w:tcPr>
            <w:tcW w:w="2522" w:type="dxa"/>
            <w:vAlign w:val="bottom"/>
          </w:tcPr>
          <w:p w14:paraId="0DA065D5" w14:textId="77777777" w:rsidR="003F3852" w:rsidRPr="00E87D62" w:rsidRDefault="003F3852" w:rsidP="00B77113">
            <w:pPr>
              <w:pStyle w:val="TableText"/>
            </w:pPr>
            <w:r>
              <w:t>10.1.1.10/30</w:t>
            </w:r>
          </w:p>
        </w:tc>
        <w:tc>
          <w:tcPr>
            <w:tcW w:w="2523" w:type="dxa"/>
            <w:tcBorders>
              <w:top w:val="nil"/>
            </w:tcBorders>
            <w:vAlign w:val="bottom"/>
          </w:tcPr>
          <w:p w14:paraId="5D6F4EA8" w14:textId="77777777" w:rsidR="003F3852" w:rsidRPr="00E87D62" w:rsidRDefault="003F3852" w:rsidP="00E54EF7">
            <w:pPr>
              <w:pStyle w:val="ConfigWindow"/>
            </w:pPr>
            <w:r>
              <w:t>N/A</w:t>
            </w:r>
          </w:p>
        </w:tc>
      </w:tr>
      <w:tr w:rsidR="003F3852" w14:paraId="0C0ECDA1" w14:textId="77777777" w:rsidTr="00730C86">
        <w:trPr>
          <w:cantSplit/>
          <w:jc w:val="center"/>
        </w:trPr>
        <w:tc>
          <w:tcPr>
            <w:tcW w:w="2522" w:type="dxa"/>
            <w:vAlign w:val="bottom"/>
          </w:tcPr>
          <w:p w14:paraId="572D5092" w14:textId="77777777" w:rsidR="003F3852" w:rsidRDefault="003F3852" w:rsidP="002D193A">
            <w:pPr>
              <w:pStyle w:val="TableText"/>
            </w:pPr>
            <w:r>
              <w:t>I-Net</w:t>
            </w:r>
          </w:p>
        </w:tc>
        <w:tc>
          <w:tcPr>
            <w:tcW w:w="2522" w:type="dxa"/>
            <w:vAlign w:val="bottom"/>
          </w:tcPr>
          <w:p w14:paraId="0078DFA3" w14:textId="77777777" w:rsidR="003F3852" w:rsidRDefault="003F3852" w:rsidP="002D193A">
            <w:pPr>
              <w:pStyle w:val="TableText"/>
            </w:pPr>
            <w:r>
              <w:t>G0/1</w:t>
            </w:r>
          </w:p>
        </w:tc>
        <w:tc>
          <w:tcPr>
            <w:tcW w:w="2522" w:type="dxa"/>
            <w:vAlign w:val="bottom"/>
          </w:tcPr>
          <w:p w14:paraId="38282796" w14:textId="77777777" w:rsidR="003F3852" w:rsidRDefault="003F3852" w:rsidP="002D193A">
            <w:pPr>
              <w:pStyle w:val="TableText"/>
            </w:pPr>
            <w:r>
              <w:t>10.100.100.2/30</w:t>
            </w:r>
          </w:p>
        </w:tc>
        <w:tc>
          <w:tcPr>
            <w:tcW w:w="2523" w:type="dxa"/>
            <w:vAlign w:val="bottom"/>
          </w:tcPr>
          <w:p w14:paraId="7783883F" w14:textId="77777777" w:rsidR="003F3852" w:rsidRDefault="003F3852" w:rsidP="002D193A">
            <w:pPr>
              <w:pStyle w:val="TableText"/>
            </w:pPr>
            <w:r>
              <w:t>N/A</w:t>
            </w:r>
          </w:p>
        </w:tc>
      </w:tr>
      <w:tr w:rsidR="003F3852" w14:paraId="1B4D855A" w14:textId="77777777" w:rsidTr="00730C86">
        <w:trPr>
          <w:cantSplit/>
          <w:jc w:val="center"/>
        </w:trPr>
        <w:tc>
          <w:tcPr>
            <w:tcW w:w="2522" w:type="dxa"/>
            <w:vAlign w:val="bottom"/>
          </w:tcPr>
          <w:p w14:paraId="2EF34CF7" w14:textId="77777777" w:rsidR="003F3852" w:rsidRDefault="003F3852" w:rsidP="002D193A">
            <w:pPr>
              <w:pStyle w:val="TableText"/>
            </w:pPr>
            <w:r>
              <w:t>HSRP Virtual Gateway</w:t>
            </w:r>
          </w:p>
        </w:tc>
        <w:tc>
          <w:tcPr>
            <w:tcW w:w="2522" w:type="dxa"/>
            <w:vAlign w:val="bottom"/>
          </w:tcPr>
          <w:p w14:paraId="46DC7167" w14:textId="77777777" w:rsidR="003F3852" w:rsidRDefault="003F3852" w:rsidP="002D193A">
            <w:pPr>
              <w:pStyle w:val="TableText"/>
            </w:pPr>
            <w:r>
              <w:t>Virtual</w:t>
            </w:r>
          </w:p>
        </w:tc>
        <w:tc>
          <w:tcPr>
            <w:tcW w:w="2522" w:type="dxa"/>
            <w:vAlign w:val="bottom"/>
          </w:tcPr>
          <w:p w14:paraId="11F755D0" w14:textId="77777777" w:rsidR="003F3852" w:rsidRDefault="003F3852" w:rsidP="002D193A">
            <w:pPr>
              <w:pStyle w:val="TableText"/>
            </w:pPr>
            <w:r>
              <w:t>192.168.1.254/24</w:t>
            </w:r>
          </w:p>
        </w:tc>
        <w:tc>
          <w:tcPr>
            <w:tcW w:w="2523" w:type="dxa"/>
            <w:vAlign w:val="bottom"/>
          </w:tcPr>
          <w:p w14:paraId="58A3B46C" w14:textId="77777777" w:rsidR="003F3852" w:rsidRDefault="003F3852" w:rsidP="002D193A">
            <w:pPr>
              <w:pStyle w:val="TableText"/>
            </w:pPr>
            <w:r>
              <w:t>N/A</w:t>
            </w:r>
          </w:p>
        </w:tc>
      </w:tr>
      <w:tr w:rsidR="003F3852" w14:paraId="177A9149" w14:textId="77777777" w:rsidTr="00730C86">
        <w:trPr>
          <w:cantSplit/>
          <w:jc w:val="center"/>
        </w:trPr>
        <w:tc>
          <w:tcPr>
            <w:tcW w:w="2522" w:type="dxa"/>
            <w:vAlign w:val="bottom"/>
          </w:tcPr>
          <w:p w14:paraId="080199AD" w14:textId="77777777" w:rsidR="003F3852" w:rsidRPr="00E87D62" w:rsidRDefault="003F3852" w:rsidP="002D193A">
            <w:pPr>
              <w:pStyle w:val="TableText"/>
            </w:pPr>
            <w:r>
              <w:t>S1</w:t>
            </w:r>
          </w:p>
        </w:tc>
        <w:tc>
          <w:tcPr>
            <w:tcW w:w="2522" w:type="dxa"/>
            <w:vAlign w:val="bottom"/>
          </w:tcPr>
          <w:p w14:paraId="40713C5E" w14:textId="77777777" w:rsidR="003F3852" w:rsidRPr="00E87D62" w:rsidRDefault="003F3852" w:rsidP="002D193A">
            <w:pPr>
              <w:pStyle w:val="TableText"/>
            </w:pPr>
            <w:r>
              <w:t>VLAN 1</w:t>
            </w:r>
          </w:p>
        </w:tc>
        <w:tc>
          <w:tcPr>
            <w:tcW w:w="2522" w:type="dxa"/>
            <w:vAlign w:val="bottom"/>
          </w:tcPr>
          <w:p w14:paraId="5325B6AB" w14:textId="77777777" w:rsidR="003F3852" w:rsidRPr="00E87D62" w:rsidRDefault="003F3852" w:rsidP="002D193A">
            <w:pPr>
              <w:pStyle w:val="TableText"/>
            </w:pPr>
            <w:r>
              <w:t>192.168.1.11/24</w:t>
            </w:r>
          </w:p>
        </w:tc>
        <w:tc>
          <w:tcPr>
            <w:tcW w:w="2523" w:type="dxa"/>
            <w:vAlign w:val="bottom"/>
          </w:tcPr>
          <w:p w14:paraId="68DD93C3" w14:textId="77777777" w:rsidR="003F3852" w:rsidRPr="00E87D62" w:rsidRDefault="003F3852" w:rsidP="002D193A">
            <w:pPr>
              <w:pStyle w:val="TableText"/>
            </w:pPr>
            <w:r>
              <w:t>192.168.1.1</w:t>
            </w:r>
          </w:p>
        </w:tc>
      </w:tr>
      <w:tr w:rsidR="003F3852" w14:paraId="0332B6C6" w14:textId="77777777" w:rsidTr="00730C86">
        <w:trPr>
          <w:cantSplit/>
          <w:jc w:val="center"/>
        </w:trPr>
        <w:tc>
          <w:tcPr>
            <w:tcW w:w="2522" w:type="dxa"/>
            <w:vAlign w:val="bottom"/>
          </w:tcPr>
          <w:p w14:paraId="54245125" w14:textId="77777777" w:rsidR="003F3852" w:rsidRPr="00E87D62" w:rsidRDefault="003F3852" w:rsidP="002D193A">
            <w:pPr>
              <w:pStyle w:val="TableText"/>
            </w:pPr>
            <w:r>
              <w:t>S3</w:t>
            </w:r>
          </w:p>
        </w:tc>
        <w:tc>
          <w:tcPr>
            <w:tcW w:w="2522" w:type="dxa"/>
            <w:vAlign w:val="bottom"/>
          </w:tcPr>
          <w:p w14:paraId="1049D80E" w14:textId="77777777" w:rsidR="003F3852" w:rsidRPr="00E87D62" w:rsidRDefault="003F3852" w:rsidP="002D193A">
            <w:pPr>
              <w:pStyle w:val="TableText"/>
            </w:pPr>
            <w:r>
              <w:t>VLAN 1</w:t>
            </w:r>
          </w:p>
        </w:tc>
        <w:tc>
          <w:tcPr>
            <w:tcW w:w="2522" w:type="dxa"/>
            <w:vAlign w:val="bottom"/>
          </w:tcPr>
          <w:p w14:paraId="7BF23BDE" w14:textId="77777777" w:rsidR="003F3852" w:rsidRPr="00E87D62" w:rsidRDefault="003F3852" w:rsidP="002D193A">
            <w:pPr>
              <w:pStyle w:val="TableText"/>
            </w:pPr>
            <w:r>
              <w:t>192.168.1.13/24</w:t>
            </w:r>
          </w:p>
        </w:tc>
        <w:tc>
          <w:tcPr>
            <w:tcW w:w="2523" w:type="dxa"/>
            <w:vAlign w:val="bottom"/>
          </w:tcPr>
          <w:p w14:paraId="16EFA8FD" w14:textId="77777777" w:rsidR="003F3852" w:rsidRPr="00E87D62" w:rsidRDefault="003F3852" w:rsidP="002D193A">
            <w:pPr>
              <w:pStyle w:val="TableText"/>
            </w:pPr>
            <w:r>
              <w:t>192.168.1.3</w:t>
            </w:r>
          </w:p>
        </w:tc>
      </w:tr>
      <w:tr w:rsidR="003F3852" w14:paraId="6C1B72C5" w14:textId="77777777" w:rsidTr="00730C86">
        <w:trPr>
          <w:cantSplit/>
          <w:jc w:val="center"/>
        </w:trPr>
        <w:tc>
          <w:tcPr>
            <w:tcW w:w="2522" w:type="dxa"/>
            <w:vAlign w:val="bottom"/>
          </w:tcPr>
          <w:p w14:paraId="4B9A7AA2" w14:textId="77777777" w:rsidR="003F3852" w:rsidRPr="00E87D62" w:rsidRDefault="003F3852" w:rsidP="002D193A">
            <w:pPr>
              <w:pStyle w:val="TableText"/>
            </w:pPr>
            <w:r>
              <w:t>PC-A</w:t>
            </w:r>
          </w:p>
        </w:tc>
        <w:tc>
          <w:tcPr>
            <w:tcW w:w="2522" w:type="dxa"/>
            <w:vAlign w:val="bottom"/>
          </w:tcPr>
          <w:p w14:paraId="005F753F" w14:textId="77777777" w:rsidR="003F3852" w:rsidRPr="00E87D62" w:rsidRDefault="003F3852" w:rsidP="002D193A">
            <w:pPr>
              <w:pStyle w:val="TableText"/>
            </w:pPr>
            <w:r>
              <w:t>NIC</w:t>
            </w:r>
          </w:p>
        </w:tc>
        <w:tc>
          <w:tcPr>
            <w:tcW w:w="2522" w:type="dxa"/>
            <w:vAlign w:val="bottom"/>
          </w:tcPr>
          <w:p w14:paraId="69219494" w14:textId="77777777" w:rsidR="003F3852" w:rsidRPr="00E87D62" w:rsidRDefault="003F3852" w:rsidP="002D193A">
            <w:pPr>
              <w:pStyle w:val="TableText"/>
            </w:pPr>
            <w:r>
              <w:t>192.168.1.101/24</w:t>
            </w:r>
          </w:p>
        </w:tc>
        <w:tc>
          <w:tcPr>
            <w:tcW w:w="2523" w:type="dxa"/>
            <w:vAlign w:val="bottom"/>
          </w:tcPr>
          <w:p w14:paraId="484DCF6D" w14:textId="77777777" w:rsidR="003F3852" w:rsidRPr="00E87D62" w:rsidRDefault="003F3852" w:rsidP="002D193A">
            <w:pPr>
              <w:pStyle w:val="TableText"/>
            </w:pPr>
            <w:r>
              <w:t>192.168.1.1</w:t>
            </w:r>
          </w:p>
        </w:tc>
      </w:tr>
      <w:tr w:rsidR="003F3852" w14:paraId="7C7E9A0E" w14:textId="77777777" w:rsidTr="00730C86">
        <w:trPr>
          <w:cantSplit/>
          <w:jc w:val="center"/>
        </w:trPr>
        <w:tc>
          <w:tcPr>
            <w:tcW w:w="2522" w:type="dxa"/>
            <w:vAlign w:val="bottom"/>
          </w:tcPr>
          <w:p w14:paraId="740ED82A" w14:textId="77777777" w:rsidR="003F3852" w:rsidRPr="00E87D62" w:rsidRDefault="003F3852" w:rsidP="002D193A">
            <w:pPr>
              <w:pStyle w:val="TableText"/>
            </w:pPr>
            <w:r>
              <w:t>PC-B</w:t>
            </w:r>
          </w:p>
        </w:tc>
        <w:tc>
          <w:tcPr>
            <w:tcW w:w="2522" w:type="dxa"/>
            <w:vAlign w:val="bottom"/>
          </w:tcPr>
          <w:p w14:paraId="7887B2F9" w14:textId="77777777" w:rsidR="003F3852" w:rsidRPr="00E87D62" w:rsidRDefault="003F3852" w:rsidP="002D193A">
            <w:pPr>
              <w:pStyle w:val="TableText"/>
            </w:pPr>
            <w:r>
              <w:t>NIC</w:t>
            </w:r>
          </w:p>
        </w:tc>
        <w:tc>
          <w:tcPr>
            <w:tcW w:w="2522" w:type="dxa"/>
            <w:vAlign w:val="bottom"/>
          </w:tcPr>
          <w:p w14:paraId="08E9F412" w14:textId="77777777" w:rsidR="003F3852" w:rsidRPr="00E87D62" w:rsidRDefault="003F3852" w:rsidP="002D193A">
            <w:pPr>
              <w:pStyle w:val="TableText"/>
            </w:pPr>
            <w:r>
              <w:t>192.168.1.103/24</w:t>
            </w:r>
          </w:p>
        </w:tc>
        <w:tc>
          <w:tcPr>
            <w:tcW w:w="2523" w:type="dxa"/>
            <w:vAlign w:val="bottom"/>
          </w:tcPr>
          <w:p w14:paraId="12450286" w14:textId="77777777" w:rsidR="003F3852" w:rsidRPr="00E87D62" w:rsidRDefault="003F3852" w:rsidP="002D193A">
            <w:pPr>
              <w:pStyle w:val="TableText"/>
            </w:pPr>
            <w:r>
              <w:t>192.168.1.3</w:t>
            </w:r>
          </w:p>
        </w:tc>
      </w:tr>
      <w:tr w:rsidR="003F3852" w14:paraId="5FF98364" w14:textId="77777777" w:rsidTr="00730C86">
        <w:trPr>
          <w:cantSplit/>
          <w:jc w:val="center"/>
        </w:trPr>
        <w:tc>
          <w:tcPr>
            <w:tcW w:w="2522" w:type="dxa"/>
            <w:vAlign w:val="bottom"/>
          </w:tcPr>
          <w:p w14:paraId="1FE900F3" w14:textId="77777777" w:rsidR="003F3852" w:rsidRPr="00E87D62" w:rsidRDefault="003F3852" w:rsidP="002D193A">
            <w:pPr>
              <w:pStyle w:val="TableText"/>
            </w:pPr>
            <w:r>
              <w:t>Web Server</w:t>
            </w:r>
          </w:p>
        </w:tc>
        <w:tc>
          <w:tcPr>
            <w:tcW w:w="2522" w:type="dxa"/>
            <w:vAlign w:val="bottom"/>
          </w:tcPr>
          <w:p w14:paraId="48D6397A" w14:textId="77777777" w:rsidR="003F3852" w:rsidRPr="00E87D62" w:rsidRDefault="003F3852" w:rsidP="002D193A">
            <w:pPr>
              <w:pStyle w:val="TableText"/>
            </w:pPr>
            <w:r>
              <w:t>NIC</w:t>
            </w:r>
          </w:p>
        </w:tc>
        <w:tc>
          <w:tcPr>
            <w:tcW w:w="2522" w:type="dxa"/>
            <w:vAlign w:val="bottom"/>
          </w:tcPr>
          <w:p w14:paraId="5D67D6EF" w14:textId="77777777" w:rsidR="003F3852" w:rsidRPr="00E87D62" w:rsidRDefault="003F3852" w:rsidP="002D193A">
            <w:pPr>
              <w:pStyle w:val="TableText"/>
            </w:pPr>
            <w:r>
              <w:t>209.165.200.226/27</w:t>
            </w:r>
          </w:p>
        </w:tc>
        <w:tc>
          <w:tcPr>
            <w:tcW w:w="2523" w:type="dxa"/>
            <w:vAlign w:val="bottom"/>
          </w:tcPr>
          <w:p w14:paraId="73AD71F4" w14:textId="77777777" w:rsidR="003F3852" w:rsidRPr="00E87D62" w:rsidRDefault="003F3852" w:rsidP="002D193A">
            <w:pPr>
              <w:pStyle w:val="TableText"/>
            </w:pPr>
            <w:r>
              <w:t>209.165.100.225</w:t>
            </w:r>
          </w:p>
        </w:tc>
      </w:tr>
    </w:tbl>
    <w:p w14:paraId="023286F2" w14:textId="77777777" w:rsidR="0099038A" w:rsidRPr="0099038A" w:rsidRDefault="003F3852" w:rsidP="0099038A">
      <w:pPr>
        <w:pStyle w:val="BodyTextL25"/>
      </w:pPr>
      <w:r>
        <w:rPr>
          <w:b/>
        </w:rPr>
        <w:t>Примітка:</w:t>
      </w:r>
      <w:r>
        <w:t xml:space="preserve"> Маршрутизатор I-Net знаходиться в Інтернет-хмарі, і в цьому завданні недоступний.</w:t>
      </w:r>
    </w:p>
    <w:p w14:paraId="676FAFCE" w14:textId="77777777" w:rsidR="00D778DF" w:rsidRPr="00E70096" w:rsidRDefault="00D778DF" w:rsidP="00D452F4">
      <w:pPr>
        <w:pStyle w:val="1"/>
      </w:pPr>
      <w:r>
        <w:t>Цілі та задачі</w:t>
      </w:r>
    </w:p>
    <w:p w14:paraId="42B84D07" w14:textId="77777777" w:rsidR="00E70096" w:rsidRPr="00E70096" w:rsidRDefault="0099038A" w:rsidP="00E70096">
      <w:pPr>
        <w:pStyle w:val="BodyTextL25"/>
      </w:pPr>
      <w:r>
        <w:t>У цьому завданні у Packet Tracer ви дізнаєтеся, як налаштувати протокол маршрутизатора гарячого резервування  (HSRP, Hot Standby Router Protocol), щоб передбачити резервні (надлишкові) шлюзи за замовчуванням для вузлів у локальних мережах. Після налаштування HSRP, ви перевірите конфігурацію, щоб переконатися, що вузли можуть використовувати резервний (надлишковий) шлюз за замовчуванням, якщо поточний шлюз є недоступним.</w:t>
      </w:r>
    </w:p>
    <w:p w14:paraId="336FD232" w14:textId="77777777" w:rsidR="00D778DF" w:rsidRDefault="00A2073B" w:rsidP="00075EA9">
      <w:pPr>
        <w:pStyle w:val="Bulletlevel1"/>
      </w:pPr>
      <w:r>
        <w:t>Налаштувати активний маршрутизатор HSRP.</w:t>
      </w:r>
    </w:p>
    <w:p w14:paraId="63DF9B08" w14:textId="77777777" w:rsidR="00D778DF" w:rsidRDefault="00A2073B" w:rsidP="00075EA9">
      <w:pPr>
        <w:pStyle w:val="Bulletlevel1"/>
      </w:pPr>
      <w:r>
        <w:t>Налаштувати резервний маршрутизатор HSRP.</w:t>
      </w:r>
    </w:p>
    <w:p w14:paraId="144B7E11" w14:textId="77777777" w:rsidR="00D778DF" w:rsidRPr="004C0909" w:rsidRDefault="00A2073B" w:rsidP="00075EA9">
      <w:pPr>
        <w:pStyle w:val="Bulletlevel1"/>
      </w:pPr>
      <w:r>
        <w:t>Перевірити роботу HSRP.</w:t>
      </w:r>
    </w:p>
    <w:p w14:paraId="2F3004D4" w14:textId="77777777" w:rsidR="00D778DF" w:rsidRDefault="00D778DF" w:rsidP="00D452F4">
      <w:pPr>
        <w:pStyle w:val="1"/>
      </w:pPr>
      <w:r>
        <w:lastRenderedPageBreak/>
        <w:t>Довідкова інформація / Сценарій</w:t>
      </w:r>
    </w:p>
    <w:p w14:paraId="60360AC3" w14:textId="77777777" w:rsidR="0099038A" w:rsidRDefault="0099038A" w:rsidP="0099038A">
      <w:pPr>
        <w:pStyle w:val="BodyTextL25"/>
      </w:pPr>
      <w:r>
        <w:t>Протокол єднального дерева (STP) забезпечує безциклову надмірність шляхів між комутаторами в локальній мережі. Однак, він не забезпечує резервних шлюзів за замовчуванням для пристроїв кінцевих користувачів у мережі, якщо маршрутизатор-шлюз не працює. Протоколи резервування першого переходу (FHRP, First Hop Redundancy Protocols) надають резервні шлюзи за замовчуванням для кінцевих пристроїв без додаткової конфігурації кінцевого користувача. Використовуючи FHRP, два і більше маршрутизаторів можуть розділяти однакові віртуальні IP-адресу і MAC-адресу та можуть діяти як один віртуальний маршрутизатор. На вузлах мережі в якості шлюзу за замовчуванням налаштована спільна IP-адреса. У цьому завданні у Packet Tracer ви налаштуєте протокол маршрутизатора гарячого резервування Cisco (HSRP), що є протоколом резервування першого переходу (FHRP).</w:t>
      </w:r>
    </w:p>
    <w:p w14:paraId="1447BB33" w14:textId="77777777" w:rsidR="00AC5988" w:rsidRDefault="00A2073B" w:rsidP="0099038A">
      <w:pPr>
        <w:pStyle w:val="BodyTextL25"/>
      </w:pPr>
      <w:r>
        <w:t>Ви будете налаштовувати HSRP на маршрутизаторах R1 і R3, які служать шлюзами за замовчуванням для вузлів у LAN 1 та LAN 2. Під час налаштування HSRP ви створите віртуальний шлюз, який використовує однакову адресу шлюзу за замовчуванням для вузлів в обох локальних мережах. Якщо один шлюз маршрутизатора стане недоступним, другий маршрутизатор візьме на себе його функції, використовуючи ту ж адресу шлюзу за замовчуванням, яку використовував перший маршрутизатор. Оскільки на вузлах в локальних мережах в якості шлюзу за замовчуванням налаштована IP-адреса віртуального шлюзу, вузли відновлять з'єднання з віддаленими мережами, як тільки HSRP активує наступний маршрутизатор.</w:t>
      </w:r>
    </w:p>
    <w:p w14:paraId="1EE55DA2" w14:textId="77777777" w:rsidR="00125806" w:rsidRDefault="00125806" w:rsidP="00D452F4">
      <w:pPr>
        <w:pStyle w:val="1"/>
      </w:pPr>
      <w:r>
        <w:t>Інструкції</w:t>
      </w:r>
    </w:p>
    <w:p w14:paraId="6045DBFA" w14:textId="77777777" w:rsidR="00103401" w:rsidRDefault="00F131B7" w:rsidP="00103401">
      <w:pPr>
        <w:pStyle w:val="2"/>
      </w:pPr>
      <w:r>
        <w:t>Перевірка з'єднання</w:t>
      </w:r>
    </w:p>
    <w:p w14:paraId="7314F4A3" w14:textId="77777777" w:rsidR="00F131B7" w:rsidRDefault="00F131B7" w:rsidP="00F131B7">
      <w:pPr>
        <w:pStyle w:val="3"/>
      </w:pPr>
      <w:r>
        <w:t>Здійсніть трасування маршруту від PC-A до веб-сервера.</w:t>
      </w:r>
    </w:p>
    <w:p w14:paraId="05FA03DC" w14:textId="77777777" w:rsidR="00F131B7" w:rsidRDefault="00F131B7" w:rsidP="00F131B7">
      <w:pPr>
        <w:pStyle w:val="SubStepAlpha"/>
      </w:pPr>
      <w:r>
        <w:t>Перейдіть на робочий стіл PC-A і відкрийте командний рядок.</w:t>
      </w:r>
    </w:p>
    <w:p w14:paraId="6372BF19" w14:textId="77777777" w:rsidR="00F131B7" w:rsidRDefault="00F131B7" w:rsidP="00F131B7">
      <w:pPr>
        <w:pStyle w:val="SubStepAlpha"/>
      </w:pPr>
      <w:r>
        <w:t xml:space="preserve">Відслідкуйте шлях від PC-A до веб-сервера, виконавши команду </w:t>
      </w:r>
      <w:r w:rsidRPr="00730C86">
        <w:rPr>
          <w:b/>
        </w:rPr>
        <w:t>tracert 209.165.200.226</w:t>
      </w:r>
      <w:r>
        <w:t>.</w:t>
      </w:r>
    </w:p>
    <w:p w14:paraId="441A1A6B" w14:textId="77777777" w:rsidR="00730C86" w:rsidRDefault="00730C86" w:rsidP="00730C86">
      <w:pPr>
        <w:pStyle w:val="4"/>
      </w:pPr>
      <w:r>
        <w:t>Запитання:</w:t>
      </w:r>
    </w:p>
    <w:p w14:paraId="387449C5" w14:textId="77777777" w:rsidR="00F131B7" w:rsidRDefault="00107663" w:rsidP="00730C86">
      <w:pPr>
        <w:pStyle w:val="BodyTextL50"/>
        <w:spacing w:before="0"/>
      </w:pPr>
      <w:r>
        <w:t>Які пристрої знаходяться на шляху від PC-A до веб-сервера? Скористайтеся таблицею адресації, щоб визначити імена пристроїв.</w:t>
      </w:r>
    </w:p>
    <w:p w14:paraId="603EEEAB" w14:textId="77777777" w:rsidR="00730C86" w:rsidRDefault="00730C86" w:rsidP="00730C86">
      <w:pPr>
        <w:pStyle w:val="AnswerLineL50"/>
      </w:pPr>
      <w:r>
        <w:t>Запишіть тут свою відповідь.</w:t>
      </w:r>
    </w:p>
    <w:p w14:paraId="4B1D558D" w14:textId="77777777" w:rsidR="00107663" w:rsidRDefault="00107663" w:rsidP="00107663">
      <w:pPr>
        <w:pStyle w:val="3"/>
      </w:pPr>
      <w:r>
        <w:t>Здійсніть трасування маршруту від PC-В до веб-сервера.</w:t>
      </w:r>
    </w:p>
    <w:p w14:paraId="3F67DD69" w14:textId="77777777" w:rsidR="00107663" w:rsidRDefault="00107663" w:rsidP="00730C86">
      <w:pPr>
        <w:pStyle w:val="BodyTextL25"/>
      </w:pPr>
      <w:r>
        <w:t>Повторіть етапи Кроку 1 з PC-B.</w:t>
      </w:r>
    </w:p>
    <w:p w14:paraId="0EA5E129" w14:textId="77777777" w:rsidR="00730C86" w:rsidRDefault="00730C86" w:rsidP="00730C86">
      <w:pPr>
        <w:pStyle w:val="4"/>
      </w:pPr>
      <w:r>
        <w:t>Запитання:</w:t>
      </w:r>
    </w:p>
    <w:p w14:paraId="0CBB9779" w14:textId="77777777" w:rsidR="00107663" w:rsidRDefault="00107663" w:rsidP="00730C86">
      <w:pPr>
        <w:pStyle w:val="BodyTextL25"/>
        <w:spacing w:before="0"/>
      </w:pPr>
      <w:r>
        <w:t>Які пристрої знаходяться на шляху від PC-B до веб-сервера?</w:t>
      </w:r>
    </w:p>
    <w:p w14:paraId="13AEAB91" w14:textId="77777777" w:rsidR="00F21EA8" w:rsidRDefault="00F21EA8" w:rsidP="00F21EA8">
      <w:pPr>
        <w:pStyle w:val="AnswerLineL25"/>
      </w:pPr>
      <w:r>
        <w:t>Запишіть тут свою відповідь.</w:t>
      </w:r>
    </w:p>
    <w:p w14:paraId="102F2423" w14:textId="77777777" w:rsidR="00EF17CA" w:rsidRDefault="00107663" w:rsidP="00EF17CA">
      <w:pPr>
        <w:pStyle w:val="3"/>
      </w:pPr>
      <w:r>
        <w:t>Спостерігайте за поведінкою мережі, коли маршрутизатор R3 стає недоступним.</w:t>
      </w:r>
    </w:p>
    <w:p w14:paraId="7B8A0896" w14:textId="77777777" w:rsidR="00107663" w:rsidRDefault="00EF17CA" w:rsidP="00107663">
      <w:pPr>
        <w:pStyle w:val="SubStepAlpha"/>
      </w:pPr>
      <w:r>
        <w:t xml:space="preserve">Виберіть інструмент для видалення на панелі інструментів Packet Tracer і видаліть з'єднання між </w:t>
      </w:r>
      <w:r w:rsidR="00107663" w:rsidRPr="004E2B2F">
        <w:rPr>
          <w:b/>
        </w:rPr>
        <w:t>R3</w:t>
      </w:r>
      <w:r>
        <w:t xml:space="preserve"> та </w:t>
      </w:r>
      <w:r>
        <w:rPr>
          <w:b/>
        </w:rPr>
        <w:t>S3</w:t>
      </w:r>
      <w:r>
        <w:t>.</w:t>
      </w:r>
    </w:p>
    <w:p w14:paraId="79785355" w14:textId="77777777" w:rsidR="00EF17CA" w:rsidRDefault="00EF17CA" w:rsidP="00EF17CA">
      <w:pPr>
        <w:pStyle w:val="SubStepAlpha"/>
      </w:pPr>
      <w:r>
        <w:t xml:space="preserve">Відкрийте командний рядок на PC-B. Виконайте команду </w:t>
      </w:r>
      <w:r w:rsidRPr="00EF17CA">
        <w:rPr>
          <w:b/>
        </w:rPr>
        <w:t>tracert</w:t>
      </w:r>
      <w:r>
        <w:t xml:space="preserve"> з веб-сервером як пунктом призначення.</w:t>
      </w:r>
    </w:p>
    <w:p w14:paraId="1821D300" w14:textId="77777777" w:rsidR="00730C86" w:rsidRDefault="00EF17CA" w:rsidP="00107663">
      <w:pPr>
        <w:pStyle w:val="SubStepAlpha"/>
      </w:pPr>
      <w:r>
        <w:t>Порівняйте поточний результат виконання команди з результатом, отриманим на Кроці 2.</w:t>
      </w:r>
    </w:p>
    <w:p w14:paraId="64A868DC" w14:textId="77777777" w:rsidR="00730C86" w:rsidRDefault="00730C86" w:rsidP="00730C86">
      <w:pPr>
        <w:pStyle w:val="4"/>
      </w:pPr>
      <w:r>
        <w:t>Запитання:</w:t>
      </w:r>
    </w:p>
    <w:p w14:paraId="2BCBB32A" w14:textId="77777777" w:rsidR="00107663" w:rsidRDefault="00107663" w:rsidP="00730C86">
      <w:pPr>
        <w:pStyle w:val="BodyTextL50"/>
        <w:spacing w:before="0"/>
      </w:pPr>
      <w:r>
        <w:t>Які результати ви отримали?</w:t>
      </w:r>
    </w:p>
    <w:p w14:paraId="40A513AC" w14:textId="77777777" w:rsidR="00730C86" w:rsidRDefault="00730C86" w:rsidP="00E631E3">
      <w:pPr>
        <w:pStyle w:val="AnswerLineL50"/>
      </w:pPr>
      <w:r>
        <w:t>Запишіть тут свою відповідь.</w:t>
      </w:r>
    </w:p>
    <w:p w14:paraId="7F0EC925" w14:textId="692D0F43" w:rsidR="00107663" w:rsidRDefault="00107663" w:rsidP="001C357F">
      <w:pPr>
        <w:pStyle w:val="SubStepAlpha"/>
      </w:pPr>
      <w:r>
        <w:lastRenderedPageBreak/>
        <w:t xml:space="preserve">Натисніть піктограму </w:t>
      </w:r>
      <w:proofErr w:type="spellStart"/>
      <w:r w:rsidR="001C357F" w:rsidRPr="001C357F">
        <w:rPr>
          <w:b/>
        </w:rPr>
        <w:t>Connections</w:t>
      </w:r>
      <w:proofErr w:type="spellEnd"/>
      <w:r w:rsidR="001C357F" w:rsidRPr="001C357F">
        <w:rPr>
          <w:b/>
        </w:rPr>
        <w:t xml:space="preserve"> (З'єднання)</w:t>
      </w:r>
      <w:r>
        <w:t xml:space="preserve"> в нижньому лівому куті вікна Packet Tracer. Знайдіть і виберіть піктограму </w:t>
      </w:r>
      <w:r w:rsidR="001C357F" w:rsidRPr="001C357F">
        <w:rPr>
          <w:b/>
        </w:rPr>
        <w:t>Copper Straight-Through (Мідний прямий)</w:t>
      </w:r>
      <w:r>
        <w:t xml:space="preserve"> на панелі типів з'єднань.</w:t>
      </w:r>
    </w:p>
    <w:p w14:paraId="75477DFC" w14:textId="77777777" w:rsidR="001C357F" w:rsidRDefault="001C357F" w:rsidP="001C357F">
      <w:pPr>
        <w:pStyle w:val="SubStepAlpha"/>
      </w:pPr>
      <w:r>
        <w:t xml:space="preserve">Натисніть на </w:t>
      </w:r>
      <w:r>
        <w:rPr>
          <w:b/>
        </w:rPr>
        <w:t>S3</w:t>
      </w:r>
      <w:r>
        <w:t xml:space="preserve"> і виберіть порт </w:t>
      </w:r>
      <w:r>
        <w:rPr>
          <w:b/>
        </w:rPr>
        <w:t>GigabitEthernet0/2</w:t>
      </w:r>
      <w:r>
        <w:t xml:space="preserve">. Натисніть на </w:t>
      </w:r>
      <w:r w:rsidRPr="001C357F">
        <w:rPr>
          <w:b/>
        </w:rPr>
        <w:t>R3</w:t>
      </w:r>
      <w:r>
        <w:t xml:space="preserve"> і виберіть порт </w:t>
      </w:r>
      <w:r>
        <w:rPr>
          <w:b/>
        </w:rPr>
        <w:t>GigabitEthernet0/0</w:t>
      </w:r>
      <w:r>
        <w:t>.</w:t>
      </w:r>
    </w:p>
    <w:p w14:paraId="52B91BF7" w14:textId="77777777" w:rsidR="001C357F" w:rsidRDefault="001C357F" w:rsidP="001C357F">
      <w:pPr>
        <w:pStyle w:val="SubStepAlpha"/>
      </w:pPr>
      <w:r>
        <w:t>Після того, як обидва індикатори з'єднань засвітяться зеленим, протестуйте з'єднання, надіславши запит ping до веб-сервера. Виконання команди ping повинно бути успішним.</w:t>
      </w:r>
    </w:p>
    <w:p w14:paraId="2272B078" w14:textId="77777777" w:rsidR="00666BFB" w:rsidRDefault="00666BFB" w:rsidP="00666BFB">
      <w:pPr>
        <w:pStyle w:val="2"/>
      </w:pPr>
      <w:r>
        <w:t>Налаштування активних і резервних маршрутизаторів HSRP</w:t>
      </w:r>
    </w:p>
    <w:p w14:paraId="24E8A7FD" w14:textId="77777777" w:rsidR="001C357F" w:rsidRDefault="001C357F" w:rsidP="001C357F">
      <w:pPr>
        <w:pStyle w:val="3"/>
      </w:pPr>
      <w:r>
        <w:t>Налаштуйте протокол HSRP на маршрутизаторі R1.</w:t>
      </w:r>
    </w:p>
    <w:p w14:paraId="0C8157D3" w14:textId="235067B7" w:rsidR="001C357F" w:rsidRDefault="001C357F" w:rsidP="00CE7AED">
      <w:pPr>
        <w:pStyle w:val="SubStepAlpha"/>
        <w:spacing w:after="0"/>
      </w:pPr>
      <w:r>
        <w:t>Налаштуйте протокол HSRP на LAN-інтерфейсі G0/1 маршрутизатора R1.</w:t>
      </w:r>
    </w:p>
    <w:p w14:paraId="5EA799DE" w14:textId="5E9B7CFB" w:rsidR="00CE7AED" w:rsidRDefault="00CE7AED" w:rsidP="00CE7AED">
      <w:pPr>
        <w:pStyle w:val="ConfigWindow"/>
      </w:pPr>
      <w:r>
        <w:t>Відкрийте вікно налаштування</w:t>
      </w:r>
    </w:p>
    <w:p w14:paraId="5912F4FF" w14:textId="77777777" w:rsidR="001C357F" w:rsidRDefault="001C357F" w:rsidP="001C357F">
      <w:pPr>
        <w:pStyle w:val="CMD"/>
        <w:rPr>
          <w:b/>
        </w:rPr>
      </w:pPr>
      <w:r>
        <w:t xml:space="preserve">R1(config)# </w:t>
      </w:r>
      <w:r>
        <w:rPr>
          <w:b/>
        </w:rPr>
        <w:t>interface g0/1</w:t>
      </w:r>
    </w:p>
    <w:p w14:paraId="474DAF15" w14:textId="77777777" w:rsidR="00730C86" w:rsidRDefault="000E6A78" w:rsidP="000E6A78">
      <w:pPr>
        <w:pStyle w:val="SubStepAlpha"/>
      </w:pPr>
      <w:r>
        <w:t xml:space="preserve">Вкажіть номер версії протоколу HSRP. Найновіша версія - це версія </w:t>
      </w:r>
      <w:r w:rsidRPr="000E6A78">
        <w:rPr>
          <w:b/>
        </w:rPr>
        <w:t>2</w:t>
      </w:r>
      <w:r>
        <w:t>.</w:t>
      </w:r>
    </w:p>
    <w:p w14:paraId="0A42874F" w14:textId="77777777" w:rsidR="000E6A78" w:rsidRPr="0033376E" w:rsidRDefault="003D6DC3" w:rsidP="00730C86">
      <w:pPr>
        <w:pStyle w:val="BodyTextL50"/>
      </w:pPr>
      <w:r>
        <w:rPr>
          <w:b/>
        </w:rPr>
        <w:t>Примітка</w:t>
      </w:r>
      <w:r w:rsidRPr="00730C86">
        <w:t>: Standby version 1 підтримує лише IPv4-адресацію.</w:t>
      </w:r>
    </w:p>
    <w:p w14:paraId="354D8A89" w14:textId="77777777" w:rsidR="001C357F" w:rsidRDefault="001C357F" w:rsidP="001C357F">
      <w:pPr>
        <w:pStyle w:val="CMD"/>
        <w:rPr>
          <w:b/>
        </w:rPr>
      </w:pPr>
      <w:r>
        <w:t>R1 (config-if) #</w:t>
      </w:r>
      <w:r>
        <w:rPr>
          <w:b/>
        </w:rPr>
        <w:t xml:space="preserve"> standby version 2</w:t>
      </w:r>
    </w:p>
    <w:p w14:paraId="7AC88361" w14:textId="77777777" w:rsidR="000E6A78" w:rsidRDefault="000E6A78" w:rsidP="000E6A78">
      <w:pPr>
        <w:pStyle w:val="SubStepAlpha"/>
      </w:pPr>
      <w:r>
        <w:t>Налаштуйте IP-адресу віртуального шлюзу за замовчуванням. Ця адреса повинна бути налаштована на будь-яких вузлах, що потребують послуг шлюзу за замовчуванням. Він заміняє адресу фізичного інтерфейсу маршрутизатора, яка була раніше налаштована на вузлах.</w:t>
      </w:r>
    </w:p>
    <w:p w14:paraId="796529BB" w14:textId="77777777" w:rsidR="000E6A78" w:rsidRDefault="000E6A78" w:rsidP="000E6A78">
      <w:pPr>
        <w:pStyle w:val="BodyTextL50"/>
      </w:pPr>
      <w:r>
        <w:t>На маршрутизаторі можна налаштувати кілька екземплярів HSRP. Необхідно вказати номер групи HSRP, щоб визначити віртуальний інтерфейс між маршрутизаторами у групі HSRP. Цей номер повинен бути узгоджений між маршрутизаторами в групі. Номер групи для цієї конфігурації - 1.</w:t>
      </w:r>
    </w:p>
    <w:p w14:paraId="38FED0C3" w14:textId="77777777" w:rsidR="001C357F" w:rsidRDefault="001C357F" w:rsidP="001C357F">
      <w:pPr>
        <w:pStyle w:val="CMD"/>
        <w:rPr>
          <w:b/>
        </w:rPr>
      </w:pPr>
      <w:r>
        <w:t xml:space="preserve">R1(config-if)# </w:t>
      </w:r>
      <w:r>
        <w:rPr>
          <w:b/>
        </w:rPr>
        <w:t>standby 1 ip 192.168.1.254</w:t>
      </w:r>
    </w:p>
    <w:p w14:paraId="229B9CFD" w14:textId="77777777" w:rsidR="000E6A78" w:rsidRDefault="00DD3AF8" w:rsidP="000E6A78">
      <w:pPr>
        <w:pStyle w:val="SubStepAlpha"/>
      </w:pPr>
      <w:r>
        <w:t>Вкажіть активний маршрутизатор для групи HSRP. Це маршрутизатор, який буде використовуватися в якості шлюзу, поки не вийде з ладу або шлях до нього стане неактивним чи непридатним для використання. Вкажіть пріоритет інтерфейсу маршрутизатора. Значення за замовчуванням — 100. Більш високе значення визначатиме, який маршрутизатор є активним. Якщо пріоритети маршрутизаторів у групі HSRP однакові, то активним стане маршрутизатор з найвищою налаштованою IP-адресою.</w:t>
      </w:r>
    </w:p>
    <w:p w14:paraId="46E248B6" w14:textId="77777777" w:rsidR="001C357F" w:rsidRDefault="001C357F" w:rsidP="001C357F">
      <w:pPr>
        <w:pStyle w:val="CMD"/>
        <w:rPr>
          <w:b/>
        </w:rPr>
      </w:pPr>
      <w:r>
        <w:t xml:space="preserve">R1 (config-if) # </w:t>
      </w:r>
      <w:r>
        <w:rPr>
          <w:b/>
        </w:rPr>
        <w:t>standby 1 priority 150</w:t>
      </w:r>
    </w:p>
    <w:p w14:paraId="720C4DCC" w14:textId="77777777" w:rsidR="00105A68" w:rsidRDefault="00105A68" w:rsidP="00105A68">
      <w:pPr>
        <w:pStyle w:val="BodyTextL50"/>
      </w:pPr>
      <w:r>
        <w:t>Маршрутизатор R1 працюватиме як активний маршрутизатор і буде шлюзом за замовчуванням для трафіку з двох LAN.</w:t>
      </w:r>
    </w:p>
    <w:p w14:paraId="5D118996" w14:textId="77777777" w:rsidR="00DD3AF8" w:rsidRDefault="00DD3AF8" w:rsidP="00DD3AF8">
      <w:pPr>
        <w:pStyle w:val="SubStepAlpha"/>
      </w:pPr>
      <w:r>
        <w:t>Якщо необхідно, щоб активний маршрутизатор відновив цю роль, коли знову стане доступним, налаштуйте на ньому пріоритетний перевибір - переривання послуг резервного маршрутизатора і відновлення активного стану. Активний маршрутизатор візьме на себе роль шлюзу, коли знову стане працездатним.</w:t>
      </w:r>
    </w:p>
    <w:p w14:paraId="04D830B6" w14:textId="77777777" w:rsidR="001C357F" w:rsidRDefault="001C357F" w:rsidP="001C357F">
      <w:pPr>
        <w:pStyle w:val="CMD"/>
        <w:rPr>
          <w:b/>
        </w:rPr>
      </w:pPr>
      <w:r>
        <w:t xml:space="preserve">R1 (config-if) # </w:t>
      </w:r>
      <w:r>
        <w:rPr>
          <w:b/>
        </w:rPr>
        <w:t>standby 1 preempt</w:t>
      </w:r>
    </w:p>
    <w:p w14:paraId="74D17B33" w14:textId="77777777" w:rsidR="00730C86" w:rsidRDefault="00730C86" w:rsidP="00730C86">
      <w:pPr>
        <w:pStyle w:val="4"/>
      </w:pPr>
      <w:r>
        <w:t>Запитання:</w:t>
      </w:r>
    </w:p>
    <w:p w14:paraId="23703F80" w14:textId="77777777" w:rsidR="00F416FF" w:rsidRDefault="00F416FF" w:rsidP="00730C86">
      <w:pPr>
        <w:pStyle w:val="BodyTextL50"/>
        <w:spacing w:before="0"/>
      </w:pPr>
      <w:r>
        <w:t>Яким буде пріоритет HSRP маршрутизатора R3, якщо додати його до групи 1 HSRP?</w:t>
      </w:r>
    </w:p>
    <w:p w14:paraId="2440E19A" w14:textId="77777777" w:rsidR="00B547D2" w:rsidRPr="00FC24CD" w:rsidRDefault="00B547D2" w:rsidP="00B547D2">
      <w:pPr>
        <w:pStyle w:val="AnswerLineL50"/>
      </w:pPr>
      <w:r>
        <w:t>Запишіть тут свою відповідь.</w:t>
      </w:r>
    </w:p>
    <w:p w14:paraId="03B3C966" w14:textId="77777777" w:rsidR="00105A68" w:rsidRDefault="00105A68" w:rsidP="00105A68">
      <w:pPr>
        <w:pStyle w:val="3"/>
      </w:pPr>
      <w:r>
        <w:t>Налаштуйте протокол HSRP на маршрутизаторі R3.</w:t>
      </w:r>
    </w:p>
    <w:p w14:paraId="234211F1" w14:textId="77777777" w:rsidR="00105A68" w:rsidRDefault="008D08A8" w:rsidP="00666BFB">
      <w:pPr>
        <w:pStyle w:val="BodyTextL25"/>
      </w:pPr>
      <w:r>
        <w:t>Налаштуйте R3 як резервний маршрутизатор.</w:t>
      </w:r>
    </w:p>
    <w:p w14:paraId="38B713C2" w14:textId="77777777" w:rsidR="00666BFB" w:rsidRDefault="00666BFB" w:rsidP="00666BFB">
      <w:pPr>
        <w:pStyle w:val="SubStepAlpha"/>
      </w:pPr>
      <w:r>
        <w:t>Налаштуйте інтерфейс R3, під'єднаний до LAN 2.</w:t>
      </w:r>
    </w:p>
    <w:p w14:paraId="627DBEB5" w14:textId="77777777" w:rsidR="00666BFB" w:rsidRDefault="00666BFB" w:rsidP="00666BFB">
      <w:pPr>
        <w:pStyle w:val="SubStepAlpha"/>
      </w:pPr>
      <w:r>
        <w:t>Повторіть лише Кроки 1b і 1c вище.</w:t>
      </w:r>
    </w:p>
    <w:p w14:paraId="0D0A1FAA" w14:textId="77777777" w:rsidR="008C7131" w:rsidRDefault="008C7131" w:rsidP="002D193A">
      <w:pPr>
        <w:pStyle w:val="3"/>
      </w:pPr>
      <w:r>
        <w:lastRenderedPageBreak/>
        <w:t>Перевірте налаштування HSRP.</w:t>
      </w:r>
    </w:p>
    <w:p w14:paraId="586D848A" w14:textId="77777777" w:rsidR="002D193A" w:rsidRDefault="002D193A" w:rsidP="00705BDB">
      <w:pPr>
        <w:pStyle w:val="SubStepAlpha"/>
      </w:pPr>
      <w:r>
        <w:t xml:space="preserve">Перевірте HSRP, ввівши команду </w:t>
      </w:r>
      <w:r w:rsidRPr="008D08A8">
        <w:rPr>
          <w:b/>
        </w:rPr>
        <w:t>show standby</w:t>
      </w:r>
      <w:r>
        <w:t xml:space="preserve"> на R1 та R3. Перевірте значення для ролі, групи, віртуальної IP-адреси шлюзу, пріоритетного перевибору та пріоритету HSRP. Зверніть увагу, що HSRP також визначає IP-адреси активного і резервних  маршрутизаторів для групи. </w:t>
      </w:r>
    </w:p>
    <w:p w14:paraId="7C827C6B" w14:textId="77777777" w:rsidR="002D193A" w:rsidRPr="002D193A" w:rsidRDefault="002D193A" w:rsidP="002D193A">
      <w:pPr>
        <w:pStyle w:val="CMD"/>
      </w:pPr>
      <w:r>
        <w:t xml:space="preserve">R1# </w:t>
      </w:r>
      <w:r w:rsidRPr="002D193A">
        <w:rPr>
          <w:b/>
        </w:rPr>
        <w:t>show standby</w:t>
      </w:r>
    </w:p>
    <w:p w14:paraId="34EC105B" w14:textId="77777777" w:rsidR="002D193A" w:rsidRPr="002D193A" w:rsidRDefault="002D193A" w:rsidP="002D193A">
      <w:pPr>
        <w:pStyle w:val="CMD"/>
        <w:rPr>
          <w:sz w:val="18"/>
        </w:rPr>
      </w:pPr>
      <w:r>
        <w:rPr>
          <w:sz w:val="18"/>
        </w:rPr>
        <w:t>GigabitEthernet0/1 - Group 1 (version 2)</w:t>
      </w:r>
    </w:p>
    <w:p w14:paraId="5F3C33B8" w14:textId="77777777" w:rsidR="002D193A" w:rsidRPr="002D193A" w:rsidRDefault="002D193A" w:rsidP="002D193A">
      <w:pPr>
        <w:pStyle w:val="CMD"/>
        <w:rPr>
          <w:sz w:val="18"/>
        </w:rPr>
      </w:pPr>
      <w:r>
        <w:rPr>
          <w:sz w:val="18"/>
        </w:rPr>
        <w:t xml:space="preserve">  State is Active</w:t>
      </w:r>
    </w:p>
    <w:p w14:paraId="239910AF" w14:textId="77777777" w:rsidR="002D193A" w:rsidRPr="002D193A" w:rsidRDefault="002D193A" w:rsidP="002D193A">
      <w:pPr>
        <w:pStyle w:val="CMD"/>
        <w:rPr>
          <w:sz w:val="18"/>
        </w:rPr>
      </w:pPr>
      <w:r>
        <w:rPr>
          <w:sz w:val="18"/>
        </w:rPr>
        <w:t xml:space="preserve">    4 state changes, last state change 00:00:30</w:t>
      </w:r>
    </w:p>
    <w:p w14:paraId="4221C032" w14:textId="77777777" w:rsidR="002D193A" w:rsidRPr="002D193A" w:rsidRDefault="002D193A" w:rsidP="002D193A">
      <w:pPr>
        <w:pStyle w:val="CMD"/>
        <w:rPr>
          <w:sz w:val="18"/>
        </w:rPr>
      </w:pPr>
      <w:r>
        <w:rPr>
          <w:sz w:val="18"/>
        </w:rPr>
        <w:t xml:space="preserve">  Virtual IP address is 192.168.1.254</w:t>
      </w:r>
    </w:p>
    <w:p w14:paraId="23D727F7" w14:textId="77777777" w:rsidR="002D193A" w:rsidRPr="002D193A" w:rsidRDefault="002D193A" w:rsidP="002D193A">
      <w:pPr>
        <w:pStyle w:val="CMD"/>
        <w:rPr>
          <w:sz w:val="18"/>
        </w:rPr>
      </w:pPr>
      <w:r>
        <w:rPr>
          <w:sz w:val="18"/>
        </w:rPr>
        <w:t xml:space="preserve">  Active virtual MAC address is </w:t>
      </w:r>
      <w:r w:rsidR="00354C0C">
        <w:t>0000.0C9F.F001</w:t>
      </w:r>
    </w:p>
    <w:p w14:paraId="1024F47E" w14:textId="77777777" w:rsidR="002D193A" w:rsidRPr="002D193A" w:rsidRDefault="002D193A" w:rsidP="002D193A">
      <w:pPr>
        <w:pStyle w:val="CMD"/>
        <w:rPr>
          <w:sz w:val="18"/>
        </w:rPr>
      </w:pPr>
      <w:r>
        <w:rPr>
          <w:sz w:val="18"/>
        </w:rPr>
        <w:t xml:space="preserve">    Local virtual MAC address is </w:t>
      </w:r>
      <w:r w:rsidR="00354C0C">
        <w:t>0000.0C9F.F001</w:t>
      </w:r>
      <w:r>
        <w:rPr>
          <w:sz w:val="18"/>
        </w:rPr>
        <w:t xml:space="preserve"> (v2 default)</w:t>
      </w:r>
    </w:p>
    <w:p w14:paraId="74C43D5E" w14:textId="77777777" w:rsidR="002D193A" w:rsidRPr="002D193A" w:rsidRDefault="002D193A" w:rsidP="002D193A">
      <w:pPr>
        <w:pStyle w:val="CMD"/>
        <w:rPr>
          <w:sz w:val="18"/>
        </w:rPr>
      </w:pPr>
      <w:r>
        <w:rPr>
          <w:sz w:val="18"/>
        </w:rPr>
        <w:t xml:space="preserve">  Hello time 3 sec, hold time 10 sec</w:t>
      </w:r>
    </w:p>
    <w:p w14:paraId="277336D0" w14:textId="77777777" w:rsidR="002D193A" w:rsidRPr="002D193A" w:rsidRDefault="002D193A" w:rsidP="002D193A">
      <w:pPr>
        <w:pStyle w:val="CMD"/>
        <w:rPr>
          <w:sz w:val="18"/>
        </w:rPr>
      </w:pPr>
      <w:r>
        <w:rPr>
          <w:sz w:val="18"/>
        </w:rPr>
        <w:t xml:space="preserve">    Next hello sent in 1.696 secs</w:t>
      </w:r>
    </w:p>
    <w:p w14:paraId="0A0A8030" w14:textId="77777777" w:rsidR="002D193A" w:rsidRPr="002D193A" w:rsidRDefault="002D193A" w:rsidP="002D193A">
      <w:pPr>
        <w:pStyle w:val="CMD"/>
        <w:rPr>
          <w:sz w:val="18"/>
        </w:rPr>
      </w:pPr>
      <w:r>
        <w:rPr>
          <w:sz w:val="18"/>
        </w:rPr>
        <w:t xml:space="preserve">  Preemption enabled</w:t>
      </w:r>
    </w:p>
    <w:p w14:paraId="4FE474DF" w14:textId="77777777" w:rsidR="002D193A" w:rsidRPr="002D193A" w:rsidRDefault="002D193A" w:rsidP="002D193A">
      <w:pPr>
        <w:pStyle w:val="CMD"/>
        <w:rPr>
          <w:sz w:val="18"/>
        </w:rPr>
      </w:pPr>
      <w:r>
        <w:rPr>
          <w:sz w:val="18"/>
        </w:rPr>
        <w:t xml:space="preserve">  Active router is local</w:t>
      </w:r>
    </w:p>
    <w:p w14:paraId="0A647B23" w14:textId="77777777" w:rsidR="002D193A" w:rsidRPr="002D193A" w:rsidRDefault="002D193A" w:rsidP="002D193A">
      <w:pPr>
        <w:pStyle w:val="CMD"/>
        <w:rPr>
          <w:sz w:val="18"/>
        </w:rPr>
      </w:pPr>
      <w:r>
        <w:rPr>
          <w:sz w:val="18"/>
        </w:rPr>
        <w:t xml:space="preserve">  Standby router is 192.168.1.3</w:t>
      </w:r>
    </w:p>
    <w:p w14:paraId="4BD4A550" w14:textId="77777777" w:rsidR="002D193A" w:rsidRPr="002D193A" w:rsidRDefault="002D193A" w:rsidP="002D193A">
      <w:pPr>
        <w:pStyle w:val="CMD"/>
        <w:rPr>
          <w:sz w:val="18"/>
        </w:rPr>
      </w:pPr>
      <w:r>
        <w:rPr>
          <w:sz w:val="18"/>
        </w:rPr>
        <w:t xml:space="preserve">  Priority 150 (configured 150)</w:t>
      </w:r>
    </w:p>
    <w:p w14:paraId="37D6BF5C" w14:textId="77777777" w:rsidR="002D193A" w:rsidRDefault="002D193A" w:rsidP="002D193A">
      <w:pPr>
        <w:pStyle w:val="CMD"/>
        <w:rPr>
          <w:sz w:val="18"/>
        </w:rPr>
      </w:pPr>
      <w:r>
        <w:rPr>
          <w:sz w:val="18"/>
        </w:rPr>
        <w:t xml:space="preserve">  Group name is "hsrp-Gi0/1-1" (default)</w:t>
      </w:r>
    </w:p>
    <w:p w14:paraId="44780955" w14:textId="77777777" w:rsidR="002D193A" w:rsidRDefault="002D193A" w:rsidP="002D193A">
      <w:pPr>
        <w:pStyle w:val="CMD"/>
        <w:rPr>
          <w:sz w:val="18"/>
        </w:rPr>
      </w:pPr>
    </w:p>
    <w:p w14:paraId="4C0AE4B5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20"/>
        </w:rPr>
      </w:pPr>
      <w:r>
        <w:rPr>
          <w:rFonts w:ascii="Courier New" w:hAnsi="Courier New"/>
          <w:sz w:val="20"/>
        </w:rPr>
        <w:t xml:space="preserve">R3# </w:t>
      </w:r>
      <w:r w:rsidRPr="002D193A">
        <w:rPr>
          <w:rFonts w:ascii="Courier New" w:hAnsi="Courier New"/>
          <w:b/>
          <w:sz w:val="20"/>
        </w:rPr>
        <w:t>show standby</w:t>
      </w:r>
    </w:p>
    <w:p w14:paraId="58F4E3FF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>GigabitEthernet0/0 - Group 1 (version 2)</w:t>
      </w:r>
    </w:p>
    <w:p w14:paraId="45DB8B39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State is Standby</w:t>
      </w:r>
    </w:p>
    <w:p w14:paraId="1278DE87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  4 state changes, last state change 00:02:29</w:t>
      </w:r>
    </w:p>
    <w:p w14:paraId="41FDAC32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Virtual IP address is 192.168.1.254</w:t>
      </w:r>
    </w:p>
    <w:p w14:paraId="3BC3DB1F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Active virtual MAC address is 0000.0C9F.F001</w:t>
      </w:r>
    </w:p>
    <w:p w14:paraId="63BA0FBF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  Local virtual MAC address is 0000.0C9F.F001 (v2 default)</w:t>
      </w:r>
    </w:p>
    <w:p w14:paraId="73FB0A45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Hello time 3 sec, hold time 10 sec</w:t>
      </w:r>
    </w:p>
    <w:p w14:paraId="00C5EAE3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  Next hello sent in 0.720 secs</w:t>
      </w:r>
    </w:p>
    <w:p w14:paraId="43D0B6A5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Preemption disabled</w:t>
      </w:r>
    </w:p>
    <w:p w14:paraId="38FBA9EA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Active router is 192.168.1.1</w:t>
      </w:r>
    </w:p>
    <w:p w14:paraId="29B2505F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  MAC address is d48c.b5ce.a0c1</w:t>
      </w:r>
    </w:p>
    <w:p w14:paraId="38C22899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Standby router is local</w:t>
      </w:r>
    </w:p>
    <w:p w14:paraId="0B9C587E" w14:textId="77777777" w:rsidR="002D193A" w:rsidRP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Priority 100 (default 100)</w:t>
      </w:r>
    </w:p>
    <w:p w14:paraId="07FB8443" w14:textId="77777777" w:rsidR="002D193A" w:rsidRDefault="002D193A" w:rsidP="002D193A">
      <w:pPr>
        <w:spacing w:line="240" w:lineRule="auto"/>
        <w:ind w:left="720"/>
        <w:rPr>
          <w:rFonts w:ascii="Courier New" w:eastAsiaTheme="minorEastAsia" w:hAnsi="Courier New"/>
          <w:sz w:val="18"/>
        </w:rPr>
      </w:pPr>
      <w:r>
        <w:rPr>
          <w:rFonts w:ascii="Courier New" w:hAnsi="Courier New"/>
          <w:sz w:val="18"/>
        </w:rPr>
        <w:t xml:space="preserve">  Group name is "hsrp-Gi0/0-1" (default)</w:t>
      </w:r>
    </w:p>
    <w:p w14:paraId="570DB171" w14:textId="77777777" w:rsidR="002D193A" w:rsidRPr="002D193A" w:rsidRDefault="002D193A" w:rsidP="002D193A">
      <w:pPr>
        <w:spacing w:before="120" w:after="120" w:line="240" w:lineRule="auto"/>
        <w:ind w:left="720"/>
        <w:rPr>
          <w:rFonts w:eastAsiaTheme="minorEastAsia"/>
          <w:sz w:val="20"/>
        </w:rPr>
      </w:pPr>
      <w:r>
        <w:rPr>
          <w:sz w:val="20"/>
        </w:rPr>
        <w:t>Використовуючи вищенаведену інформацію, дайте відповідь на такі запитання:</w:t>
      </w:r>
    </w:p>
    <w:p w14:paraId="435D113F" w14:textId="77777777" w:rsidR="00730C86" w:rsidRDefault="00730C86" w:rsidP="00730C86">
      <w:pPr>
        <w:pStyle w:val="4"/>
        <w:rPr>
          <w:rFonts w:eastAsiaTheme="minorEastAsia"/>
        </w:rPr>
      </w:pPr>
      <w:r>
        <w:t>Запитання:</w:t>
      </w:r>
    </w:p>
    <w:p w14:paraId="646B6584" w14:textId="77777777" w:rsidR="00BF18F3" w:rsidRDefault="002D193A" w:rsidP="00730C86">
      <w:pPr>
        <w:spacing w:before="0" w:after="120" w:line="240" w:lineRule="auto"/>
        <w:ind w:left="720"/>
        <w:rPr>
          <w:rFonts w:eastAsiaTheme="minorEastAsia"/>
          <w:sz w:val="20"/>
        </w:rPr>
      </w:pPr>
      <w:r>
        <w:rPr>
          <w:sz w:val="20"/>
        </w:rPr>
        <w:t>Який маршрутизатор є активним?</w:t>
      </w:r>
    </w:p>
    <w:p w14:paraId="07226BAC" w14:textId="77777777" w:rsidR="00BF18F3" w:rsidRPr="00FC24CD" w:rsidRDefault="00BF18F3" w:rsidP="00BF18F3">
      <w:pPr>
        <w:pStyle w:val="AnswerLineL50"/>
      </w:pPr>
      <w:r>
        <w:t>Запишіть тут свою відповідь.</w:t>
      </w:r>
    </w:p>
    <w:p w14:paraId="06ADC0F7" w14:textId="77777777" w:rsidR="00BF18F3" w:rsidRDefault="002D193A" w:rsidP="002D193A">
      <w:pPr>
        <w:spacing w:before="120" w:after="120" w:line="240" w:lineRule="auto"/>
        <w:ind w:left="720"/>
        <w:rPr>
          <w:rFonts w:eastAsiaTheme="minorEastAsia"/>
          <w:sz w:val="20"/>
        </w:rPr>
      </w:pPr>
      <w:r>
        <w:rPr>
          <w:sz w:val="20"/>
        </w:rPr>
        <w:t>Яка MAC-адреса для віртуальної IP-адреси?</w:t>
      </w:r>
    </w:p>
    <w:p w14:paraId="52D074E2" w14:textId="77777777" w:rsidR="00BF18F3" w:rsidRPr="00FC24CD" w:rsidRDefault="00BF18F3" w:rsidP="00BF18F3">
      <w:pPr>
        <w:pStyle w:val="AnswerLineL50"/>
      </w:pPr>
      <w:r>
        <w:t>Запишіть тут свою відповідь.</w:t>
      </w:r>
    </w:p>
    <w:p w14:paraId="628873E0" w14:textId="77777777" w:rsidR="002D193A" w:rsidRPr="002D193A" w:rsidRDefault="002D193A" w:rsidP="002D193A">
      <w:pPr>
        <w:spacing w:before="120" w:after="120" w:line="240" w:lineRule="auto"/>
        <w:ind w:left="720"/>
        <w:rPr>
          <w:rFonts w:eastAsiaTheme="minorEastAsia"/>
          <w:sz w:val="20"/>
        </w:rPr>
      </w:pPr>
      <w:r>
        <w:rPr>
          <w:sz w:val="20"/>
        </w:rPr>
        <w:t>Яка IP-адреса і пріоритет резервного маршрутизатора?</w:t>
      </w:r>
    </w:p>
    <w:p w14:paraId="27D2415A" w14:textId="77777777" w:rsidR="00BF18F3" w:rsidRPr="00FC24CD" w:rsidRDefault="00BF18F3" w:rsidP="00BF18F3">
      <w:pPr>
        <w:pStyle w:val="AnswerLineL50"/>
      </w:pPr>
      <w:r>
        <w:t>Запишіть тут свою відповідь.</w:t>
      </w:r>
    </w:p>
    <w:p w14:paraId="568922F8" w14:textId="77777777" w:rsidR="00705BDB" w:rsidRPr="00705BDB" w:rsidRDefault="00705BDB" w:rsidP="00705BDB">
      <w:pPr>
        <w:pStyle w:val="SubStepAlpha"/>
      </w:pPr>
      <w:r>
        <w:t xml:space="preserve">Скористайтесь командою </w:t>
      </w:r>
      <w:proofErr w:type="spellStart"/>
      <w:r w:rsidRPr="00705BDB">
        <w:rPr>
          <w:b/>
        </w:rPr>
        <w:t>show</w:t>
      </w:r>
      <w:proofErr w:type="spellEnd"/>
      <w:r w:rsidRPr="00705BDB">
        <w:rPr>
          <w:b/>
        </w:rPr>
        <w:t xml:space="preserve"> </w:t>
      </w:r>
      <w:proofErr w:type="spellStart"/>
      <w:r w:rsidRPr="00705BDB">
        <w:rPr>
          <w:b/>
        </w:rPr>
        <w:t>standby</w:t>
      </w:r>
      <w:proofErr w:type="spellEnd"/>
      <w:r w:rsidRPr="00705BDB">
        <w:rPr>
          <w:b/>
        </w:rPr>
        <w:t xml:space="preserve"> brief </w:t>
      </w:r>
      <w:r>
        <w:t xml:space="preserve"> на маршрутизаторах R1 та R3, щоб переглянути зведену інформацію про стан HSRP. Приклад результату виконання команд показаний нижче.</w:t>
      </w:r>
    </w:p>
    <w:p w14:paraId="1BC57570" w14:textId="77777777" w:rsidR="00E631E3" w:rsidRDefault="00E631E3">
      <w:pPr>
        <w:spacing w:before="0" w:after="0" w:line="240" w:lineRule="auto"/>
        <w:rPr>
          <w:rFonts w:ascii="Courier New" w:hAnsi="Courier New"/>
          <w:sz w:val="20"/>
        </w:rPr>
      </w:pPr>
      <w:r>
        <w:br w:type="page"/>
      </w:r>
    </w:p>
    <w:p w14:paraId="660F77A2" w14:textId="15C7599C" w:rsidR="00705BDB" w:rsidRPr="00705BDB" w:rsidRDefault="00705BDB" w:rsidP="00705BDB">
      <w:pPr>
        <w:pStyle w:val="CMD"/>
      </w:pPr>
      <w:r>
        <w:lastRenderedPageBreak/>
        <w:t xml:space="preserve">R1# </w:t>
      </w:r>
      <w:proofErr w:type="spellStart"/>
      <w:r w:rsidRPr="00705BDB">
        <w:rPr>
          <w:b/>
        </w:rPr>
        <w:t>show</w:t>
      </w:r>
      <w:proofErr w:type="spellEnd"/>
      <w:r w:rsidRPr="00705BDB">
        <w:rPr>
          <w:b/>
        </w:rPr>
        <w:t xml:space="preserve"> </w:t>
      </w:r>
      <w:proofErr w:type="spellStart"/>
      <w:r w:rsidRPr="00705BDB">
        <w:rPr>
          <w:b/>
        </w:rPr>
        <w:t>standby</w:t>
      </w:r>
      <w:proofErr w:type="spellEnd"/>
      <w:r w:rsidRPr="00705BDB">
        <w:rPr>
          <w:b/>
        </w:rPr>
        <w:t xml:space="preserve"> </w:t>
      </w:r>
      <w:proofErr w:type="spellStart"/>
      <w:r w:rsidRPr="00705BDB">
        <w:rPr>
          <w:b/>
        </w:rPr>
        <w:t>brief</w:t>
      </w:r>
      <w:proofErr w:type="spellEnd"/>
    </w:p>
    <w:p w14:paraId="7A6D5F22" w14:textId="77777777" w:rsidR="00705BDB" w:rsidRPr="00705BDB" w:rsidRDefault="00705BDB" w:rsidP="00705BDB">
      <w:pPr>
        <w:pStyle w:val="CMD"/>
        <w:rPr>
          <w:sz w:val="18"/>
        </w:rPr>
      </w:pPr>
      <w:r>
        <w:rPr>
          <w:sz w:val="18"/>
        </w:rPr>
        <w:t xml:space="preserve">                     P вказує, що налаштовано пріоритетний перевибір.</w:t>
      </w:r>
    </w:p>
    <w:p w14:paraId="50E7A106" w14:textId="77777777" w:rsidR="00705BDB" w:rsidRPr="00705BDB" w:rsidRDefault="00705BDB" w:rsidP="00705BDB">
      <w:pPr>
        <w:pStyle w:val="CMD"/>
        <w:rPr>
          <w:sz w:val="18"/>
        </w:rPr>
      </w:pPr>
      <w:r>
        <w:rPr>
          <w:sz w:val="18"/>
        </w:rPr>
        <w:t xml:space="preserve">                     |</w:t>
      </w:r>
    </w:p>
    <w:p w14:paraId="61193ED1" w14:textId="77777777" w:rsidR="00705BDB" w:rsidRPr="00705BDB" w:rsidRDefault="00705BDB" w:rsidP="00705BDB">
      <w:pPr>
        <w:pStyle w:val="CMD"/>
        <w:rPr>
          <w:sz w:val="18"/>
        </w:rPr>
      </w:pPr>
      <w:r>
        <w:rPr>
          <w:sz w:val="18"/>
        </w:rPr>
        <w:t>Interface Grp Pri P State Active Standby Virtual IP</w:t>
      </w:r>
    </w:p>
    <w:p w14:paraId="208BB763" w14:textId="77777777" w:rsidR="00705BDB" w:rsidRPr="00705BDB" w:rsidRDefault="0049352C" w:rsidP="00705BDB">
      <w:pPr>
        <w:pStyle w:val="CMD"/>
        <w:rPr>
          <w:sz w:val="18"/>
        </w:rPr>
      </w:pPr>
      <w:r>
        <w:rPr>
          <w:sz w:val="18"/>
        </w:rPr>
        <w:t>Gi0/1 1 150 P Active local 192.168.1.3 192.168.1.254</w:t>
      </w:r>
    </w:p>
    <w:p w14:paraId="2B07142D" w14:textId="77777777" w:rsidR="00705BDB" w:rsidRPr="00705BDB" w:rsidRDefault="00705BDB" w:rsidP="00705BDB">
      <w:pPr>
        <w:pStyle w:val="CMD"/>
      </w:pPr>
    </w:p>
    <w:p w14:paraId="499DD990" w14:textId="77777777" w:rsidR="00705BDB" w:rsidRPr="00705BDB" w:rsidRDefault="00705BDB" w:rsidP="00705BDB">
      <w:pPr>
        <w:pStyle w:val="CMD"/>
      </w:pPr>
      <w:r>
        <w:t xml:space="preserve">R3# </w:t>
      </w:r>
      <w:r w:rsidRPr="00315211">
        <w:rPr>
          <w:b/>
        </w:rPr>
        <w:t>show standby brief</w:t>
      </w:r>
    </w:p>
    <w:p w14:paraId="47B053A3" w14:textId="77777777" w:rsidR="00705BDB" w:rsidRPr="00705BDB" w:rsidRDefault="00705BDB" w:rsidP="00705BDB">
      <w:pPr>
        <w:pStyle w:val="CMD"/>
        <w:rPr>
          <w:sz w:val="18"/>
        </w:rPr>
      </w:pPr>
      <w:r>
        <w:rPr>
          <w:sz w:val="18"/>
        </w:rPr>
        <w:t xml:space="preserve">                     P вказує, що налаштовано пріоритетний перевибір.</w:t>
      </w:r>
    </w:p>
    <w:p w14:paraId="52856463" w14:textId="77777777" w:rsidR="00705BDB" w:rsidRPr="00705BDB" w:rsidRDefault="00705BDB" w:rsidP="00705BDB">
      <w:pPr>
        <w:pStyle w:val="CMD"/>
        <w:rPr>
          <w:sz w:val="18"/>
        </w:rPr>
      </w:pPr>
      <w:r>
        <w:rPr>
          <w:sz w:val="18"/>
        </w:rPr>
        <w:t xml:space="preserve">                     |</w:t>
      </w:r>
    </w:p>
    <w:p w14:paraId="62691170" w14:textId="77777777" w:rsidR="00705BDB" w:rsidRPr="00705BDB" w:rsidRDefault="00705BDB" w:rsidP="00705BDB">
      <w:pPr>
        <w:pStyle w:val="CMD"/>
        <w:rPr>
          <w:sz w:val="18"/>
        </w:rPr>
      </w:pPr>
      <w:r>
        <w:rPr>
          <w:sz w:val="18"/>
        </w:rPr>
        <w:t>Interface Grp Pri P State Active Standby Virtual IP</w:t>
      </w:r>
    </w:p>
    <w:p w14:paraId="73CEEFF8" w14:textId="77777777" w:rsidR="00705BDB" w:rsidRPr="00705BDB" w:rsidRDefault="0049352C" w:rsidP="00705BDB">
      <w:pPr>
        <w:pStyle w:val="CMD"/>
      </w:pPr>
      <w:r>
        <w:rPr>
          <w:sz w:val="18"/>
        </w:rPr>
        <w:t>Gi0/0 1 100 Standby 192.168.1.1 local 192.168.1.254</w:t>
      </w:r>
    </w:p>
    <w:p w14:paraId="64D8E7B7" w14:textId="77777777" w:rsidR="00730C86" w:rsidRDefault="00705BDB" w:rsidP="00315211">
      <w:pPr>
        <w:pStyle w:val="SubStepAlpha"/>
      </w:pPr>
      <w:r>
        <w:t>Змініть адресу шлюзу за замовчуванням для PC-A, PC-C, S1 та S3.</w:t>
      </w:r>
    </w:p>
    <w:p w14:paraId="703E4399" w14:textId="77777777" w:rsidR="00730C86" w:rsidRDefault="00730C86" w:rsidP="00730C86">
      <w:pPr>
        <w:pStyle w:val="4"/>
      </w:pPr>
      <w:r>
        <w:t>Питання:</w:t>
      </w:r>
    </w:p>
    <w:p w14:paraId="1FB448E8" w14:textId="77777777" w:rsidR="00705BDB" w:rsidRPr="00705BDB" w:rsidRDefault="00705BDB" w:rsidP="00730C86">
      <w:pPr>
        <w:pStyle w:val="BodyTextL50"/>
        <w:spacing w:before="0"/>
      </w:pPr>
      <w:r>
        <w:t>Яку адресу слід використовувати?</w:t>
      </w:r>
    </w:p>
    <w:p w14:paraId="625DBDBA" w14:textId="77777777" w:rsidR="00FC24CD" w:rsidRPr="00FC24CD" w:rsidRDefault="00FC24CD" w:rsidP="00FC24CD">
      <w:pPr>
        <w:pStyle w:val="AnswerLineL50"/>
      </w:pPr>
      <w:bookmarkStart w:id="0" w:name="_Hlk22650141"/>
      <w:r>
        <w:t>Напишіть тут свою відповідь.</w:t>
      </w:r>
    </w:p>
    <w:bookmarkEnd w:id="0"/>
    <w:p w14:paraId="7A0CAA75" w14:textId="77777777" w:rsidR="00FC24CD" w:rsidRPr="00FC24CD" w:rsidRDefault="00705BDB" w:rsidP="008D08A8">
      <w:pPr>
        <w:pStyle w:val="BodyTextL50"/>
      </w:pPr>
      <w:r>
        <w:t xml:space="preserve">Перевірте нові параметри. Надішліть запит ping з обох комп'ютерів, PC-A та PC-C, до веб-сервера. Чи вдала перевірка зв'язку за допомогою команди ping? </w:t>
      </w:r>
    </w:p>
    <w:p w14:paraId="26FFDE2F" w14:textId="28B03078" w:rsidR="00107663" w:rsidRDefault="00E631E3" w:rsidP="00E631E3">
      <w:pPr>
        <w:pStyle w:val="AnswerLineL50"/>
      </w:pPr>
      <w:r>
        <w:t>Запишіть тут свою відповід</w:t>
      </w:r>
      <w:r w:rsidR="00CE7AED">
        <w:t>о конфігурації</w:t>
      </w:r>
      <w:r w:rsidR="00666BFB">
        <w:t>еревірка роботи HSRP</w:t>
      </w:r>
    </w:p>
    <w:p w14:paraId="40FB8020" w14:textId="77777777" w:rsidR="005C6F8C" w:rsidRDefault="005C6F8C" w:rsidP="005C6F8C">
      <w:pPr>
        <w:pStyle w:val="3"/>
      </w:pPr>
      <w:r>
        <w:t>Зробіть активний маршрутизатор недоступним.</w:t>
      </w:r>
    </w:p>
    <w:p w14:paraId="0B6F174E" w14:textId="77777777" w:rsidR="00780B37" w:rsidRDefault="005C6F8C" w:rsidP="00730C86">
      <w:pPr>
        <w:pStyle w:val="BodyTextL25"/>
      </w:pPr>
      <w:r>
        <w:t xml:space="preserve">Відкрийте командний рядок на </w:t>
      </w:r>
      <w:r w:rsidRPr="00065DC3">
        <w:rPr>
          <w:b/>
        </w:rPr>
        <w:t>PC-B</w:t>
      </w:r>
      <w:r>
        <w:t xml:space="preserve"> і введіть команду </w:t>
      </w:r>
      <w:r w:rsidRPr="005C6F8C">
        <w:rPr>
          <w:b/>
        </w:rPr>
        <w:t>tracert 209.165.200.226</w:t>
      </w:r>
      <w:r>
        <w:t>.</w:t>
      </w:r>
      <w:bookmarkStart w:id="1" w:name="_GoBack"/>
      <w:bookmarkEnd w:id="1"/>
    </w:p>
    <w:p w14:paraId="3FDDD058" w14:textId="77777777" w:rsidR="00730C86" w:rsidRDefault="00730C86" w:rsidP="00730C86">
      <w:pPr>
        <w:pStyle w:val="4"/>
      </w:pPr>
      <w:r>
        <w:t>Запитання:</w:t>
      </w:r>
    </w:p>
    <w:p w14:paraId="3B8EA4F9" w14:textId="77777777" w:rsidR="005C6F8C" w:rsidRDefault="005C6F8C" w:rsidP="00730C86">
      <w:pPr>
        <w:pStyle w:val="BodyTextL25"/>
        <w:spacing w:before="0"/>
      </w:pPr>
      <w:r>
        <w:t>Чи відрізняється цей шлях від шляху, який використовувався до налаштування HSRP?</w:t>
      </w:r>
    </w:p>
    <w:p w14:paraId="6A5BB899" w14:textId="77777777" w:rsidR="00FC24CD" w:rsidRDefault="00FC24CD" w:rsidP="00730C86">
      <w:pPr>
        <w:pStyle w:val="AnswerLineL25"/>
      </w:pPr>
      <w:bookmarkStart w:id="2" w:name="_Hlk22633420"/>
      <w:r>
        <w:t>Напишіть тут свою відповідь.</w:t>
      </w:r>
    </w:p>
    <w:bookmarkEnd w:id="2"/>
    <w:p w14:paraId="4D27A2DB" w14:textId="77777777" w:rsidR="005C6F8C" w:rsidRDefault="005C6F8C" w:rsidP="00F131B7">
      <w:pPr>
        <w:pStyle w:val="3"/>
      </w:pPr>
      <w:r>
        <w:t>Видаліть канал до маршрутизатора R1.</w:t>
      </w:r>
    </w:p>
    <w:p w14:paraId="049F83AE" w14:textId="77777777" w:rsidR="005C6F8C" w:rsidRDefault="005C6F8C" w:rsidP="005C6F8C">
      <w:pPr>
        <w:pStyle w:val="SubStepAlpha"/>
      </w:pPr>
      <w:r>
        <w:t>Виберіть інструмент видалення на панелі інструментів Packet Tracer і видаліть кабель, який з'єднує маршрутизатор R1 з комутатором S1.</w:t>
      </w:r>
    </w:p>
    <w:p w14:paraId="768B4EB3" w14:textId="77777777" w:rsidR="005C6F8C" w:rsidRDefault="005C6F8C" w:rsidP="005C6F8C">
      <w:pPr>
        <w:pStyle w:val="SubStepAlpha"/>
      </w:pPr>
      <w:r>
        <w:t xml:space="preserve">Відразу поверніться на PC-B і виконайте команду </w:t>
      </w:r>
      <w:r w:rsidRPr="005C6F8C">
        <w:rPr>
          <w:b/>
        </w:rPr>
        <w:t>tracert 209.165.200.226</w:t>
      </w:r>
      <w:r>
        <w:t xml:space="preserve"> ще раз. Спостерігайте за виведенням інформації до тих пір, поки не завершиться виконання команди. Можливо, вам доведеться повторити трасування, щоб побачити весь шлях.</w:t>
      </w:r>
    </w:p>
    <w:p w14:paraId="59571479" w14:textId="77777777" w:rsidR="00730C86" w:rsidRDefault="00730C86" w:rsidP="00730C86">
      <w:pPr>
        <w:pStyle w:val="4"/>
      </w:pPr>
      <w:r>
        <w:t>Запитання:</w:t>
      </w:r>
    </w:p>
    <w:p w14:paraId="7CB95213" w14:textId="77777777" w:rsidR="005C6F8C" w:rsidRDefault="005B37F2" w:rsidP="00730C86">
      <w:pPr>
        <w:pStyle w:val="BodyTextL50"/>
        <w:spacing w:before="0"/>
      </w:pPr>
      <w:r>
        <w:t>Чим цей маршрут відрізняється від попереднього?</w:t>
      </w:r>
    </w:p>
    <w:p w14:paraId="6C8EA739" w14:textId="77777777" w:rsidR="00FC24CD" w:rsidRDefault="00FC24CD" w:rsidP="00E631E3">
      <w:pPr>
        <w:pStyle w:val="AnswerLineL50"/>
      </w:pPr>
      <w:r>
        <w:t>Запишіть тут свою відповідь.</w:t>
      </w:r>
    </w:p>
    <w:p w14:paraId="49890BE0" w14:textId="77777777" w:rsidR="003D47DD" w:rsidRDefault="003D47DD" w:rsidP="003D47DD">
      <w:pPr>
        <w:pStyle w:val="BodyTextL50"/>
      </w:pPr>
      <w:r>
        <w:t>HSRP запускає процес для визначення наступного маршрутизатора, який повинен стати активним, коли поточний активний маршрутизатор стає недоступним. Цей процес потребує часу. Як тільки процес завершиться, резервний маршрутизатор R3 стає активним і використовується в якості шлюзу за замовчуванням для вузлів у LAN 1 та LAN 2.</w:t>
      </w:r>
    </w:p>
    <w:p w14:paraId="299971EF" w14:textId="77777777" w:rsidR="005B37F2" w:rsidRDefault="005B37F2" w:rsidP="005B37F2">
      <w:pPr>
        <w:pStyle w:val="3"/>
      </w:pPr>
      <w:r>
        <w:t>Відновіть канал до маршрутизатора R1.</w:t>
      </w:r>
    </w:p>
    <w:p w14:paraId="7EB4A454" w14:textId="77777777" w:rsidR="005B37F2" w:rsidRDefault="00354C0C" w:rsidP="005B37F2">
      <w:pPr>
        <w:pStyle w:val="SubStepAlpha"/>
      </w:pPr>
      <w:r>
        <w:t>Повторно під'єднайте маршрутизатор R1 до комутатора S1 за допомогою прямого мідного кабеля.</w:t>
      </w:r>
    </w:p>
    <w:p w14:paraId="731127CB" w14:textId="77777777" w:rsidR="005B37F2" w:rsidRDefault="005B37F2" w:rsidP="005B37F2">
      <w:pPr>
        <w:pStyle w:val="SubStepAlpha"/>
      </w:pPr>
      <w:r>
        <w:t>Здійсніть трасування від PC-B до веб-сервера. Можливо, вам доведеться повторити трасування, щоб побачити весь шлях.</w:t>
      </w:r>
    </w:p>
    <w:p w14:paraId="74308B8E" w14:textId="77777777" w:rsidR="00730C86" w:rsidRDefault="00730C86" w:rsidP="00730C86">
      <w:pPr>
        <w:pStyle w:val="4"/>
      </w:pPr>
      <w:r>
        <w:t>Питання:</w:t>
      </w:r>
    </w:p>
    <w:p w14:paraId="0566CDB0" w14:textId="77777777" w:rsidR="005B37F2" w:rsidRDefault="005B37F2" w:rsidP="00730C86">
      <w:pPr>
        <w:pStyle w:val="BodyTextL50"/>
        <w:spacing w:before="0"/>
      </w:pPr>
      <w:r>
        <w:t>Який шлях використовується для доступу до веб-сервера?</w:t>
      </w:r>
    </w:p>
    <w:p w14:paraId="53ED793B" w14:textId="77777777" w:rsidR="00FC24CD" w:rsidRDefault="00FC24CD" w:rsidP="0033376E">
      <w:pPr>
        <w:pStyle w:val="AnswerLineL50"/>
      </w:pPr>
      <w:r>
        <w:t>Запишіть тут свою відповідь.</w:t>
      </w:r>
    </w:p>
    <w:p w14:paraId="2AAE2A18" w14:textId="77777777" w:rsidR="005B37F2" w:rsidRDefault="005B37F2" w:rsidP="0033376E">
      <w:pPr>
        <w:pStyle w:val="BodyTextL50"/>
      </w:pPr>
      <w:r>
        <w:t>Чи були б результати такими ж, якби команда preempt не була налаштована для групи HSRP на R1?</w:t>
      </w:r>
    </w:p>
    <w:sectPr w:rsidR="005B37F2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FAEA" w14:textId="77777777" w:rsidR="000D0DEC" w:rsidRDefault="000D0DEC" w:rsidP="00710659">
      <w:pPr>
        <w:spacing w:after="0" w:line="240" w:lineRule="auto"/>
      </w:pPr>
      <w:r>
        <w:separator/>
      </w:r>
    </w:p>
    <w:p w14:paraId="7365C60F" w14:textId="77777777" w:rsidR="000D0DEC" w:rsidRDefault="000D0DEC"/>
  </w:endnote>
  <w:endnote w:type="continuationSeparator" w:id="0">
    <w:p w14:paraId="2BE3A89F" w14:textId="77777777" w:rsidR="000D0DEC" w:rsidRDefault="000D0DEC" w:rsidP="00710659">
      <w:pPr>
        <w:spacing w:after="0" w:line="240" w:lineRule="auto"/>
      </w:pPr>
      <w:r>
        <w:continuationSeparator/>
      </w:r>
    </w:p>
    <w:p w14:paraId="57C8B06E" w14:textId="77777777" w:rsidR="000D0DEC" w:rsidRDefault="000D0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F95A" w14:textId="7B6E86D7" w:rsidR="002D193A" w:rsidRPr="00882B63" w:rsidRDefault="002D193A" w:rsidP="00E859E3">
    <w:pPr>
      <w:pStyle w:val="a5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103A8B">
      <w:rPr>
        <w:noProof/>
      </w:rPr>
      <w:t>2021</w:t>
    </w:r>
    <w:r>
      <w:fldChar w:fldCharType="end"/>
    </w:r>
    <w:r>
      <w:t xml:space="preserve"> Cisco and/or its affiliates. Всі права захищені. Cisco Public</w:t>
    </w:r>
    <w:r>
      <w:tab/>
      <w:t xml:space="preserve">Сторінка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103A8B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  <w:r>
      <w:t xml:space="preserve"> з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103A8B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97707" w14:textId="54668D4E" w:rsidR="002D193A" w:rsidRPr="00882B63" w:rsidRDefault="002D193A" w:rsidP="00E859E3">
    <w:pPr>
      <w:pStyle w:val="a5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103A8B">
      <w:rPr>
        <w:noProof/>
      </w:rPr>
      <w:t>2021</w:t>
    </w:r>
    <w:r>
      <w:fldChar w:fldCharType="end"/>
    </w:r>
    <w:r>
      <w:t xml:space="preserve"> Cisco and/or its affiliates. Всі права захищені. Cisco Public</w:t>
    </w:r>
    <w:r>
      <w:tab/>
      <w:t xml:space="preserve">Сторінка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103A8B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>
      <w:t xml:space="preserve"> з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103A8B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3049B" w14:textId="77777777" w:rsidR="000D0DEC" w:rsidRDefault="000D0DEC" w:rsidP="00710659">
      <w:pPr>
        <w:spacing w:after="0" w:line="240" w:lineRule="auto"/>
      </w:pPr>
      <w:r>
        <w:separator/>
      </w:r>
    </w:p>
    <w:p w14:paraId="12D48933" w14:textId="77777777" w:rsidR="000D0DEC" w:rsidRDefault="000D0DEC"/>
  </w:footnote>
  <w:footnote w:type="continuationSeparator" w:id="0">
    <w:p w14:paraId="616B4B2D" w14:textId="77777777" w:rsidR="000D0DEC" w:rsidRDefault="000D0DEC" w:rsidP="00710659">
      <w:pPr>
        <w:spacing w:after="0" w:line="240" w:lineRule="auto"/>
      </w:pPr>
      <w:r>
        <w:continuationSeparator/>
      </w:r>
    </w:p>
    <w:p w14:paraId="6C2FF741" w14:textId="77777777" w:rsidR="000D0DEC" w:rsidRDefault="000D0D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Назва"/>
      <w:tag w:val=""/>
      <w:id w:val="-1711953976"/>
      <w:placeholder>
        <w:docPart w:val="74B44AD758B7484BA8EA53B2DC71B6A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DF1090B" w14:textId="77777777" w:rsidR="002D193A" w:rsidRDefault="002D193A" w:rsidP="008402F2">
        <w:pPr>
          <w:pStyle w:val="PageHead"/>
        </w:pPr>
        <w:r>
          <w:t>Packet Tracer - Посібник з налаштування HSRP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90BE" w14:textId="77777777" w:rsidR="002D193A" w:rsidRDefault="002D193A" w:rsidP="006C3FCF">
    <w:pPr>
      <w:ind w:left="-288"/>
    </w:pPr>
    <w:r>
      <w:rPr>
        <w:noProof/>
        <w:lang w:val="ru-RU" w:eastAsia="ru-RU"/>
      </w:rPr>
      <w:drawing>
        <wp:inline distT="0" distB="0" distL="0" distR="0" wp14:anchorId="7DF7F7D3" wp14:editId="2CEB62C6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Частина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Крок %2:"/>
      <w:lvlJc w:val="left"/>
      <w:pPr>
        <w:tabs>
          <w:tab w:val="num" w:pos="1386"/>
        </w:tabs>
        <w:ind w:left="138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ина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Крок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ина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ина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вдання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Крок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ина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вдання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Крок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ина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QyMDE1sTQ3s7BU0lEKTi0uzszPAykwrAUAQK0vTCwAAAA="/>
  </w:docVars>
  <w:rsids>
    <w:rsidRoot w:val="003931D7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3BDA"/>
    <w:rsid w:val="000242D6"/>
    <w:rsid w:val="00024EE5"/>
    <w:rsid w:val="00041AF6"/>
    <w:rsid w:val="00044E62"/>
    <w:rsid w:val="000474F9"/>
    <w:rsid w:val="00050BA4"/>
    <w:rsid w:val="0005141D"/>
    <w:rsid w:val="00051738"/>
    <w:rsid w:val="0005242B"/>
    <w:rsid w:val="00052548"/>
    <w:rsid w:val="00060696"/>
    <w:rsid w:val="00062D89"/>
    <w:rsid w:val="000659E6"/>
    <w:rsid w:val="00065DC3"/>
    <w:rsid w:val="00067A67"/>
    <w:rsid w:val="00070C16"/>
    <w:rsid w:val="00075EA9"/>
    <w:rsid w:val="000769CF"/>
    <w:rsid w:val="00077D93"/>
    <w:rsid w:val="000815D8"/>
    <w:rsid w:val="00084C99"/>
    <w:rsid w:val="00085CC6"/>
    <w:rsid w:val="00090C07"/>
    <w:rsid w:val="0009147A"/>
    <w:rsid w:val="00091E8D"/>
    <w:rsid w:val="0009378D"/>
    <w:rsid w:val="000960CD"/>
    <w:rsid w:val="00097163"/>
    <w:rsid w:val="00097881"/>
    <w:rsid w:val="000A22C8"/>
    <w:rsid w:val="000A6AB3"/>
    <w:rsid w:val="000B015A"/>
    <w:rsid w:val="000B2344"/>
    <w:rsid w:val="000B6183"/>
    <w:rsid w:val="000B7DE5"/>
    <w:rsid w:val="000C2118"/>
    <w:rsid w:val="000C6425"/>
    <w:rsid w:val="000C6E6E"/>
    <w:rsid w:val="000C7B7D"/>
    <w:rsid w:val="000D0DEC"/>
    <w:rsid w:val="000D55B4"/>
    <w:rsid w:val="000E65F0"/>
    <w:rsid w:val="000E6A78"/>
    <w:rsid w:val="000F072C"/>
    <w:rsid w:val="000F2074"/>
    <w:rsid w:val="000F31D7"/>
    <w:rsid w:val="000F6743"/>
    <w:rsid w:val="000F6920"/>
    <w:rsid w:val="001006C2"/>
    <w:rsid w:val="00101BE8"/>
    <w:rsid w:val="00101CE3"/>
    <w:rsid w:val="00103401"/>
    <w:rsid w:val="00103A44"/>
    <w:rsid w:val="00103A8B"/>
    <w:rsid w:val="00103D36"/>
    <w:rsid w:val="0010436E"/>
    <w:rsid w:val="00105A68"/>
    <w:rsid w:val="00107663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45118"/>
    <w:rsid w:val="001523C0"/>
    <w:rsid w:val="001535FE"/>
    <w:rsid w:val="00154E3A"/>
    <w:rsid w:val="00155352"/>
    <w:rsid w:val="00157902"/>
    <w:rsid w:val="00162105"/>
    <w:rsid w:val="00162EEA"/>
    <w:rsid w:val="00163164"/>
    <w:rsid w:val="00165186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87D45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357F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812"/>
    <w:rsid w:val="00225E37"/>
    <w:rsid w:val="00231DCA"/>
    <w:rsid w:val="00233725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12DC"/>
    <w:rsid w:val="002D193A"/>
    <w:rsid w:val="002D6C2A"/>
    <w:rsid w:val="002D7A86"/>
    <w:rsid w:val="002E1C93"/>
    <w:rsid w:val="002F1BB0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5211"/>
    <w:rsid w:val="0031789F"/>
    <w:rsid w:val="00320788"/>
    <w:rsid w:val="003233A3"/>
    <w:rsid w:val="0033376E"/>
    <w:rsid w:val="00334C33"/>
    <w:rsid w:val="00335552"/>
    <w:rsid w:val="0034455D"/>
    <w:rsid w:val="0034604B"/>
    <w:rsid w:val="00346D17"/>
    <w:rsid w:val="00347972"/>
    <w:rsid w:val="00350D17"/>
    <w:rsid w:val="0035469B"/>
    <w:rsid w:val="00354C0C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931D7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47DD"/>
    <w:rsid w:val="003D6DC3"/>
    <w:rsid w:val="003D6EF1"/>
    <w:rsid w:val="003E5BE5"/>
    <w:rsid w:val="003F18D1"/>
    <w:rsid w:val="003F20EC"/>
    <w:rsid w:val="003F3852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862CA"/>
    <w:rsid w:val="0049352C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2B2F"/>
    <w:rsid w:val="004E6152"/>
    <w:rsid w:val="004F344A"/>
    <w:rsid w:val="004F4EC3"/>
    <w:rsid w:val="00504ED4"/>
    <w:rsid w:val="0050777F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83BD1"/>
    <w:rsid w:val="00592329"/>
    <w:rsid w:val="00593386"/>
    <w:rsid w:val="00596998"/>
    <w:rsid w:val="0059790F"/>
    <w:rsid w:val="005A6E62"/>
    <w:rsid w:val="005B2FB3"/>
    <w:rsid w:val="005B37F2"/>
    <w:rsid w:val="005C6F8C"/>
    <w:rsid w:val="005D1D97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3DA9"/>
    <w:rsid w:val="00636C28"/>
    <w:rsid w:val="006428E5"/>
    <w:rsid w:val="00644958"/>
    <w:rsid w:val="006513FB"/>
    <w:rsid w:val="00656EEF"/>
    <w:rsid w:val="006576AF"/>
    <w:rsid w:val="00666BFB"/>
    <w:rsid w:val="00672919"/>
    <w:rsid w:val="00677544"/>
    <w:rsid w:val="00681687"/>
    <w:rsid w:val="00684E0E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4B40"/>
    <w:rsid w:val="006E5FE9"/>
    <w:rsid w:val="006E6581"/>
    <w:rsid w:val="006E71DF"/>
    <w:rsid w:val="006F1616"/>
    <w:rsid w:val="006F1CC4"/>
    <w:rsid w:val="006F2A86"/>
    <w:rsid w:val="006F3163"/>
    <w:rsid w:val="00705BDB"/>
    <w:rsid w:val="00705FEC"/>
    <w:rsid w:val="00710659"/>
    <w:rsid w:val="0071147A"/>
    <w:rsid w:val="0071185D"/>
    <w:rsid w:val="00721E01"/>
    <w:rsid w:val="007222AD"/>
    <w:rsid w:val="007267CF"/>
    <w:rsid w:val="00730C86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768F9"/>
    <w:rsid w:val="00780B37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49D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85753"/>
    <w:rsid w:val="00890108"/>
    <w:rsid w:val="00893877"/>
    <w:rsid w:val="0089532C"/>
    <w:rsid w:val="00896165"/>
    <w:rsid w:val="00896681"/>
    <w:rsid w:val="00897E35"/>
    <w:rsid w:val="008A2749"/>
    <w:rsid w:val="008A2C92"/>
    <w:rsid w:val="008A3A90"/>
    <w:rsid w:val="008B06D4"/>
    <w:rsid w:val="008B4F20"/>
    <w:rsid w:val="008B68E7"/>
    <w:rsid w:val="008B7FFD"/>
    <w:rsid w:val="008C286A"/>
    <w:rsid w:val="008C2920"/>
    <w:rsid w:val="008C4307"/>
    <w:rsid w:val="008C7131"/>
    <w:rsid w:val="008D08A8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8F661A"/>
    <w:rsid w:val="00903523"/>
    <w:rsid w:val="00906281"/>
    <w:rsid w:val="0090659A"/>
    <w:rsid w:val="0091088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26CC"/>
    <w:rsid w:val="00963E34"/>
    <w:rsid w:val="00964DFA"/>
    <w:rsid w:val="00970A69"/>
    <w:rsid w:val="00977E20"/>
    <w:rsid w:val="0098155C"/>
    <w:rsid w:val="00983B77"/>
    <w:rsid w:val="0099038A"/>
    <w:rsid w:val="00996053"/>
    <w:rsid w:val="009A0B2F"/>
    <w:rsid w:val="009A1CF4"/>
    <w:rsid w:val="009A22DC"/>
    <w:rsid w:val="009A37D7"/>
    <w:rsid w:val="009A4E17"/>
    <w:rsid w:val="009A6955"/>
    <w:rsid w:val="009B1148"/>
    <w:rsid w:val="009B341C"/>
    <w:rsid w:val="009B5747"/>
    <w:rsid w:val="009C0B81"/>
    <w:rsid w:val="009C3182"/>
    <w:rsid w:val="009D2C27"/>
    <w:rsid w:val="009D3942"/>
    <w:rsid w:val="009D503E"/>
    <w:rsid w:val="009E2309"/>
    <w:rsid w:val="009E42B9"/>
    <w:rsid w:val="009E4E17"/>
    <w:rsid w:val="009E54B9"/>
    <w:rsid w:val="009F4C2E"/>
    <w:rsid w:val="00A00198"/>
    <w:rsid w:val="00A014A3"/>
    <w:rsid w:val="00A027CC"/>
    <w:rsid w:val="00A0412D"/>
    <w:rsid w:val="00A15DF0"/>
    <w:rsid w:val="00A2073B"/>
    <w:rsid w:val="00A21211"/>
    <w:rsid w:val="00A30F8A"/>
    <w:rsid w:val="00A33890"/>
    <w:rsid w:val="00A34E7F"/>
    <w:rsid w:val="00A44811"/>
    <w:rsid w:val="00A465E2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6649"/>
    <w:rsid w:val="00A676FF"/>
    <w:rsid w:val="00A73EBA"/>
    <w:rsid w:val="00A754B4"/>
    <w:rsid w:val="00A76665"/>
    <w:rsid w:val="00A76749"/>
    <w:rsid w:val="00A807C1"/>
    <w:rsid w:val="00A82658"/>
    <w:rsid w:val="00A83374"/>
    <w:rsid w:val="00A92A2C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5988"/>
    <w:rsid w:val="00AC66E4"/>
    <w:rsid w:val="00AD04F2"/>
    <w:rsid w:val="00AD4578"/>
    <w:rsid w:val="00AD68E9"/>
    <w:rsid w:val="00AE43DB"/>
    <w:rsid w:val="00AE56C0"/>
    <w:rsid w:val="00AF07BB"/>
    <w:rsid w:val="00AF7ACC"/>
    <w:rsid w:val="00B00914"/>
    <w:rsid w:val="00B02A8E"/>
    <w:rsid w:val="00B052EE"/>
    <w:rsid w:val="00B1081F"/>
    <w:rsid w:val="00B12FDA"/>
    <w:rsid w:val="00B2496B"/>
    <w:rsid w:val="00B27499"/>
    <w:rsid w:val="00B3010D"/>
    <w:rsid w:val="00B35151"/>
    <w:rsid w:val="00B433F2"/>
    <w:rsid w:val="00B458E8"/>
    <w:rsid w:val="00B5397B"/>
    <w:rsid w:val="00B53EE9"/>
    <w:rsid w:val="00B547D2"/>
    <w:rsid w:val="00B6183E"/>
    <w:rsid w:val="00B62809"/>
    <w:rsid w:val="00B62FB7"/>
    <w:rsid w:val="00B74716"/>
    <w:rsid w:val="00B7675A"/>
    <w:rsid w:val="00B77113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3DE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18F3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4C7D"/>
    <w:rsid w:val="00C65F26"/>
    <w:rsid w:val="00C670EE"/>
    <w:rsid w:val="00C67E3B"/>
    <w:rsid w:val="00C71F4C"/>
    <w:rsid w:val="00C73E03"/>
    <w:rsid w:val="00C77B29"/>
    <w:rsid w:val="00C8119F"/>
    <w:rsid w:val="00C87039"/>
    <w:rsid w:val="00C8718B"/>
    <w:rsid w:val="00C872E4"/>
    <w:rsid w:val="00C878D9"/>
    <w:rsid w:val="00C90311"/>
    <w:rsid w:val="00C91C26"/>
    <w:rsid w:val="00C9587B"/>
    <w:rsid w:val="00CA2BB2"/>
    <w:rsid w:val="00CA62B2"/>
    <w:rsid w:val="00CA711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E7AE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A5EB5"/>
    <w:rsid w:val="00DB1C89"/>
    <w:rsid w:val="00DB3763"/>
    <w:rsid w:val="00DB3C55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C7660"/>
    <w:rsid w:val="00DD35E1"/>
    <w:rsid w:val="00DD3AF8"/>
    <w:rsid w:val="00DD43EA"/>
    <w:rsid w:val="00DE6F44"/>
    <w:rsid w:val="00DF1B58"/>
    <w:rsid w:val="00E009DA"/>
    <w:rsid w:val="00E037D9"/>
    <w:rsid w:val="00E04927"/>
    <w:rsid w:val="00E11A48"/>
    <w:rsid w:val="00E130EB"/>
    <w:rsid w:val="00E1418E"/>
    <w:rsid w:val="00E162CD"/>
    <w:rsid w:val="00E17FA5"/>
    <w:rsid w:val="00E21BFE"/>
    <w:rsid w:val="00E21C88"/>
    <w:rsid w:val="00E223AC"/>
    <w:rsid w:val="00E26930"/>
    <w:rsid w:val="00E27257"/>
    <w:rsid w:val="00E27F4F"/>
    <w:rsid w:val="00E3292A"/>
    <w:rsid w:val="00E37B16"/>
    <w:rsid w:val="00E449D0"/>
    <w:rsid w:val="00E44A34"/>
    <w:rsid w:val="00E4506A"/>
    <w:rsid w:val="00E53F99"/>
    <w:rsid w:val="00E54EF7"/>
    <w:rsid w:val="00E56510"/>
    <w:rsid w:val="00E62EA8"/>
    <w:rsid w:val="00E631E3"/>
    <w:rsid w:val="00E67A6E"/>
    <w:rsid w:val="00E70096"/>
    <w:rsid w:val="00E71B43"/>
    <w:rsid w:val="00E81612"/>
    <w:rsid w:val="00E82BD7"/>
    <w:rsid w:val="00E859E3"/>
    <w:rsid w:val="00E87643"/>
    <w:rsid w:val="00E87D18"/>
    <w:rsid w:val="00E87D62"/>
    <w:rsid w:val="00E97333"/>
    <w:rsid w:val="00EA486E"/>
    <w:rsid w:val="00EA4FA3"/>
    <w:rsid w:val="00EB001B"/>
    <w:rsid w:val="00EB3082"/>
    <w:rsid w:val="00EB6C33"/>
    <w:rsid w:val="00EC55AE"/>
    <w:rsid w:val="00EC6F62"/>
    <w:rsid w:val="00ED2EA2"/>
    <w:rsid w:val="00ED6019"/>
    <w:rsid w:val="00ED7830"/>
    <w:rsid w:val="00EE2BFF"/>
    <w:rsid w:val="00EE3909"/>
    <w:rsid w:val="00EF17CA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31B7"/>
    <w:rsid w:val="00F16F35"/>
    <w:rsid w:val="00F17559"/>
    <w:rsid w:val="00F21EA8"/>
    <w:rsid w:val="00F2229D"/>
    <w:rsid w:val="00F25ABB"/>
    <w:rsid w:val="00F26F62"/>
    <w:rsid w:val="00F27963"/>
    <w:rsid w:val="00F30103"/>
    <w:rsid w:val="00F30446"/>
    <w:rsid w:val="00F4135D"/>
    <w:rsid w:val="00F416FF"/>
    <w:rsid w:val="00F41F1B"/>
    <w:rsid w:val="00F46BD9"/>
    <w:rsid w:val="00F60BE0"/>
    <w:rsid w:val="00F6280E"/>
    <w:rsid w:val="00F7050A"/>
    <w:rsid w:val="00F75533"/>
    <w:rsid w:val="00F8036D"/>
    <w:rsid w:val="00F809DC"/>
    <w:rsid w:val="00F818F8"/>
    <w:rsid w:val="00F86EB0"/>
    <w:rsid w:val="00F95E93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C24CD"/>
    <w:rsid w:val="00FD1398"/>
    <w:rsid w:val="00FD33AB"/>
    <w:rsid w:val="00FD3BA4"/>
    <w:rsid w:val="00FD46FC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AC18D"/>
  <w15:docId w15:val="{0E6B511C-C191-4369-876C-B0326A69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A76665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0B6183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52F4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583BD1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0B6183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097881"/>
    <w:pPr>
      <w:spacing w:before="120" w:after="120" w:line="240" w:lineRule="auto"/>
      <w:ind w:left="720"/>
      <w:jc w:val="both"/>
    </w:pPr>
    <w:rPr>
      <w:sz w:val="20"/>
    </w:rPr>
  </w:style>
  <w:style w:type="paragraph" w:customStyle="1" w:styleId="BodyTextL25">
    <w:name w:val="Body Text L25"/>
    <w:basedOn w:val="a"/>
    <w:qFormat/>
    <w:rsid w:val="00097881"/>
    <w:pPr>
      <w:spacing w:before="120" w:after="120" w:line="240" w:lineRule="auto"/>
      <w:ind w:left="360"/>
      <w:jc w:val="both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0B6183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0C6425"/>
    <w:rPr>
      <w:rFonts w:eastAsia="Times New Roman"/>
      <w:b/>
      <w:bCs/>
      <w:sz w:val="24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uk-UA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StepHead">
    <w:name w:val="Step Head"/>
    <w:basedOn w:val="2"/>
    <w:next w:val="BodyTextL25"/>
    <w:qFormat/>
    <w:rsid w:val="001C357F"/>
    <w:pPr>
      <w:keepLines/>
      <w:numPr>
        <w:ilvl w:val="0"/>
        <w:numId w:val="0"/>
      </w:numPr>
      <w:tabs>
        <w:tab w:val="num" w:pos="936"/>
      </w:tabs>
      <w:spacing w:before="240"/>
      <w:ind w:left="936" w:hanging="936"/>
    </w:pPr>
    <w:rPr>
      <w:sz w:val="22"/>
    </w:rPr>
  </w:style>
  <w:style w:type="paragraph" w:customStyle="1" w:styleId="PartHead">
    <w:name w:val="Part Head"/>
    <w:basedOn w:val="1"/>
    <w:next w:val="BodyTextL25"/>
    <w:qFormat/>
    <w:rsid w:val="001C357F"/>
    <w:pPr>
      <w:numPr>
        <w:numId w:val="0"/>
      </w:numPr>
      <w:tabs>
        <w:tab w:val="num" w:pos="1080"/>
      </w:tabs>
      <w:spacing w:after="0"/>
      <w:ind w:left="1080" w:hanging="1080"/>
    </w:pPr>
    <w:rPr>
      <w:rFonts w:eastAsia="Times New Roman"/>
      <w:noProof w:val="0"/>
      <w:sz w:val="28"/>
      <w:szCs w:val="28"/>
    </w:rPr>
  </w:style>
  <w:style w:type="numbering" w:customStyle="1" w:styleId="PartStepSubStepList">
    <w:name w:val="Part_Step_SubStep_List"/>
    <w:basedOn w:val="a2"/>
    <w:uiPriority w:val="99"/>
    <w:rsid w:val="001C357F"/>
    <w:pPr>
      <w:numPr>
        <w:numId w:val="10"/>
      </w:numPr>
    </w:pPr>
  </w:style>
  <w:style w:type="numbering" w:customStyle="1" w:styleId="PartStepSubStepList1">
    <w:name w:val="Part_Step_SubStep_List1"/>
    <w:basedOn w:val="a2"/>
    <w:uiPriority w:val="99"/>
    <w:rsid w:val="002D193A"/>
  </w:style>
  <w:style w:type="paragraph" w:styleId="aff0">
    <w:name w:val="Revision"/>
    <w:hidden/>
    <w:uiPriority w:val="99"/>
    <w:semiHidden/>
    <w:rsid w:val="000A6A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44AD758B7484BA8EA53B2DC71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1829-D7BE-4D5D-9D94-DD12D5E6556A}"/>
      </w:docPartPr>
      <w:docPartBody>
        <w:p w:rsidR="00682612" w:rsidRDefault="00660C9B">
          <w:pPr>
            <w:pStyle w:val="74B44AD758B7484BA8EA53B2DC71B6AC"/>
          </w:pPr>
          <w:r>
            <w:rPr>
              <w:rStyle w:val="a3"/>
              <w:lang w:val="uk-UA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B"/>
    <w:rsid w:val="00243768"/>
    <w:rsid w:val="002458A4"/>
    <w:rsid w:val="005161CA"/>
    <w:rsid w:val="00522FA3"/>
    <w:rsid w:val="005870A2"/>
    <w:rsid w:val="00660C9B"/>
    <w:rsid w:val="00682612"/>
    <w:rsid w:val="00824403"/>
    <w:rsid w:val="008B63FC"/>
    <w:rsid w:val="00E12E85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74B44AD758B7484BA8EA53B2DC71B6AC">
    <w:name w:val="74B44AD758B7484BA8EA53B2DC71B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94834-CEB8-415D-BFA7-CE99998C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6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Packet Tracer - Посібник з налаштування HSRP</vt:lpstr>
      <vt:lpstr>Packet Tracer - HSRP Configuration Guide</vt:lpstr>
    </vt:vector>
  </TitlesOfParts>
  <Company>Cisco Systems, Inc.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Посібник з налаштування HSRP</dc:title>
  <dc:subject/>
  <dc:creator>Martin Benson</dc:creator>
  <cp:keywords/>
  <dc:description>2019</dc:description>
  <cp:lastModifiedBy>Валентина</cp:lastModifiedBy>
  <cp:revision>6</cp:revision>
  <cp:lastPrinted>2021-01-26T13:39:00Z</cp:lastPrinted>
  <dcterms:created xsi:type="dcterms:W3CDTF">2021-01-26T13:33:00Z</dcterms:created>
  <dcterms:modified xsi:type="dcterms:W3CDTF">2021-01-26T13:39:00Z</dcterms:modified>
</cp:coreProperties>
</file>