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B44" w:rsidRPr="001875AC" w:rsidRDefault="00B84B44" w:rsidP="00A145D3">
      <w:pPr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1875AC">
        <w:rPr>
          <w:b/>
          <w:i/>
          <w:sz w:val="28"/>
          <w:szCs w:val="28"/>
          <w:u w:val="single"/>
        </w:rPr>
        <w:t xml:space="preserve">ВАРІАНТ </w:t>
      </w:r>
      <w:r>
        <w:rPr>
          <w:b/>
          <w:i/>
          <w:sz w:val="28"/>
          <w:szCs w:val="28"/>
          <w:u w:val="single"/>
        </w:rPr>
        <w:t>1</w:t>
      </w:r>
    </w:p>
    <w:p w:rsidR="00B84B44" w:rsidRPr="001875AC" w:rsidRDefault="00B84B44" w:rsidP="00A145D3">
      <w:pP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</w:p>
    <w:p w:rsidR="00B84B44" w:rsidRPr="001875AC" w:rsidRDefault="00B84B44" w:rsidP="00A145D3">
      <w:pPr>
        <w:spacing w:line="360" w:lineRule="auto"/>
        <w:ind w:firstLine="709"/>
        <w:jc w:val="center"/>
        <w:rPr>
          <w:b/>
          <w:i/>
          <w:sz w:val="28"/>
          <w:szCs w:val="28"/>
          <w:u w:val="single"/>
        </w:rPr>
      </w:pPr>
      <w:r w:rsidRPr="001875AC">
        <w:rPr>
          <w:b/>
          <w:i/>
          <w:sz w:val="28"/>
          <w:szCs w:val="28"/>
          <w:u w:val="single"/>
        </w:rPr>
        <w:t>Надайте письмову відповідь на питання 1-3 та виконайте практичне завдання</w:t>
      </w:r>
    </w:p>
    <w:p w:rsidR="00B84B44" w:rsidRPr="00643D12" w:rsidRDefault="00B84B44" w:rsidP="00CE162F">
      <w:pPr>
        <w:spacing w:line="360" w:lineRule="auto"/>
        <w:ind w:firstLine="709"/>
        <w:jc w:val="both"/>
        <w:rPr>
          <w:b/>
          <w:i/>
          <w:sz w:val="28"/>
          <w:szCs w:val="28"/>
          <w:u w:val="single"/>
          <w:lang w:eastAsia="zh-CN"/>
        </w:rPr>
      </w:pPr>
    </w:p>
    <w:p w:rsidR="00B84B44" w:rsidRPr="00643D12" w:rsidRDefault="00B84B44" w:rsidP="00643D12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643D12">
        <w:rPr>
          <w:b/>
          <w:sz w:val="28"/>
          <w:szCs w:val="28"/>
          <w:u w:val="single"/>
          <w:lang w:val="uk-UA" w:eastAsia="zh-CN"/>
        </w:rPr>
        <w:t>Питання 1.</w:t>
      </w:r>
      <w:r w:rsidRPr="00643D12">
        <w:rPr>
          <w:sz w:val="28"/>
          <w:szCs w:val="28"/>
          <w:lang w:val="uk-UA" w:eastAsia="zh-CN"/>
        </w:rPr>
        <w:t xml:space="preserve"> </w:t>
      </w:r>
      <w:r w:rsidRPr="00643D12">
        <w:rPr>
          <w:color w:val="000000"/>
          <w:sz w:val="28"/>
          <w:szCs w:val="28"/>
          <w:lang w:val="uk-UA"/>
        </w:rPr>
        <w:t>Організація та форми проведення спортивних змагань: види, завдання та педагогічні аспекти.</w:t>
      </w:r>
    </w:p>
    <w:p w:rsidR="00B84B44" w:rsidRPr="00643D12" w:rsidRDefault="00B84B44" w:rsidP="00643D12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643D12">
        <w:rPr>
          <w:b/>
          <w:i/>
          <w:sz w:val="28"/>
          <w:szCs w:val="28"/>
          <w:lang w:val="uk-UA"/>
        </w:rPr>
        <w:t>Питання 2.</w:t>
      </w:r>
      <w:r w:rsidRPr="00643D12">
        <w:rPr>
          <w:sz w:val="28"/>
          <w:szCs w:val="28"/>
          <w:lang w:val="uk-UA"/>
        </w:rPr>
        <w:t xml:space="preserve"> </w:t>
      </w:r>
      <w:r w:rsidRPr="00643D12">
        <w:rPr>
          <w:color w:val="000000"/>
          <w:sz w:val="28"/>
          <w:szCs w:val="28"/>
          <w:lang w:val="uk-UA"/>
        </w:rPr>
        <w:t>Системи енергозабезпечення м’язової діяльності та їхня роль у підготовці спортсменів.</w:t>
      </w:r>
    </w:p>
    <w:p w:rsidR="00B84B44" w:rsidRPr="00643D12" w:rsidRDefault="00B84B44" w:rsidP="00643D12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643D12">
        <w:rPr>
          <w:b/>
          <w:sz w:val="28"/>
          <w:szCs w:val="28"/>
          <w:u w:val="single"/>
          <w:lang w:val="uk-UA"/>
        </w:rPr>
        <w:t>Питання 3.</w:t>
      </w:r>
      <w:r w:rsidRPr="00643D12">
        <w:rPr>
          <w:sz w:val="28"/>
          <w:szCs w:val="28"/>
          <w:lang w:val="uk-UA"/>
        </w:rPr>
        <w:t xml:space="preserve"> </w:t>
      </w:r>
      <w:r w:rsidRPr="00643D12">
        <w:rPr>
          <w:color w:val="000000"/>
          <w:sz w:val="28"/>
          <w:szCs w:val="28"/>
          <w:lang w:val="uk-UA"/>
        </w:rPr>
        <w:t>Призначення головної суддівської колегії (ГСК)</w:t>
      </w:r>
    </w:p>
    <w:p w:rsidR="00B84B44" w:rsidRPr="00643D12" w:rsidRDefault="00B84B44" w:rsidP="00643D12">
      <w:pPr>
        <w:pStyle w:val="1"/>
        <w:widowControl w:val="0"/>
        <w:tabs>
          <w:tab w:val="left" w:pos="0"/>
          <w:tab w:val="left" w:pos="851"/>
        </w:tabs>
        <w:spacing w:line="360" w:lineRule="auto"/>
        <w:ind w:left="0" w:firstLine="709"/>
        <w:contextualSpacing w:val="0"/>
        <w:jc w:val="both"/>
        <w:rPr>
          <w:b/>
          <w:i/>
          <w:sz w:val="28"/>
          <w:szCs w:val="28"/>
          <w:u w:val="single"/>
        </w:rPr>
      </w:pPr>
      <w:r w:rsidRPr="00643D12">
        <w:rPr>
          <w:b/>
          <w:i/>
          <w:sz w:val="28"/>
          <w:szCs w:val="28"/>
          <w:u w:val="single"/>
        </w:rPr>
        <w:t>4.</w:t>
      </w:r>
      <w:r w:rsidRPr="00643D12">
        <w:rPr>
          <w:b/>
          <w:i/>
          <w:sz w:val="28"/>
          <w:szCs w:val="28"/>
        </w:rPr>
        <w:t xml:space="preserve"> </w:t>
      </w:r>
      <w:r w:rsidRPr="00643D12">
        <w:rPr>
          <w:b/>
          <w:i/>
          <w:sz w:val="28"/>
          <w:szCs w:val="28"/>
          <w:u w:val="single"/>
        </w:rPr>
        <w:t xml:space="preserve">Практичне завдання: </w:t>
      </w:r>
    </w:p>
    <w:p w:rsidR="00B84B44" w:rsidRPr="00643D12" w:rsidRDefault="00B84B44" w:rsidP="00643D12">
      <w:pPr>
        <w:pStyle w:val="1"/>
        <w:widowControl w:val="0"/>
        <w:tabs>
          <w:tab w:val="left" w:pos="0"/>
          <w:tab w:val="left" w:pos="851"/>
        </w:tabs>
        <w:spacing w:line="360" w:lineRule="auto"/>
        <w:ind w:left="0" w:firstLine="709"/>
        <w:contextualSpacing w:val="0"/>
        <w:jc w:val="both"/>
        <w:rPr>
          <w:b/>
          <w:sz w:val="28"/>
          <w:szCs w:val="28"/>
        </w:rPr>
      </w:pPr>
      <w:r w:rsidRPr="00643D12">
        <w:rPr>
          <w:b/>
          <w:sz w:val="28"/>
          <w:szCs w:val="28"/>
          <w:u w:val="single"/>
        </w:rPr>
        <w:t>Завдання</w:t>
      </w:r>
      <w:bookmarkStart w:id="0" w:name="_GoBack"/>
      <w:bookmarkEnd w:id="0"/>
      <w:r w:rsidRPr="00643D12">
        <w:rPr>
          <w:b/>
          <w:sz w:val="28"/>
          <w:szCs w:val="28"/>
          <w:u w:val="single"/>
        </w:rPr>
        <w:t xml:space="preserve">. </w:t>
      </w:r>
      <w:r w:rsidRPr="00643D12">
        <w:rPr>
          <w:b/>
          <w:sz w:val="28"/>
          <w:szCs w:val="28"/>
        </w:rPr>
        <w:t>Аналіз та оптимізація системи проведення спортивного змагання</w:t>
      </w:r>
    </w:p>
    <w:p w:rsidR="00B84B44" w:rsidRPr="00643D12" w:rsidRDefault="00B84B44" w:rsidP="00643D12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43D12">
        <w:rPr>
          <w:color w:val="000000"/>
          <w:sz w:val="28"/>
          <w:szCs w:val="28"/>
          <w:lang w:val="uk-UA"/>
        </w:rPr>
        <w:t>Вам доручено провести національний чемпіонат з ігрового виду спорту, де зареєструвалося понад 40 команд.</w:t>
      </w:r>
    </w:p>
    <w:p w:rsidR="00B84B44" w:rsidRPr="00643D12" w:rsidRDefault="00B84B44" w:rsidP="00643D12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43D12">
        <w:rPr>
          <w:i/>
          <w:iCs/>
          <w:color w:val="000000"/>
          <w:sz w:val="28"/>
          <w:szCs w:val="28"/>
          <w:lang w:val="uk-UA"/>
        </w:rPr>
        <w:t>Необхідно:</w:t>
      </w:r>
    </w:p>
    <w:p w:rsidR="00B84B44" w:rsidRPr="00643D12" w:rsidRDefault="00B84B44" w:rsidP="00643D12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43D12">
        <w:rPr>
          <w:color w:val="000000"/>
          <w:sz w:val="28"/>
          <w:szCs w:val="28"/>
          <w:lang w:val="uk-UA"/>
        </w:rPr>
        <w:t>- проаналізувати можливі формати (олімпійська система, колова, групова, змішана);</w:t>
      </w:r>
    </w:p>
    <w:p w:rsidR="00B84B44" w:rsidRPr="00643D12" w:rsidRDefault="00B84B44" w:rsidP="00643D12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43D12">
        <w:rPr>
          <w:color w:val="000000"/>
          <w:sz w:val="28"/>
          <w:szCs w:val="28"/>
          <w:lang w:val="uk-UA"/>
        </w:rPr>
        <w:t>- обґрунтувати вибір оптимальної системи проведення, виходячи з часових і фінансових обмежень;</w:t>
      </w:r>
    </w:p>
    <w:p w:rsidR="00B84B44" w:rsidRPr="00643D12" w:rsidRDefault="00B84B44" w:rsidP="00643D12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43D12">
        <w:rPr>
          <w:color w:val="000000"/>
          <w:sz w:val="28"/>
          <w:szCs w:val="28"/>
          <w:lang w:val="uk-UA"/>
        </w:rPr>
        <w:t>- скласти схему турнірної сітки та календарний графік змагань;</w:t>
      </w:r>
    </w:p>
    <w:p w:rsidR="00B84B44" w:rsidRPr="00643D12" w:rsidRDefault="00B84B44" w:rsidP="00643D12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643D12">
        <w:rPr>
          <w:color w:val="000000"/>
          <w:sz w:val="28"/>
          <w:szCs w:val="28"/>
          <w:lang w:val="uk-UA"/>
        </w:rPr>
        <w:t>- передбачити алгоритм переходу команд між груповим і фінальним етапами.</w:t>
      </w:r>
    </w:p>
    <w:p w:rsidR="00B84B44" w:rsidRPr="00643D12" w:rsidRDefault="00B84B44" w:rsidP="00643D1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sectPr w:rsidR="00B84B44" w:rsidRPr="00643D12" w:rsidSect="00C05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75949"/>
    <w:multiLevelType w:val="hybridMultilevel"/>
    <w:tmpl w:val="C9B22B3E"/>
    <w:lvl w:ilvl="0" w:tplc="985A2AA8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4AA02477"/>
    <w:multiLevelType w:val="multilevel"/>
    <w:tmpl w:val="6738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E507CD2"/>
    <w:multiLevelType w:val="multilevel"/>
    <w:tmpl w:val="BC905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0802756"/>
    <w:multiLevelType w:val="multilevel"/>
    <w:tmpl w:val="8A0C6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5D3"/>
    <w:rsid w:val="00045F55"/>
    <w:rsid w:val="001875AC"/>
    <w:rsid w:val="00297C1D"/>
    <w:rsid w:val="003D05F1"/>
    <w:rsid w:val="00525D3C"/>
    <w:rsid w:val="00581DAC"/>
    <w:rsid w:val="00643D12"/>
    <w:rsid w:val="00A145D3"/>
    <w:rsid w:val="00B637B1"/>
    <w:rsid w:val="00B84B44"/>
    <w:rsid w:val="00BD6614"/>
    <w:rsid w:val="00C05AE9"/>
    <w:rsid w:val="00CE162F"/>
    <w:rsid w:val="00D2521D"/>
    <w:rsid w:val="00D271E7"/>
    <w:rsid w:val="00F86158"/>
    <w:rsid w:val="00FD6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5D3"/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E162F"/>
    <w:pPr>
      <w:ind w:left="720" w:hanging="357"/>
      <w:contextualSpacing/>
    </w:pPr>
    <w:rPr>
      <w:rFonts w:eastAsia="Calibri"/>
      <w:lang w:eastAsia="en-US"/>
    </w:rPr>
  </w:style>
  <w:style w:type="paragraph" w:customStyle="1" w:styleId="1">
    <w:name w:val="Абзац списка1"/>
    <w:basedOn w:val="Normal"/>
    <w:uiPriority w:val="99"/>
    <w:rsid w:val="00525D3C"/>
    <w:pPr>
      <w:ind w:left="720" w:hanging="357"/>
      <w:contextualSpacing/>
    </w:pPr>
    <w:rPr>
      <w:lang w:eastAsia="en-US"/>
    </w:rPr>
  </w:style>
  <w:style w:type="paragraph" w:styleId="NormalWeb">
    <w:name w:val="Normal (Web)"/>
    <w:basedOn w:val="Normal"/>
    <w:uiPriority w:val="99"/>
    <w:rsid w:val="00643D12"/>
    <w:pPr>
      <w:spacing w:before="100" w:beforeAutospacing="1" w:after="100" w:afterAutospacing="1"/>
    </w:pPr>
    <w:rPr>
      <w:rFonts w:eastAsia="Calibr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4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129</Words>
  <Characters>740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ВАРІАНТ 1</dc:title>
  <dc:subject/>
  <dc:creator>Таня</dc:creator>
  <cp:keywords/>
  <dc:description/>
  <cp:lastModifiedBy>User</cp:lastModifiedBy>
  <cp:revision>2</cp:revision>
  <dcterms:created xsi:type="dcterms:W3CDTF">2025-10-08T14:58:00Z</dcterms:created>
  <dcterms:modified xsi:type="dcterms:W3CDTF">2025-10-08T14:58:00Z</dcterms:modified>
</cp:coreProperties>
</file>